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A758E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8330"/>
        <w:gridCol w:w="1327"/>
        <w:gridCol w:w="2218"/>
        <w:gridCol w:w="3542"/>
      </w:tblGrid>
      <w:tr w:rsidR="001B364E" w:rsidRPr="00A005B1" w:rsidTr="00382B69">
        <w:tc>
          <w:tcPr>
            <w:tcW w:w="8330" w:type="dxa"/>
          </w:tcPr>
          <w:p w:rsidR="00190FF9" w:rsidRPr="00A005B1" w:rsidRDefault="00190FF9" w:rsidP="00A005B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D22F9C" w:rsidRPr="00A005B1" w:rsidRDefault="00D22F9C" w:rsidP="001C71C5">
            <w:pPr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64E" w:rsidRPr="00A005B1" w:rsidTr="00382B69">
        <w:tc>
          <w:tcPr>
            <w:tcW w:w="8330" w:type="dxa"/>
          </w:tcPr>
          <w:p w:rsidR="00D22F9C" w:rsidRPr="00A005B1" w:rsidRDefault="00D22F9C" w:rsidP="00A005B1">
            <w:pPr>
              <w:widowControl w:val="0"/>
              <w:ind w:firstLine="4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F9C" w:rsidRPr="00A005B1" w:rsidRDefault="00D22F9C" w:rsidP="00A005B1">
            <w:pPr>
              <w:widowControl w:val="0"/>
              <w:ind w:firstLine="41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F9C" w:rsidRPr="00A005B1" w:rsidRDefault="00D22F9C" w:rsidP="00A005B1">
            <w:pPr>
              <w:ind w:firstLine="51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D22F9C" w:rsidRDefault="00D22F9C" w:rsidP="00382B69">
            <w:pPr>
              <w:ind w:right="7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16C0" w:rsidRDefault="008916C0" w:rsidP="00382B69">
            <w:pPr>
              <w:ind w:right="7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16C0" w:rsidRDefault="008916C0" w:rsidP="009B1132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916C0" w:rsidRPr="009B1132" w:rsidRDefault="001B364E" w:rsidP="00382B69">
            <w:pPr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9B1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  <w:r w:rsidR="00A52C78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  <w:p w:rsidR="008916C0" w:rsidRDefault="008916C0" w:rsidP="00382B69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="009B113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  <w:r w:rsidR="009B1132">
              <w:rPr>
                <w:rFonts w:ascii="Times New Roman" w:hAnsi="Times New Roman"/>
                <w:sz w:val="28"/>
                <w:szCs w:val="28"/>
              </w:rPr>
              <w:t xml:space="preserve">___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533" w:rsidRPr="00CC1533">
              <w:rPr>
                <w:rFonts w:ascii="Times New Roman" w:hAnsi="Times New Roman"/>
                <w:sz w:val="28"/>
                <w:szCs w:val="28"/>
                <w:u w:val="single"/>
              </w:rPr>
              <w:t>Е.С.Овчинников</w:t>
            </w:r>
          </w:p>
          <w:p w:rsidR="008916C0" w:rsidRPr="008916C0" w:rsidRDefault="008916C0" w:rsidP="00382B69">
            <w:pPr>
              <w:ind w:right="7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916C0">
              <w:rPr>
                <w:rFonts w:ascii="Times New Roman" w:hAnsi="Times New Roman"/>
              </w:rPr>
              <w:t xml:space="preserve">(должность)  </w:t>
            </w:r>
            <w:r>
              <w:rPr>
                <w:rFonts w:ascii="Times New Roman" w:hAnsi="Times New Roman"/>
              </w:rPr>
              <w:t xml:space="preserve">          </w:t>
            </w:r>
            <w:r w:rsidRPr="008916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8916C0">
              <w:rPr>
                <w:rFonts w:ascii="Times New Roman" w:hAnsi="Times New Roman"/>
              </w:rPr>
              <w:t>(подпись)</w:t>
            </w:r>
            <w:r>
              <w:rPr>
                <w:rFonts w:ascii="Times New Roman" w:hAnsi="Times New Roman"/>
              </w:rPr>
              <w:t xml:space="preserve">             </w:t>
            </w:r>
            <w:r w:rsidRPr="008916C0">
              <w:rPr>
                <w:rFonts w:ascii="Times New Roman" w:hAnsi="Times New Roman"/>
              </w:rPr>
              <w:t>(расшифровка подписи)</w:t>
            </w:r>
          </w:p>
          <w:p w:rsidR="008916C0" w:rsidRDefault="008916C0" w:rsidP="00382B69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</w:p>
          <w:p w:rsidR="008916C0" w:rsidRDefault="00205497" w:rsidP="009B1132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97F66">
              <w:rPr>
                <w:rFonts w:ascii="Times New Roman" w:hAnsi="Times New Roman"/>
                <w:sz w:val="28"/>
                <w:szCs w:val="28"/>
              </w:rPr>
              <w:t>1</w:t>
            </w:r>
            <w:r w:rsidR="0052215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64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F66">
              <w:rPr>
                <w:rFonts w:ascii="Times New Roman" w:hAnsi="Times New Roman"/>
                <w:sz w:val="28"/>
                <w:szCs w:val="28"/>
              </w:rPr>
              <w:t>января 202</w:t>
            </w:r>
            <w:r w:rsidR="00522151">
              <w:rPr>
                <w:rFonts w:ascii="Times New Roman" w:hAnsi="Times New Roman"/>
                <w:sz w:val="28"/>
                <w:szCs w:val="28"/>
              </w:rPr>
              <w:t>5</w:t>
            </w:r>
            <w:r w:rsidR="00A52C7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916C0" w:rsidRDefault="008916C0" w:rsidP="00382B69">
            <w:pPr>
              <w:ind w:right="7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16C0" w:rsidRDefault="008916C0" w:rsidP="00382B69">
            <w:pPr>
              <w:ind w:right="7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C78" w:rsidRPr="00A005B1" w:rsidRDefault="00A52C78" w:rsidP="00382B69">
            <w:pPr>
              <w:ind w:right="7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64E" w:rsidRPr="00A005B1" w:rsidTr="00382B69">
        <w:trPr>
          <w:gridAfter w:val="1"/>
          <w:wAfter w:w="3542" w:type="dxa"/>
          <w:trHeight w:val="397"/>
        </w:trPr>
        <w:tc>
          <w:tcPr>
            <w:tcW w:w="9657" w:type="dxa"/>
            <w:gridSpan w:val="2"/>
            <w:tcBorders>
              <w:right w:val="single" w:sz="4" w:space="0" w:color="auto"/>
            </w:tcBorders>
            <w:vAlign w:val="bottom"/>
          </w:tcPr>
          <w:p w:rsidR="00D22F9C" w:rsidRPr="003E1EDD" w:rsidRDefault="007B76AF" w:rsidP="008916C0">
            <w:pPr>
              <w:ind w:firstLine="4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</w:t>
            </w:r>
            <w:r w:rsidR="00D22F9C" w:rsidRPr="00A005B1">
              <w:rPr>
                <w:rFonts w:ascii="Times New Roman" w:hAnsi="Times New Roman"/>
                <w:b/>
                <w:sz w:val="28"/>
                <w:szCs w:val="28"/>
              </w:rPr>
              <w:t xml:space="preserve"> ЗАДАНИ</w:t>
            </w:r>
            <w:r w:rsidR="008916C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D22F9C" w:rsidRPr="00A005B1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9C" w:rsidRPr="00A005B1" w:rsidRDefault="00124BEA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2F9C" w:rsidRPr="00D5367C" w:rsidRDefault="00D5367C" w:rsidP="00D22F9C">
      <w:pPr>
        <w:jc w:val="center"/>
        <w:rPr>
          <w:rFonts w:ascii="Times New Roman" w:hAnsi="Times New Roman"/>
          <w:sz w:val="28"/>
          <w:szCs w:val="28"/>
        </w:rPr>
      </w:pPr>
      <w:r w:rsidRPr="00D5367C">
        <w:rPr>
          <w:rFonts w:ascii="Times New Roman" w:hAnsi="Times New Roman"/>
          <w:sz w:val="28"/>
          <w:szCs w:val="28"/>
        </w:rPr>
        <w:t>на 20</w:t>
      </w:r>
      <w:r w:rsidR="00097F66">
        <w:rPr>
          <w:rFonts w:ascii="Times New Roman" w:hAnsi="Times New Roman"/>
          <w:sz w:val="28"/>
          <w:szCs w:val="28"/>
        </w:rPr>
        <w:t>2</w:t>
      </w:r>
      <w:r w:rsidR="00277E90">
        <w:rPr>
          <w:rFonts w:ascii="Times New Roman" w:hAnsi="Times New Roman"/>
          <w:sz w:val="28"/>
          <w:szCs w:val="28"/>
        </w:rPr>
        <w:t>5</w:t>
      </w:r>
      <w:r w:rsidRPr="00D5367C">
        <w:rPr>
          <w:rFonts w:ascii="Times New Roman" w:hAnsi="Times New Roman"/>
          <w:sz w:val="28"/>
          <w:szCs w:val="28"/>
        </w:rPr>
        <w:t xml:space="preserve"> </w:t>
      </w:r>
      <w:r w:rsidR="008916C0">
        <w:rPr>
          <w:rFonts w:ascii="Times New Roman" w:hAnsi="Times New Roman"/>
          <w:sz w:val="28"/>
          <w:szCs w:val="28"/>
        </w:rPr>
        <w:t xml:space="preserve">год </w:t>
      </w:r>
      <w:r w:rsidRPr="00D5367C">
        <w:rPr>
          <w:rFonts w:ascii="Times New Roman" w:hAnsi="Times New Roman"/>
          <w:sz w:val="28"/>
          <w:szCs w:val="28"/>
        </w:rPr>
        <w:t>и на плановый период 20</w:t>
      </w:r>
      <w:r w:rsidR="00097F66">
        <w:rPr>
          <w:rFonts w:ascii="Times New Roman" w:hAnsi="Times New Roman"/>
          <w:sz w:val="28"/>
          <w:szCs w:val="28"/>
        </w:rPr>
        <w:t>2</w:t>
      </w:r>
      <w:r w:rsidR="00277E90">
        <w:rPr>
          <w:rFonts w:ascii="Times New Roman" w:hAnsi="Times New Roman"/>
          <w:sz w:val="28"/>
          <w:szCs w:val="28"/>
        </w:rPr>
        <w:t>6</w:t>
      </w:r>
      <w:r w:rsidRPr="00D5367C">
        <w:rPr>
          <w:rFonts w:ascii="Times New Roman" w:hAnsi="Times New Roman"/>
          <w:sz w:val="28"/>
          <w:szCs w:val="28"/>
        </w:rPr>
        <w:t xml:space="preserve"> и 20</w:t>
      </w:r>
      <w:r w:rsidR="0076444E">
        <w:rPr>
          <w:rFonts w:ascii="Times New Roman" w:hAnsi="Times New Roman"/>
          <w:sz w:val="28"/>
          <w:szCs w:val="28"/>
        </w:rPr>
        <w:t>2</w:t>
      </w:r>
      <w:r w:rsidR="00277E90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D5367C">
        <w:rPr>
          <w:rFonts w:ascii="Times New Roman" w:hAnsi="Times New Roman"/>
          <w:sz w:val="28"/>
          <w:szCs w:val="28"/>
        </w:rPr>
        <w:t xml:space="preserve"> годов</w:t>
      </w:r>
    </w:p>
    <w:p w:rsidR="0050166C" w:rsidRDefault="0050166C" w:rsidP="00D22F9C">
      <w:pPr>
        <w:jc w:val="center"/>
        <w:rPr>
          <w:rFonts w:ascii="Times New Roman" w:hAnsi="Times New Roman"/>
          <w:sz w:val="28"/>
          <w:szCs w:val="28"/>
        </w:rPr>
      </w:pPr>
    </w:p>
    <w:p w:rsidR="008916C0" w:rsidRDefault="008916C0" w:rsidP="00D22F9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99"/>
        <w:gridCol w:w="283"/>
        <w:gridCol w:w="1701"/>
        <w:gridCol w:w="1384"/>
      </w:tblGrid>
      <w:tr w:rsidR="00CF5419" w:rsidRPr="00A005B1" w:rsidTr="005A0680">
        <w:trPr>
          <w:trHeight w:val="70"/>
        </w:trPr>
        <w:tc>
          <w:tcPr>
            <w:tcW w:w="11199" w:type="dxa"/>
          </w:tcPr>
          <w:p w:rsidR="00D5367C" w:rsidRPr="00A005B1" w:rsidRDefault="00D5367C" w:rsidP="00CF54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367C" w:rsidRPr="00A005B1" w:rsidRDefault="00D5367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367C" w:rsidRPr="00A005B1" w:rsidRDefault="00D5367C" w:rsidP="00A005B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367C" w:rsidRPr="00A005B1" w:rsidRDefault="0050166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CF5419" w:rsidRPr="00A005B1" w:rsidTr="00382B69">
        <w:tc>
          <w:tcPr>
            <w:tcW w:w="11199" w:type="dxa"/>
          </w:tcPr>
          <w:p w:rsidR="0050166C" w:rsidRPr="00382B69" w:rsidRDefault="00CF5419" w:rsidP="001C71C5">
            <w:pPr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1C71C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proofErr w:type="spellStart"/>
            <w:r w:rsidR="001C71C5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1C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C71C5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9B1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A005B1">
              <w:rPr>
                <w:rFonts w:ascii="Times New Roman" w:hAnsi="Times New Roman"/>
                <w:sz w:val="28"/>
                <w:szCs w:val="28"/>
              </w:rPr>
              <w:t xml:space="preserve">обособленного </w:t>
            </w:r>
          </w:p>
        </w:tc>
        <w:tc>
          <w:tcPr>
            <w:tcW w:w="283" w:type="dxa"/>
          </w:tcPr>
          <w:p w:rsidR="0050166C" w:rsidRPr="00A005B1" w:rsidRDefault="0050166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0166C" w:rsidRPr="00A005B1" w:rsidRDefault="00646344" w:rsidP="00646344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0166C" w:rsidRPr="00A005B1">
              <w:rPr>
                <w:rFonts w:ascii="Times New Roman" w:hAnsi="Times New Roman"/>
                <w:sz w:val="28"/>
                <w:szCs w:val="28"/>
              </w:rPr>
              <w:t>Форма по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66C" w:rsidRPr="00A005B1" w:rsidRDefault="0050166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0506001</w:t>
            </w:r>
          </w:p>
        </w:tc>
      </w:tr>
      <w:tr w:rsidR="00CF5419" w:rsidRPr="00A005B1" w:rsidTr="00382B69">
        <w:tc>
          <w:tcPr>
            <w:tcW w:w="11199" w:type="dxa"/>
          </w:tcPr>
          <w:p w:rsidR="0050166C" w:rsidRPr="00A005B1" w:rsidRDefault="00382B69" w:rsidP="001971BB">
            <w:pPr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подразделения) </w:t>
            </w:r>
            <w:r w:rsidR="001971BB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</w:t>
            </w:r>
            <w:r w:rsidR="00A20762">
              <w:rPr>
                <w:rFonts w:ascii="Times New Roman" w:hAnsi="Times New Roman"/>
                <w:sz w:val="28"/>
                <w:szCs w:val="28"/>
              </w:rPr>
              <w:t>ние «</w:t>
            </w:r>
            <w:proofErr w:type="spellStart"/>
            <w:r w:rsidR="00591049">
              <w:rPr>
                <w:rFonts w:ascii="Times New Roman" w:hAnsi="Times New Roman"/>
                <w:sz w:val="28"/>
                <w:szCs w:val="28"/>
              </w:rPr>
              <w:t>Клепиковская</w:t>
            </w:r>
            <w:proofErr w:type="spellEnd"/>
            <w:r w:rsidR="001971BB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  <w:r w:rsidR="0059104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1971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50166C" w:rsidRPr="00A005B1" w:rsidRDefault="0050166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0166C" w:rsidRPr="00A005B1" w:rsidRDefault="0050166C" w:rsidP="00A005B1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ОКУД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66C" w:rsidRPr="00A005B1" w:rsidRDefault="0050166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419" w:rsidRPr="00A005B1" w:rsidTr="00382B69">
        <w:tc>
          <w:tcPr>
            <w:tcW w:w="11199" w:type="dxa"/>
          </w:tcPr>
          <w:p w:rsidR="00D5367C" w:rsidRPr="00382B69" w:rsidRDefault="00D5367C" w:rsidP="00CF541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D5367C" w:rsidRPr="00A005B1" w:rsidRDefault="00D5367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D5367C" w:rsidRPr="00A005B1" w:rsidRDefault="0050166C" w:rsidP="00A005B1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367C" w:rsidRPr="00A005B1" w:rsidRDefault="00097F66" w:rsidP="00815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E1EDD">
              <w:rPr>
                <w:rFonts w:ascii="Times New Roman" w:hAnsi="Times New Roman"/>
                <w:sz w:val="28"/>
                <w:szCs w:val="28"/>
              </w:rPr>
              <w:t>.</w:t>
            </w:r>
            <w:r w:rsidR="00815C3C">
              <w:rPr>
                <w:rFonts w:ascii="Times New Roman" w:hAnsi="Times New Roman"/>
                <w:sz w:val="28"/>
                <w:szCs w:val="28"/>
              </w:rPr>
              <w:t>01</w:t>
            </w:r>
            <w:r w:rsidR="003E1EDD">
              <w:rPr>
                <w:rFonts w:ascii="Times New Roman" w:hAnsi="Times New Roman"/>
                <w:sz w:val="28"/>
                <w:szCs w:val="28"/>
              </w:rPr>
              <w:t>.</w:t>
            </w:r>
            <w:r w:rsidR="00FA575B">
              <w:rPr>
                <w:rFonts w:ascii="Times New Roman" w:hAnsi="Times New Roman"/>
                <w:sz w:val="28"/>
                <w:szCs w:val="28"/>
              </w:rPr>
              <w:t>2</w:t>
            </w:r>
            <w:r w:rsidR="005910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5419" w:rsidRPr="00A005B1" w:rsidTr="00382B69">
        <w:tc>
          <w:tcPr>
            <w:tcW w:w="11199" w:type="dxa"/>
          </w:tcPr>
          <w:p w:rsidR="0050166C" w:rsidRPr="00382B69" w:rsidRDefault="00CF5419" w:rsidP="00FF51E1">
            <w:pPr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Виды деятельности </w:t>
            </w:r>
            <w:r w:rsidR="00FF51E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proofErr w:type="spellStart"/>
            <w:r w:rsidR="00FF51E1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FF51E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9B1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5B1">
              <w:rPr>
                <w:rFonts w:ascii="Times New Roman" w:hAnsi="Times New Roman"/>
                <w:sz w:val="28"/>
                <w:szCs w:val="28"/>
              </w:rPr>
              <w:t xml:space="preserve">(обособленного </w:t>
            </w:r>
          </w:p>
        </w:tc>
        <w:tc>
          <w:tcPr>
            <w:tcW w:w="283" w:type="dxa"/>
          </w:tcPr>
          <w:p w:rsidR="0050166C" w:rsidRPr="00A005B1" w:rsidRDefault="0050166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0166C" w:rsidRPr="00A005B1" w:rsidRDefault="0050166C" w:rsidP="00A005B1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сводному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66C" w:rsidRPr="005F2E21" w:rsidRDefault="005F2E21" w:rsidP="00A00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21">
              <w:rPr>
                <w:rFonts w:ascii="Times New Roman" w:hAnsi="Times New Roman"/>
                <w:sz w:val="24"/>
                <w:szCs w:val="24"/>
              </w:rPr>
              <w:t>613</w:t>
            </w:r>
            <w:r w:rsidR="00097F66" w:rsidRPr="005F2E21">
              <w:rPr>
                <w:rFonts w:ascii="Times New Roman" w:hAnsi="Times New Roman"/>
                <w:sz w:val="24"/>
                <w:szCs w:val="24"/>
              </w:rPr>
              <w:t>Х</w:t>
            </w:r>
            <w:r w:rsidR="00591049">
              <w:rPr>
                <w:rFonts w:ascii="Times New Roman" w:hAnsi="Times New Roman"/>
                <w:sz w:val="24"/>
                <w:szCs w:val="24"/>
              </w:rPr>
              <w:t>59690</w:t>
            </w:r>
          </w:p>
        </w:tc>
      </w:tr>
      <w:tr w:rsidR="00CF5419" w:rsidRPr="00A005B1" w:rsidTr="00382B69">
        <w:tc>
          <w:tcPr>
            <w:tcW w:w="11199" w:type="dxa"/>
          </w:tcPr>
          <w:p w:rsidR="0050166C" w:rsidRPr="00BE369F" w:rsidRDefault="00382B69" w:rsidP="00A52C78">
            <w:pPr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подразделения)</w:t>
            </w:r>
            <w:r w:rsidRPr="00BE3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69F"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</w:t>
            </w:r>
            <w:r w:rsidR="00646344">
              <w:rPr>
                <w:rFonts w:ascii="Times New Roman" w:hAnsi="Times New Roman"/>
                <w:sz w:val="28"/>
                <w:szCs w:val="28"/>
              </w:rPr>
              <w:t>чению образовательного процесса</w:t>
            </w:r>
            <w:r w:rsidR="00BE369F">
              <w:rPr>
                <w:rFonts w:ascii="Times New Roman" w:hAnsi="Times New Roman"/>
                <w:sz w:val="28"/>
                <w:szCs w:val="28"/>
              </w:rPr>
              <w:t>, отнесенных к полномочиям государственной власти.</w:t>
            </w:r>
          </w:p>
        </w:tc>
        <w:tc>
          <w:tcPr>
            <w:tcW w:w="283" w:type="dxa"/>
          </w:tcPr>
          <w:p w:rsidR="0050166C" w:rsidRPr="00A005B1" w:rsidRDefault="0050166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0166C" w:rsidRPr="00A005B1" w:rsidRDefault="0050166C" w:rsidP="00A005B1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реестру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66C" w:rsidRPr="00A005B1" w:rsidRDefault="0050166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419" w:rsidRPr="00A005B1" w:rsidTr="00382B69">
        <w:tc>
          <w:tcPr>
            <w:tcW w:w="11199" w:type="dxa"/>
          </w:tcPr>
          <w:p w:rsidR="00D5367C" w:rsidRPr="00646344" w:rsidRDefault="00D5367C" w:rsidP="00CF54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367C" w:rsidRPr="00A005B1" w:rsidRDefault="00D5367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D5367C" w:rsidRPr="00A005B1" w:rsidRDefault="00D5367C" w:rsidP="00A005B1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367C" w:rsidRPr="00A005B1" w:rsidRDefault="00D5367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419" w:rsidRPr="00A005B1" w:rsidTr="00382B69">
        <w:tc>
          <w:tcPr>
            <w:tcW w:w="11199" w:type="dxa"/>
          </w:tcPr>
          <w:p w:rsidR="00D5367C" w:rsidRPr="009B1132" w:rsidRDefault="00D604BD" w:rsidP="007771BA">
            <w:pPr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FF51E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FF51E1" w:rsidRPr="00A005B1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proofErr w:type="spellStart"/>
            <w:r w:rsidR="00FF51E1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FF51E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7771BA">
              <w:rPr>
                <w:rFonts w:ascii="Times New Roman" w:hAnsi="Times New Roman"/>
                <w:sz w:val="28"/>
                <w:szCs w:val="28"/>
              </w:rPr>
              <w:t>:</w:t>
            </w:r>
            <w:r w:rsidR="00FF5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1BA">
              <w:rPr>
                <w:rFonts w:ascii="Times New Roman" w:hAnsi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83" w:type="dxa"/>
          </w:tcPr>
          <w:p w:rsidR="00D5367C" w:rsidRPr="00A005B1" w:rsidRDefault="00D5367C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D5367C" w:rsidRDefault="0050166C" w:rsidP="00A005B1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  <w:p w:rsidR="00097F66" w:rsidRPr="00A005B1" w:rsidRDefault="00097F66" w:rsidP="00A005B1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05B1"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7F66" w:rsidRPr="00A005B1" w:rsidRDefault="00097F66" w:rsidP="00A00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85.14</w:t>
            </w:r>
          </w:p>
        </w:tc>
      </w:tr>
    </w:tbl>
    <w:p w:rsidR="00B74EB0" w:rsidRDefault="00B74EB0" w:rsidP="00646344">
      <w:pPr>
        <w:jc w:val="center"/>
        <w:rPr>
          <w:rFonts w:ascii="Times New Roman" w:hAnsi="Times New Roman"/>
          <w:sz w:val="28"/>
          <w:szCs w:val="28"/>
        </w:rPr>
      </w:pPr>
    </w:p>
    <w:p w:rsidR="00D26880" w:rsidRPr="00B74EB0" w:rsidRDefault="00D26880" w:rsidP="0064634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74EB0">
        <w:rPr>
          <w:rFonts w:ascii="Times New Roman" w:hAnsi="Times New Roman"/>
          <w:sz w:val="24"/>
          <w:szCs w:val="24"/>
        </w:rPr>
        <w:lastRenderedPageBreak/>
        <w:t xml:space="preserve">Часть 1. Сведения об оказываемых </w:t>
      </w:r>
      <w:r w:rsidR="007B76AF" w:rsidRPr="00B74EB0">
        <w:rPr>
          <w:rFonts w:ascii="Times New Roman" w:hAnsi="Times New Roman"/>
          <w:sz w:val="24"/>
          <w:szCs w:val="24"/>
        </w:rPr>
        <w:t>муниципальных</w:t>
      </w:r>
      <w:r w:rsidRPr="00B74EB0">
        <w:rPr>
          <w:rFonts w:ascii="Times New Roman" w:hAnsi="Times New Roman"/>
          <w:sz w:val="24"/>
          <w:szCs w:val="24"/>
        </w:rPr>
        <w:t xml:space="preserve"> услугах</w:t>
      </w:r>
      <w:r w:rsidR="009B1132" w:rsidRPr="00B74EB0">
        <w:rPr>
          <w:rFonts w:ascii="Times New Roman" w:hAnsi="Times New Roman"/>
          <w:sz w:val="24"/>
          <w:szCs w:val="24"/>
          <w:vertAlign w:val="superscript"/>
        </w:rPr>
        <w:t>&lt;</w:t>
      </w:r>
      <w:r w:rsidRPr="00B74EB0">
        <w:rPr>
          <w:rFonts w:ascii="Times New Roman" w:hAnsi="Times New Roman"/>
          <w:sz w:val="24"/>
          <w:szCs w:val="24"/>
          <w:vertAlign w:val="superscript"/>
        </w:rPr>
        <w:t>2</w:t>
      </w:r>
      <w:r w:rsidR="009B1132" w:rsidRPr="00B74EB0">
        <w:rPr>
          <w:rFonts w:ascii="Times New Roman" w:hAnsi="Times New Roman"/>
          <w:sz w:val="24"/>
          <w:szCs w:val="24"/>
          <w:vertAlign w:val="superscript"/>
        </w:rPr>
        <w:t>&gt;</w:t>
      </w:r>
    </w:p>
    <w:p w:rsidR="00AB79DB" w:rsidRDefault="00AB79DB" w:rsidP="00AB79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415F2C">
        <w:rPr>
          <w:rFonts w:ascii="Times New Roman" w:hAnsi="Times New Roman"/>
          <w:sz w:val="28"/>
          <w:szCs w:val="28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5"/>
        <w:gridCol w:w="264"/>
        <w:gridCol w:w="2733"/>
        <w:gridCol w:w="3622"/>
      </w:tblGrid>
      <w:tr w:rsidR="00C14018" w:rsidRPr="00B74EB0" w:rsidTr="00B74EB0">
        <w:tc>
          <w:tcPr>
            <w:tcW w:w="7964" w:type="dxa"/>
          </w:tcPr>
          <w:p w:rsidR="00C14018" w:rsidRPr="00B74EB0" w:rsidRDefault="00C14018" w:rsidP="000928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1.Наименование муниципальной  услуги </w:t>
            </w:r>
            <w:r w:rsidRPr="00B74EB0">
              <w:rPr>
                <w:rFonts w:ascii="Times New Roman" w:hAnsi="Times New Roman"/>
                <w:sz w:val="24"/>
                <w:szCs w:val="24"/>
                <w:u w:val="single"/>
              </w:rPr>
              <w:t>Реализация основных общеобразовательных программ  начального общего образования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" w:type="dxa"/>
          </w:tcPr>
          <w:p w:rsidR="00C14018" w:rsidRPr="00B74EB0" w:rsidRDefault="00C14018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right w:val="single" w:sz="12" w:space="0" w:color="auto"/>
            </w:tcBorders>
          </w:tcPr>
          <w:p w:rsidR="00C14018" w:rsidRPr="00B74EB0" w:rsidRDefault="00C14018" w:rsidP="00C14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018" w:rsidRPr="00B74EB0" w:rsidRDefault="00FA575B" w:rsidP="00C14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БА81</w:t>
            </w:r>
          </w:p>
        </w:tc>
      </w:tr>
      <w:tr w:rsidR="00C14018" w:rsidRPr="00B74EB0" w:rsidTr="002A4D91">
        <w:trPr>
          <w:trHeight w:val="295"/>
        </w:trPr>
        <w:tc>
          <w:tcPr>
            <w:tcW w:w="7964" w:type="dxa"/>
          </w:tcPr>
          <w:p w:rsidR="00C14018" w:rsidRPr="00B74EB0" w:rsidRDefault="00C14018" w:rsidP="00B55B8C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2.Категории потребителей муниципальной  услуги: физические лица</w:t>
            </w:r>
          </w:p>
          <w:p w:rsidR="00C14018" w:rsidRPr="00B74EB0" w:rsidRDefault="00C14018" w:rsidP="00B55B8C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C14018" w:rsidRPr="00B74EB0" w:rsidRDefault="00C14018" w:rsidP="00B55B8C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right w:val="single" w:sz="12" w:space="0" w:color="auto"/>
            </w:tcBorders>
          </w:tcPr>
          <w:p w:rsidR="00C14018" w:rsidRPr="00B74EB0" w:rsidRDefault="00C14018" w:rsidP="00B55B8C">
            <w:pPr>
              <w:ind w:hanging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018" w:rsidRPr="00B74EB0" w:rsidRDefault="00C14018" w:rsidP="00B55B8C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819" w:rsidRPr="00B74EB0" w:rsidRDefault="00092819" w:rsidP="00B74EB0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3.Показатели, характеризующие объем и (или) качество муниципальной  услуги:</w:t>
      </w:r>
    </w:p>
    <w:p w:rsidR="00092819" w:rsidRPr="00B74EB0" w:rsidRDefault="00092819" w:rsidP="00092819">
      <w:pPr>
        <w:ind w:left="1080" w:hanging="360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 xml:space="preserve">3.1.Показатели, характеризующие качество муниципальной  услуги </w:t>
      </w:r>
      <w:r w:rsidRPr="00B74EB0">
        <w:rPr>
          <w:rFonts w:ascii="Times New Roman" w:hAnsi="Times New Roman"/>
          <w:sz w:val="24"/>
          <w:szCs w:val="24"/>
          <w:vertAlign w:val="superscript"/>
        </w:rPr>
        <w:t>&lt;3&gt;</w:t>
      </w:r>
      <w:r w:rsidRPr="00B74EB0">
        <w:rPr>
          <w:rFonts w:ascii="Times New Roman" w:hAnsi="Times New Roman"/>
          <w:sz w:val="24"/>
          <w:szCs w:val="24"/>
        </w:rPr>
        <w:t>:</w:t>
      </w: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134"/>
        <w:gridCol w:w="1417"/>
        <w:gridCol w:w="1417"/>
        <w:gridCol w:w="1276"/>
        <w:gridCol w:w="1276"/>
        <w:gridCol w:w="1275"/>
        <w:gridCol w:w="426"/>
        <w:gridCol w:w="283"/>
        <w:gridCol w:w="1276"/>
        <w:gridCol w:w="992"/>
        <w:gridCol w:w="1101"/>
        <w:gridCol w:w="32"/>
      </w:tblGrid>
      <w:tr w:rsidR="00C14018" w:rsidRPr="001D101D" w:rsidTr="00026A61">
        <w:tc>
          <w:tcPr>
            <w:tcW w:w="1101" w:type="dxa"/>
            <w:vMerge w:val="restart"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260" w:type="dxa"/>
            <w:gridSpan w:val="4"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401" w:type="dxa"/>
            <w:gridSpan w:val="4"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</w:tr>
      <w:tr w:rsidR="00C14018" w:rsidRPr="001D101D" w:rsidTr="00026A61">
        <w:tc>
          <w:tcPr>
            <w:tcW w:w="1101" w:type="dxa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14018" w:rsidRPr="001D101D" w:rsidRDefault="00C14018" w:rsidP="00C14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 показателя</w:t>
            </w:r>
          </w:p>
        </w:tc>
        <w:tc>
          <w:tcPr>
            <w:tcW w:w="1984" w:type="dxa"/>
            <w:gridSpan w:val="3"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C14018" w:rsidRPr="001D101D" w:rsidRDefault="00C14018" w:rsidP="001A1479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 w:rsidR="002E54CE">
              <w:rPr>
                <w:rFonts w:ascii="Times New Roman" w:hAnsi="Times New Roman"/>
              </w:rPr>
              <w:t>2</w:t>
            </w:r>
            <w:r w:rsidR="003815B1">
              <w:rPr>
                <w:rFonts w:ascii="Times New Roman" w:hAnsi="Times New Roman"/>
              </w:rPr>
              <w:t xml:space="preserve">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815B1">
              <w:rPr>
                <w:rFonts w:ascii="Times New Roman" w:hAnsi="Times New Roman"/>
              </w:rPr>
              <w:t>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815B1">
              <w:rPr>
                <w:rFonts w:ascii="Times New Roman" w:hAnsi="Times New Roman"/>
              </w:rPr>
              <w:t>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C14018" w:rsidRPr="001D101D" w:rsidTr="00026A61">
        <w:trPr>
          <w:trHeight w:val="230"/>
        </w:trPr>
        <w:tc>
          <w:tcPr>
            <w:tcW w:w="1101" w:type="dxa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14018" w:rsidRPr="001D101D" w:rsidRDefault="00C14018" w:rsidP="00C14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D101D">
              <w:rPr>
                <w:rFonts w:ascii="Times New Roman" w:hAnsi="Times New Roman"/>
              </w:rPr>
              <w:t>од</w:t>
            </w:r>
          </w:p>
        </w:tc>
        <w:tc>
          <w:tcPr>
            <w:tcW w:w="1276" w:type="dxa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14018" w:rsidRPr="001D101D" w:rsidRDefault="00C14018" w:rsidP="00B55B8C">
            <w:pPr>
              <w:jc w:val="center"/>
              <w:rPr>
                <w:rFonts w:ascii="Times New Roman" w:hAnsi="Times New Roman"/>
              </w:rPr>
            </w:pPr>
          </w:p>
        </w:tc>
      </w:tr>
      <w:tr w:rsidR="00C16474" w:rsidRPr="001D101D" w:rsidTr="00026A61">
        <w:trPr>
          <w:trHeight w:val="1006"/>
        </w:trPr>
        <w:tc>
          <w:tcPr>
            <w:tcW w:w="1101" w:type="dxa"/>
            <w:vMerge/>
            <w:vAlign w:val="center"/>
          </w:tcPr>
          <w:p w:rsidR="00C16474" w:rsidRPr="001D101D" w:rsidRDefault="00C16474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16474" w:rsidRPr="001D101D" w:rsidRDefault="00142E1F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vAlign w:val="center"/>
          </w:tcPr>
          <w:p w:rsidR="00C16474" w:rsidRPr="001D101D" w:rsidRDefault="00142E1F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1417" w:type="dxa"/>
            <w:vAlign w:val="center"/>
          </w:tcPr>
          <w:p w:rsidR="00C16474" w:rsidRPr="001D101D" w:rsidRDefault="00142E1F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417" w:type="dxa"/>
            <w:vAlign w:val="center"/>
          </w:tcPr>
          <w:p w:rsidR="00C16474" w:rsidRPr="001D101D" w:rsidRDefault="00142E1F" w:rsidP="00142E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6" w:type="dxa"/>
            <w:vAlign w:val="center"/>
          </w:tcPr>
          <w:p w:rsidR="00C16474" w:rsidRPr="001D101D" w:rsidRDefault="00142E1F" w:rsidP="00142E1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</w:t>
            </w:r>
            <w:r w:rsidR="00C16474" w:rsidRPr="001D101D">
              <w:rPr>
                <w:rFonts w:ascii="Times New Roman" w:hAnsi="Times New Roman"/>
              </w:rPr>
              <w:t>аименова</w:t>
            </w:r>
            <w:r w:rsidR="00026A61">
              <w:rPr>
                <w:rFonts w:ascii="Times New Roman" w:hAnsi="Times New Roman"/>
              </w:rPr>
              <w:t>-</w:t>
            </w:r>
            <w:r w:rsidR="00C16474" w:rsidRPr="001D101D">
              <w:rPr>
                <w:rFonts w:ascii="Times New Roman" w:hAnsi="Times New Roman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</w:tcPr>
          <w:p w:rsidR="00C16474" w:rsidRPr="001D101D" w:rsidRDefault="00C16474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C16474" w:rsidRPr="001D101D" w:rsidRDefault="00C16474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16474" w:rsidRPr="001D101D" w:rsidRDefault="00C16474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16474" w:rsidRPr="001D101D" w:rsidRDefault="00C16474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16474" w:rsidRPr="001D101D" w:rsidRDefault="00C16474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16474" w:rsidRPr="001D101D" w:rsidRDefault="00C16474" w:rsidP="00B55B8C">
            <w:pPr>
              <w:jc w:val="center"/>
              <w:rPr>
                <w:rFonts w:ascii="Times New Roman" w:hAnsi="Times New Roman"/>
              </w:rPr>
            </w:pPr>
          </w:p>
        </w:tc>
      </w:tr>
      <w:tr w:rsidR="00092819" w:rsidRPr="001D101D" w:rsidTr="00026A61">
        <w:tc>
          <w:tcPr>
            <w:tcW w:w="1101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gridSpan w:val="2"/>
          </w:tcPr>
          <w:p w:rsidR="00092819" w:rsidRPr="001D101D" w:rsidRDefault="0009281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</w:tr>
      <w:tr w:rsidR="002A4D91" w:rsidRPr="001D101D" w:rsidTr="00026A61">
        <w:tc>
          <w:tcPr>
            <w:tcW w:w="1101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  <w:r w:rsidRPr="002A4D91">
              <w:rPr>
                <w:rFonts w:ascii="Times New Roman" w:hAnsi="Times New Roman"/>
              </w:rPr>
              <w:t>801012О.99.0.БА81АЦ60001</w:t>
            </w:r>
          </w:p>
        </w:tc>
        <w:tc>
          <w:tcPr>
            <w:tcW w:w="1701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</w:tcPr>
          <w:p w:rsidR="002A4D91" w:rsidRPr="00026A61" w:rsidRDefault="002A4D91" w:rsidP="00B55B8C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417" w:type="dxa"/>
          </w:tcPr>
          <w:p w:rsidR="002A4D91" w:rsidRPr="00026A61" w:rsidRDefault="002A4D91" w:rsidP="00B55B8C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417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276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</w:tr>
      <w:tr w:rsidR="002A4D91" w:rsidRPr="001D101D" w:rsidTr="00026A61">
        <w:tc>
          <w:tcPr>
            <w:tcW w:w="1101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801012О.99.0.БА81АЩ48001</w:t>
            </w:r>
          </w:p>
        </w:tc>
        <w:tc>
          <w:tcPr>
            <w:tcW w:w="1701" w:type="dxa"/>
          </w:tcPr>
          <w:p w:rsidR="002A4D91" w:rsidRPr="001D101D" w:rsidRDefault="00026A6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1134" w:type="dxa"/>
          </w:tcPr>
          <w:p w:rsidR="002A4D91" w:rsidRPr="00026A61" w:rsidRDefault="00026A61" w:rsidP="00B55B8C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417" w:type="dxa"/>
          </w:tcPr>
          <w:p w:rsidR="002A4D91" w:rsidRPr="00026A61" w:rsidRDefault="00026A61" w:rsidP="00B55B8C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417" w:type="dxa"/>
          </w:tcPr>
          <w:p w:rsidR="002A4D91" w:rsidRPr="001D101D" w:rsidRDefault="00026A6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276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2A4D91" w:rsidRPr="001D101D" w:rsidRDefault="002A4D91" w:rsidP="00B55B8C">
            <w:pPr>
              <w:jc w:val="center"/>
              <w:rPr>
                <w:rFonts w:ascii="Times New Roman" w:hAnsi="Times New Roman"/>
              </w:rPr>
            </w:pPr>
          </w:p>
        </w:tc>
      </w:tr>
      <w:tr w:rsidR="00026A61" w:rsidRPr="001D101D" w:rsidTr="00026A61">
        <w:tc>
          <w:tcPr>
            <w:tcW w:w="1101" w:type="dxa"/>
          </w:tcPr>
          <w:p w:rsidR="00026A61" w:rsidRDefault="00026A6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801012О.99.0БА81АЩ72001</w:t>
            </w:r>
          </w:p>
        </w:tc>
        <w:tc>
          <w:tcPr>
            <w:tcW w:w="1701" w:type="dxa"/>
          </w:tcPr>
          <w:p w:rsidR="00026A61" w:rsidRDefault="00026A6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1134" w:type="dxa"/>
          </w:tcPr>
          <w:p w:rsidR="00026A61" w:rsidRPr="00026A61" w:rsidRDefault="00026A61" w:rsidP="00B55B8C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417" w:type="dxa"/>
          </w:tcPr>
          <w:p w:rsidR="00026A61" w:rsidRPr="00026A61" w:rsidRDefault="00026A61" w:rsidP="00B55B8C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Проходящие обучение по состоянию здоровья на дому</w:t>
            </w:r>
          </w:p>
        </w:tc>
        <w:tc>
          <w:tcPr>
            <w:tcW w:w="1417" w:type="dxa"/>
          </w:tcPr>
          <w:p w:rsidR="00026A61" w:rsidRDefault="00026A6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276" w:type="dxa"/>
          </w:tcPr>
          <w:p w:rsidR="00026A61" w:rsidRPr="001D101D" w:rsidRDefault="00026A6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6A61" w:rsidRPr="001D101D" w:rsidRDefault="00026A6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26A61" w:rsidRPr="001D101D" w:rsidRDefault="00026A6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026A61" w:rsidRPr="001D101D" w:rsidRDefault="00026A6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6A61" w:rsidRPr="001D101D" w:rsidRDefault="00026A6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6A61" w:rsidRPr="001D101D" w:rsidRDefault="00026A6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026A61" w:rsidRPr="001D101D" w:rsidRDefault="00026A61" w:rsidP="00B55B8C">
            <w:pPr>
              <w:jc w:val="center"/>
              <w:rPr>
                <w:rFonts w:ascii="Times New Roman" w:hAnsi="Times New Roman"/>
              </w:rPr>
            </w:pPr>
          </w:p>
        </w:tc>
      </w:tr>
      <w:tr w:rsidR="00C14018" w:rsidRPr="001D101D" w:rsidTr="00026A61">
        <w:trPr>
          <w:trHeight w:val="982"/>
        </w:trPr>
        <w:tc>
          <w:tcPr>
            <w:tcW w:w="1101" w:type="dxa"/>
          </w:tcPr>
          <w:p w:rsidR="00C14018" w:rsidRPr="002A4D91" w:rsidRDefault="00C14018" w:rsidP="00026A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4D91">
              <w:rPr>
                <w:rFonts w:ascii="Times New Roman" w:hAnsi="Times New Roman"/>
              </w:rPr>
              <w:lastRenderedPageBreak/>
              <w:t>801012О.99.0.БА81А</w:t>
            </w:r>
            <w:r w:rsidR="00026A61">
              <w:rPr>
                <w:rFonts w:ascii="Times New Roman" w:hAnsi="Times New Roman"/>
              </w:rPr>
              <w:t>Ш28</w:t>
            </w:r>
            <w:r w:rsidRPr="002A4D91">
              <w:rPr>
                <w:rFonts w:ascii="Times New Roman" w:hAnsi="Times New Roman"/>
              </w:rPr>
              <w:t>001</w:t>
            </w:r>
          </w:p>
        </w:tc>
        <w:tc>
          <w:tcPr>
            <w:tcW w:w="1701" w:type="dxa"/>
          </w:tcPr>
          <w:p w:rsidR="00C14018" w:rsidRPr="001D101D" w:rsidRDefault="00026A61" w:rsidP="00026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</w:t>
            </w:r>
            <w:r w:rsidR="00C14018">
              <w:rPr>
                <w:rFonts w:ascii="Times New Roman" w:hAnsi="Times New Roman"/>
              </w:rPr>
              <w:t xml:space="preserve">ся с ограниченными возможностями здоровья (ОВЗ) </w:t>
            </w:r>
          </w:p>
        </w:tc>
        <w:tc>
          <w:tcPr>
            <w:tcW w:w="1134" w:type="dxa"/>
          </w:tcPr>
          <w:p w:rsidR="00C14018" w:rsidRPr="001D101D" w:rsidRDefault="00C14018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</w:tcPr>
          <w:p w:rsidR="00C14018" w:rsidRPr="001D101D" w:rsidRDefault="00026A61" w:rsidP="00685A44">
            <w:pPr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Проходящие обучение по состоянию здоровья на дому</w:t>
            </w:r>
          </w:p>
        </w:tc>
        <w:tc>
          <w:tcPr>
            <w:tcW w:w="1417" w:type="dxa"/>
          </w:tcPr>
          <w:p w:rsidR="00C14018" w:rsidRPr="001D101D" w:rsidRDefault="00026A61" w:rsidP="00026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14018">
              <w:rPr>
                <w:rFonts w:ascii="Times New Roman" w:hAnsi="Times New Roman"/>
              </w:rPr>
              <w:t>чная</w:t>
            </w:r>
          </w:p>
        </w:tc>
        <w:tc>
          <w:tcPr>
            <w:tcW w:w="1276" w:type="dxa"/>
          </w:tcPr>
          <w:p w:rsidR="00C14018" w:rsidRPr="001D101D" w:rsidRDefault="00C14018" w:rsidP="00B55B8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14018" w:rsidRPr="001D101D" w:rsidRDefault="00C14018" w:rsidP="00B55B8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14018" w:rsidRPr="00C14018" w:rsidRDefault="00C14018" w:rsidP="00C1401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14018" w:rsidRPr="00B26D41" w:rsidRDefault="00C14018" w:rsidP="00B55B8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14018" w:rsidRPr="001D101D" w:rsidRDefault="00C14018" w:rsidP="00B55B8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4018" w:rsidRPr="001D101D" w:rsidRDefault="00C14018" w:rsidP="00B55B8C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C14018" w:rsidRPr="001D101D" w:rsidRDefault="00C14018" w:rsidP="00B55B8C">
            <w:pPr>
              <w:rPr>
                <w:rFonts w:ascii="Times New Roman" w:hAnsi="Times New Roman"/>
              </w:rPr>
            </w:pPr>
          </w:p>
        </w:tc>
      </w:tr>
      <w:tr w:rsidR="00092819" w:rsidRPr="00B74EB0" w:rsidTr="0002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14675" w:type="dxa"/>
            <w:gridSpan w:val="13"/>
          </w:tcPr>
          <w:p w:rsidR="00092819" w:rsidRPr="00B74EB0" w:rsidRDefault="00C14018" w:rsidP="00B55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92819" w:rsidRPr="00B74EB0">
              <w:rPr>
                <w:rFonts w:ascii="Times New Roman" w:hAnsi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092819" w:rsidRPr="00B74EB0" w:rsidTr="0002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477"/>
        </w:trPr>
        <w:tc>
          <w:tcPr>
            <w:tcW w:w="11023" w:type="dxa"/>
            <w:gridSpan w:val="9"/>
            <w:tcBorders>
              <w:right w:val="single" w:sz="4" w:space="0" w:color="auto"/>
            </w:tcBorders>
            <w:vAlign w:val="center"/>
          </w:tcPr>
          <w:p w:rsidR="00092819" w:rsidRPr="00B74EB0" w:rsidRDefault="00092819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которых </w:t>
            </w: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 w:rsidR="001A1479"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19" w:rsidRPr="00B74EB0" w:rsidRDefault="0014039F" w:rsidP="00A2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</w:t>
            </w:r>
            <w:r w:rsidR="00092819" w:rsidRPr="00B74E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92819" w:rsidRPr="00B74EB0" w:rsidRDefault="00092819" w:rsidP="00092819">
      <w:pPr>
        <w:ind w:left="360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3.2.Показатели, характеризующие объем муниципальной услуги: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128"/>
        <w:gridCol w:w="992"/>
        <w:gridCol w:w="850"/>
        <w:gridCol w:w="1138"/>
        <w:gridCol w:w="1130"/>
        <w:gridCol w:w="851"/>
        <w:gridCol w:w="992"/>
        <w:gridCol w:w="425"/>
        <w:gridCol w:w="142"/>
        <w:gridCol w:w="850"/>
        <w:gridCol w:w="851"/>
        <w:gridCol w:w="851"/>
        <w:gridCol w:w="993"/>
        <w:gridCol w:w="993"/>
        <w:gridCol w:w="849"/>
        <w:gridCol w:w="143"/>
      </w:tblGrid>
      <w:tr w:rsidR="001A1479" w:rsidRPr="005E1274" w:rsidTr="00692E79">
        <w:tc>
          <w:tcPr>
            <w:tcW w:w="1281" w:type="dxa"/>
            <w:vMerge w:val="restart"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1A1479" w:rsidRPr="001D101D" w:rsidRDefault="001A1479" w:rsidP="008A1281">
            <w:pPr>
              <w:ind w:left="-142" w:right="-108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A1479" w:rsidRPr="001D101D" w:rsidRDefault="001A1479" w:rsidP="00124BEA">
            <w:pPr>
              <w:ind w:left="34" w:right="34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410" w:type="dxa"/>
            <w:gridSpan w:val="4"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2" w:type="dxa"/>
            <w:gridSpan w:val="3"/>
            <w:vAlign w:val="center"/>
          </w:tcPr>
          <w:p w:rsidR="001A1479" w:rsidRPr="001D101D" w:rsidRDefault="001A1479" w:rsidP="001A1479">
            <w:pPr>
              <w:ind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978" w:type="dxa"/>
            <w:gridSpan w:val="4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3815B1" w:rsidRPr="005E1274" w:rsidTr="00692E79">
        <w:tc>
          <w:tcPr>
            <w:tcW w:w="1281" w:type="dxa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3815B1" w:rsidRPr="001D101D" w:rsidRDefault="003815B1" w:rsidP="003815B1">
            <w:pPr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559" w:type="dxa"/>
            <w:gridSpan w:val="3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1A1479" w:rsidRPr="005E1274" w:rsidTr="00692E79">
        <w:trPr>
          <w:trHeight w:val="230"/>
        </w:trPr>
        <w:tc>
          <w:tcPr>
            <w:tcW w:w="1281" w:type="dxa"/>
            <w:vMerge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1A1479" w:rsidRPr="001D101D" w:rsidRDefault="001A1479" w:rsidP="008A1281">
            <w:pPr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gridSpan w:val="2"/>
            <w:vMerge w:val="restart"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1A1479" w:rsidRPr="001D101D" w:rsidRDefault="001A1479" w:rsidP="00B55B8C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1A1479" w:rsidRPr="005E1274" w:rsidTr="00692E79">
        <w:tc>
          <w:tcPr>
            <w:tcW w:w="1281" w:type="dxa"/>
            <w:vMerge/>
            <w:vAlign w:val="center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vAlign w:val="center"/>
          </w:tcPr>
          <w:p w:rsidR="001A1479" w:rsidRPr="001D101D" w:rsidRDefault="001A1479" w:rsidP="008A1281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992" w:type="dxa"/>
            <w:vAlign w:val="center"/>
          </w:tcPr>
          <w:p w:rsidR="001A1479" w:rsidRPr="001D101D" w:rsidRDefault="001A1479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850" w:type="dxa"/>
            <w:vAlign w:val="center"/>
          </w:tcPr>
          <w:p w:rsidR="001A1479" w:rsidRPr="001D101D" w:rsidRDefault="001A1479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138" w:type="dxa"/>
            <w:vAlign w:val="center"/>
          </w:tcPr>
          <w:p w:rsidR="001A1479" w:rsidRPr="001D101D" w:rsidRDefault="001A1479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0" w:type="dxa"/>
            <w:vAlign w:val="center"/>
          </w:tcPr>
          <w:p w:rsidR="001A1479" w:rsidRPr="001D101D" w:rsidRDefault="001A1479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851" w:type="dxa"/>
            <w:vMerge/>
            <w:vAlign w:val="center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79" w:rsidRPr="005E1274" w:rsidTr="00692E79">
        <w:tc>
          <w:tcPr>
            <w:tcW w:w="1281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1A1479" w:rsidRPr="001D101D" w:rsidRDefault="001A1479" w:rsidP="008A1281">
            <w:pPr>
              <w:ind w:right="-108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gridSpan w:val="2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gridSpan w:val="2"/>
          </w:tcPr>
          <w:p w:rsidR="001A1479" w:rsidRPr="001D101D" w:rsidRDefault="001A1479" w:rsidP="00B55B8C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15</w:t>
            </w:r>
          </w:p>
        </w:tc>
      </w:tr>
      <w:tr w:rsidR="008A1281" w:rsidRPr="005E1274" w:rsidTr="00692E79">
        <w:tc>
          <w:tcPr>
            <w:tcW w:w="1281" w:type="dxa"/>
          </w:tcPr>
          <w:p w:rsidR="008A1281" w:rsidRPr="001D101D" w:rsidRDefault="008A1281" w:rsidP="0096020D">
            <w:pPr>
              <w:jc w:val="center"/>
              <w:rPr>
                <w:rFonts w:ascii="Times New Roman" w:hAnsi="Times New Roman"/>
              </w:rPr>
            </w:pPr>
            <w:r w:rsidRPr="002A4D91">
              <w:rPr>
                <w:rFonts w:ascii="Times New Roman" w:hAnsi="Times New Roman"/>
              </w:rPr>
              <w:t>801012О.99.0.БА81АЦ60001</w:t>
            </w:r>
          </w:p>
        </w:tc>
        <w:tc>
          <w:tcPr>
            <w:tcW w:w="1128" w:type="dxa"/>
          </w:tcPr>
          <w:p w:rsidR="008A1281" w:rsidRDefault="008A1281" w:rsidP="008A1281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за </w:t>
            </w:r>
            <w:proofErr w:type="gramStart"/>
            <w:r>
              <w:rPr>
                <w:rFonts w:ascii="Times New Roman" w:hAnsi="Times New Roman"/>
              </w:rPr>
              <w:t>иск</w:t>
            </w:r>
            <w:r w:rsidR="00692E79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лючением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обучаю</w:t>
            </w:r>
            <w:r w:rsidR="00692E79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щихся</w:t>
            </w:r>
            <w:proofErr w:type="spellEnd"/>
            <w:r>
              <w:rPr>
                <w:rFonts w:ascii="Times New Roman" w:hAnsi="Times New Roman"/>
              </w:rPr>
              <w:t xml:space="preserve"> с ограничен</w:t>
            </w:r>
            <w:r w:rsidR="00692E79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ными</w:t>
            </w:r>
            <w:proofErr w:type="spellEnd"/>
            <w:r>
              <w:rPr>
                <w:rFonts w:ascii="Times New Roman" w:hAnsi="Times New Roman"/>
              </w:rPr>
              <w:t xml:space="preserve"> возможностями здоровья (ОВЗ) и детей-инвалидов</w:t>
            </w:r>
          </w:p>
          <w:p w:rsidR="00692E79" w:rsidRPr="001D101D" w:rsidRDefault="00692E79" w:rsidP="008A128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281" w:rsidRPr="00026A61" w:rsidRDefault="008A1281" w:rsidP="0096020D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0" w:type="dxa"/>
          </w:tcPr>
          <w:p w:rsidR="008A1281" w:rsidRPr="00026A61" w:rsidRDefault="008A1281" w:rsidP="00692E79">
            <w:pPr>
              <w:ind w:left="-106" w:right="-110"/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8" w:type="dxa"/>
          </w:tcPr>
          <w:p w:rsidR="008A1281" w:rsidRPr="001D101D" w:rsidRDefault="008A1281" w:rsidP="00097F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130" w:type="dxa"/>
          </w:tcPr>
          <w:p w:rsidR="008A1281" w:rsidRPr="001D101D" w:rsidRDefault="008A128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A1281" w:rsidRPr="001D101D" w:rsidRDefault="008A1281" w:rsidP="008A1281">
            <w:pPr>
              <w:ind w:left="-106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</w:rPr>
              <w:t>обучаю</w:t>
            </w:r>
            <w:r w:rsidR="00692E79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щихся</w:t>
            </w:r>
            <w:proofErr w:type="spellEnd"/>
            <w:proofErr w:type="gramEnd"/>
          </w:p>
        </w:tc>
        <w:tc>
          <w:tcPr>
            <w:tcW w:w="992" w:type="dxa"/>
          </w:tcPr>
          <w:p w:rsidR="008A1281" w:rsidRPr="001D101D" w:rsidRDefault="00692E79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567" w:type="dxa"/>
            <w:gridSpan w:val="2"/>
          </w:tcPr>
          <w:p w:rsidR="008A1281" w:rsidRPr="001D101D" w:rsidRDefault="00692E79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8A1281" w:rsidRPr="001D101D" w:rsidRDefault="0068489A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906A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8A1281" w:rsidRPr="001D101D" w:rsidRDefault="00501E0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851" w:type="dxa"/>
          </w:tcPr>
          <w:p w:rsidR="008A1281" w:rsidRPr="001D101D" w:rsidRDefault="00501E0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993" w:type="dxa"/>
          </w:tcPr>
          <w:p w:rsidR="008A1281" w:rsidRPr="001D101D" w:rsidRDefault="008A128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1281" w:rsidRPr="001D101D" w:rsidRDefault="008A1281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8A1281" w:rsidRPr="001D101D" w:rsidRDefault="008A1281" w:rsidP="00B55B8C">
            <w:pPr>
              <w:jc w:val="center"/>
              <w:rPr>
                <w:rFonts w:ascii="Times New Roman" w:hAnsi="Times New Roman"/>
              </w:rPr>
            </w:pPr>
          </w:p>
        </w:tc>
      </w:tr>
      <w:tr w:rsidR="00692E79" w:rsidRPr="005E1274" w:rsidTr="00692E79">
        <w:tc>
          <w:tcPr>
            <w:tcW w:w="1281" w:type="dxa"/>
          </w:tcPr>
          <w:p w:rsidR="00692E79" w:rsidRPr="001D101D" w:rsidRDefault="00692E79" w:rsidP="00960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801012О.99.0.БА81АЩ48001</w:t>
            </w:r>
          </w:p>
        </w:tc>
        <w:tc>
          <w:tcPr>
            <w:tcW w:w="1128" w:type="dxa"/>
          </w:tcPr>
          <w:p w:rsidR="00692E79" w:rsidRPr="001D101D" w:rsidRDefault="00692E79" w:rsidP="00960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992" w:type="dxa"/>
          </w:tcPr>
          <w:p w:rsidR="00692E79" w:rsidRPr="00026A61" w:rsidRDefault="00692E79" w:rsidP="0096020D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0" w:type="dxa"/>
          </w:tcPr>
          <w:p w:rsidR="00692E79" w:rsidRPr="00026A61" w:rsidRDefault="00692E79" w:rsidP="0096020D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8" w:type="dxa"/>
          </w:tcPr>
          <w:p w:rsidR="00692E79" w:rsidRPr="001D101D" w:rsidRDefault="00692E79" w:rsidP="00097F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130" w:type="dxa"/>
          </w:tcPr>
          <w:p w:rsidR="00692E79" w:rsidRPr="001D101D" w:rsidRDefault="00692E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E79" w:rsidRDefault="00692E79" w:rsidP="00692E79">
            <w:pPr>
              <w:ind w:right="-110"/>
            </w:pPr>
            <w:r w:rsidRPr="009F3B9E"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2" w:type="dxa"/>
          </w:tcPr>
          <w:p w:rsidR="00692E79" w:rsidRDefault="00692E79">
            <w:r w:rsidRPr="00BB3360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gridSpan w:val="2"/>
          </w:tcPr>
          <w:p w:rsidR="00692E79" w:rsidRDefault="00692E79">
            <w:r w:rsidRPr="000843E3"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692E79" w:rsidRPr="001D101D" w:rsidRDefault="00AC202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851" w:type="dxa"/>
          </w:tcPr>
          <w:p w:rsidR="00692E79" w:rsidRPr="001D101D" w:rsidRDefault="00501E0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92E79" w:rsidRPr="001D101D" w:rsidRDefault="00501E0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692E79" w:rsidRPr="001D101D" w:rsidRDefault="00692E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92E79" w:rsidRPr="001D101D" w:rsidRDefault="00692E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692E79" w:rsidRPr="001D101D" w:rsidRDefault="00692E79" w:rsidP="00B55B8C">
            <w:pPr>
              <w:jc w:val="center"/>
              <w:rPr>
                <w:rFonts w:ascii="Times New Roman" w:hAnsi="Times New Roman"/>
              </w:rPr>
            </w:pPr>
          </w:p>
        </w:tc>
      </w:tr>
      <w:tr w:rsidR="00692E79" w:rsidRPr="005E1274" w:rsidTr="00692E79">
        <w:tc>
          <w:tcPr>
            <w:tcW w:w="1281" w:type="dxa"/>
          </w:tcPr>
          <w:p w:rsidR="00692E79" w:rsidRDefault="00692E79" w:rsidP="00960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801012О.99.0БА81АЩ72001</w:t>
            </w:r>
          </w:p>
        </w:tc>
        <w:tc>
          <w:tcPr>
            <w:tcW w:w="1128" w:type="dxa"/>
          </w:tcPr>
          <w:p w:rsidR="00692E79" w:rsidRDefault="00692E79" w:rsidP="00960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992" w:type="dxa"/>
          </w:tcPr>
          <w:p w:rsidR="00692E79" w:rsidRPr="00026A61" w:rsidRDefault="00692E79" w:rsidP="0096020D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850" w:type="dxa"/>
          </w:tcPr>
          <w:p w:rsidR="00692E79" w:rsidRPr="00026A61" w:rsidRDefault="00692E79" w:rsidP="0096020D">
            <w:pPr>
              <w:jc w:val="center"/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Проходящие обучение по состоянию здоровья на дому</w:t>
            </w:r>
          </w:p>
        </w:tc>
        <w:tc>
          <w:tcPr>
            <w:tcW w:w="1138" w:type="dxa"/>
          </w:tcPr>
          <w:p w:rsidR="00692E79" w:rsidRDefault="00692E79" w:rsidP="00097F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130" w:type="dxa"/>
          </w:tcPr>
          <w:p w:rsidR="00692E79" w:rsidRPr="001D101D" w:rsidRDefault="00692E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E79" w:rsidRDefault="00692E79" w:rsidP="00692E79">
            <w:pPr>
              <w:ind w:right="-110"/>
            </w:pPr>
            <w:r w:rsidRPr="009F3B9E"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2" w:type="dxa"/>
          </w:tcPr>
          <w:p w:rsidR="00692E79" w:rsidRDefault="00692E79">
            <w:r w:rsidRPr="00BB3360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gridSpan w:val="2"/>
          </w:tcPr>
          <w:p w:rsidR="00692E79" w:rsidRDefault="00692E79">
            <w:r w:rsidRPr="000843E3"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692E79" w:rsidRPr="001D101D" w:rsidRDefault="00AC202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851" w:type="dxa"/>
          </w:tcPr>
          <w:p w:rsidR="00692E79" w:rsidRPr="001D101D" w:rsidRDefault="00501E0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92E79" w:rsidRPr="001D101D" w:rsidRDefault="00501E01" w:rsidP="00B55B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692E79" w:rsidRPr="001D101D" w:rsidRDefault="00692E79" w:rsidP="002E54CE">
            <w:pPr>
              <w:ind w:left="-107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92E79" w:rsidRPr="001D101D" w:rsidRDefault="00692E79" w:rsidP="00B55B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692E79" w:rsidRPr="001D101D" w:rsidRDefault="00692E79" w:rsidP="00B55B8C">
            <w:pPr>
              <w:jc w:val="center"/>
              <w:rPr>
                <w:rFonts w:ascii="Times New Roman" w:hAnsi="Times New Roman"/>
              </w:rPr>
            </w:pPr>
          </w:p>
        </w:tc>
      </w:tr>
      <w:tr w:rsidR="008A1281" w:rsidRPr="00A005B1" w:rsidTr="00692E79">
        <w:trPr>
          <w:trHeight w:val="2168"/>
        </w:trPr>
        <w:tc>
          <w:tcPr>
            <w:tcW w:w="1281" w:type="dxa"/>
          </w:tcPr>
          <w:p w:rsidR="008A1281" w:rsidRPr="001D101D" w:rsidRDefault="008A1281" w:rsidP="001403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801012О.99.0.БА81АЦ60001</w:t>
            </w:r>
          </w:p>
        </w:tc>
        <w:tc>
          <w:tcPr>
            <w:tcW w:w="1128" w:type="dxa"/>
          </w:tcPr>
          <w:p w:rsidR="008A1281" w:rsidRPr="001D101D" w:rsidRDefault="00692E79" w:rsidP="00692E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A1281">
              <w:rPr>
                <w:rFonts w:ascii="Times New Roman" w:hAnsi="Times New Roman"/>
              </w:rPr>
              <w:t>бучающ</w:t>
            </w:r>
            <w:r>
              <w:rPr>
                <w:rFonts w:ascii="Times New Roman" w:hAnsi="Times New Roman"/>
              </w:rPr>
              <w:t>ее</w:t>
            </w:r>
            <w:r w:rsidR="008A1281">
              <w:rPr>
                <w:rFonts w:ascii="Times New Roman" w:hAnsi="Times New Roman"/>
              </w:rPr>
              <w:t xml:space="preserve">ся с ограниченными возможностями здоровья (ОВЗ) </w:t>
            </w:r>
          </w:p>
        </w:tc>
        <w:tc>
          <w:tcPr>
            <w:tcW w:w="992" w:type="dxa"/>
          </w:tcPr>
          <w:p w:rsidR="008A1281" w:rsidRPr="001D101D" w:rsidRDefault="008A1281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</w:tcPr>
          <w:p w:rsidR="008A1281" w:rsidRPr="001D101D" w:rsidRDefault="008A1281" w:rsidP="00685A44">
            <w:pPr>
              <w:rPr>
                <w:rFonts w:ascii="Times New Roman" w:hAnsi="Times New Roman"/>
              </w:rPr>
            </w:pPr>
            <w:r w:rsidRPr="00026A61">
              <w:rPr>
                <w:rFonts w:ascii="Times New Roman" w:hAnsi="Times New Roman"/>
              </w:rPr>
              <w:t>Проходящие обучение по состоянию здоровья на дому</w:t>
            </w:r>
          </w:p>
        </w:tc>
        <w:tc>
          <w:tcPr>
            <w:tcW w:w="1138" w:type="dxa"/>
          </w:tcPr>
          <w:p w:rsidR="008A1281" w:rsidRPr="001D101D" w:rsidRDefault="008A1281" w:rsidP="00097F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130" w:type="dxa"/>
          </w:tcPr>
          <w:p w:rsidR="008A1281" w:rsidRPr="001D101D" w:rsidRDefault="008A1281" w:rsidP="00B55B8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A1281" w:rsidRDefault="008A1281" w:rsidP="00692E79">
            <w:pPr>
              <w:ind w:right="-110"/>
            </w:pPr>
            <w:r w:rsidRPr="009F3B9E"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992" w:type="dxa"/>
          </w:tcPr>
          <w:p w:rsidR="008A1281" w:rsidRPr="001D101D" w:rsidRDefault="008A1281" w:rsidP="00B55B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  <w:gridSpan w:val="2"/>
          </w:tcPr>
          <w:p w:rsidR="008A1281" w:rsidRPr="00987A2F" w:rsidRDefault="008A1281" w:rsidP="00B55B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8A1281" w:rsidRPr="001D101D" w:rsidRDefault="006E081B" w:rsidP="00692E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851" w:type="dxa"/>
          </w:tcPr>
          <w:p w:rsidR="008A1281" w:rsidRPr="001D101D" w:rsidRDefault="006E081B" w:rsidP="00B55B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8A1281" w:rsidRPr="001D101D" w:rsidRDefault="006E081B" w:rsidP="00B55B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A1281" w:rsidRPr="001D101D" w:rsidRDefault="008A1281" w:rsidP="002E54CE">
            <w:pPr>
              <w:ind w:left="-107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1281" w:rsidRPr="001D101D" w:rsidRDefault="008A1281" w:rsidP="00C9654A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8A1281" w:rsidRPr="001D101D" w:rsidRDefault="008A1281" w:rsidP="00C9654A">
            <w:pPr>
              <w:ind w:right="-108"/>
              <w:rPr>
                <w:rFonts w:ascii="Times New Roman" w:hAnsi="Times New Roman"/>
              </w:rPr>
            </w:pPr>
          </w:p>
        </w:tc>
      </w:tr>
      <w:tr w:rsidR="001A1479" w:rsidRPr="00B74EB0" w:rsidTr="00692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" w:type="dxa"/>
        </w:trPr>
        <w:tc>
          <w:tcPr>
            <w:tcW w:w="14316" w:type="dxa"/>
            <w:gridSpan w:val="16"/>
          </w:tcPr>
          <w:p w:rsidR="001A1479" w:rsidRPr="00B74EB0" w:rsidRDefault="001A1479" w:rsidP="001A1479">
            <w:pPr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 муниципальной  услуги, в пределах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которых</w:t>
            </w:r>
          </w:p>
        </w:tc>
      </w:tr>
      <w:tr w:rsidR="001A1479" w:rsidRPr="00B74EB0" w:rsidTr="00692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8" w:type="dxa"/>
          <w:trHeight w:val="477"/>
        </w:trPr>
        <w:tc>
          <w:tcPr>
            <w:tcW w:w="8787" w:type="dxa"/>
            <w:gridSpan w:val="9"/>
            <w:tcBorders>
              <w:right w:val="single" w:sz="4" w:space="0" w:color="auto"/>
            </w:tcBorders>
            <w:vAlign w:val="center"/>
          </w:tcPr>
          <w:p w:rsidR="001A1479" w:rsidRPr="00B74EB0" w:rsidRDefault="001A1479" w:rsidP="00124B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79" w:rsidRPr="00B74EB0" w:rsidRDefault="001A1479" w:rsidP="00A2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C9654A" w:rsidRDefault="00C9654A" w:rsidP="00092819">
      <w:pPr>
        <w:rPr>
          <w:rFonts w:ascii="Times New Roman" w:hAnsi="Times New Roman"/>
          <w:sz w:val="24"/>
          <w:szCs w:val="24"/>
        </w:rPr>
      </w:pPr>
    </w:p>
    <w:p w:rsidR="00092819" w:rsidRPr="00B74EB0" w:rsidRDefault="00DE01E6" w:rsidP="00092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92819" w:rsidRPr="00B74EB0">
        <w:rPr>
          <w:rFonts w:ascii="Times New Roman" w:hAnsi="Times New Roman"/>
          <w:sz w:val="24"/>
          <w:szCs w:val="24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p w:rsidR="00092819" w:rsidRPr="00B74EB0" w:rsidRDefault="00092819" w:rsidP="0009281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065"/>
        <w:gridCol w:w="1998"/>
        <w:gridCol w:w="1853"/>
        <w:gridCol w:w="7029"/>
      </w:tblGrid>
      <w:tr w:rsidR="00092819" w:rsidRPr="00403822" w:rsidTr="00ED57DF">
        <w:tc>
          <w:tcPr>
            <w:tcW w:w="14675" w:type="dxa"/>
            <w:gridSpan w:val="5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092819" w:rsidRPr="00403822" w:rsidTr="00ED57DF">
        <w:tc>
          <w:tcPr>
            <w:tcW w:w="1526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081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031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78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159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092819" w:rsidRPr="00403822" w:rsidTr="00ED57DF">
        <w:tc>
          <w:tcPr>
            <w:tcW w:w="1526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2819" w:rsidRPr="00176A63" w:rsidTr="00ED57DF">
        <w:tc>
          <w:tcPr>
            <w:tcW w:w="1526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</w:tr>
      <w:tr w:rsidR="00092819" w:rsidRPr="00176A63" w:rsidTr="00ED57DF">
        <w:tc>
          <w:tcPr>
            <w:tcW w:w="1526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</w:tr>
    </w:tbl>
    <w:p w:rsidR="00E77798" w:rsidRDefault="00E77798" w:rsidP="00092819">
      <w:pPr>
        <w:rPr>
          <w:rFonts w:ascii="Times New Roman" w:hAnsi="Times New Roman"/>
          <w:sz w:val="24"/>
          <w:szCs w:val="24"/>
        </w:rPr>
      </w:pPr>
    </w:p>
    <w:p w:rsidR="00092819" w:rsidRPr="00B74EB0" w:rsidRDefault="00092819" w:rsidP="00092819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5.Порядок оказания муниципальной  услуги</w:t>
      </w:r>
    </w:p>
    <w:p w:rsidR="00092819" w:rsidRPr="00B74EB0" w:rsidRDefault="00092819" w:rsidP="00092819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5.1.Нормативные правовые акты, регулирующие порядок оказания муниципальной  услуги</w:t>
      </w:r>
    </w:p>
    <w:p w:rsidR="00E77798" w:rsidRDefault="00933024" w:rsidP="00B74EB0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Федеральный закон от 24.06.1999 № 120-ФЗ "Об основах системы профилактики безнадзорности и правонарушений несовершеннолетних"; Федеральный закон от 06.10.2003 № 131-ФЗ "Об общих принципах организации местного самоуправления в Российской Федерации";</w:t>
      </w:r>
      <w:r w:rsidR="003B7C20" w:rsidRPr="00B74EB0">
        <w:rPr>
          <w:rFonts w:ascii="Times New Roman" w:hAnsi="Times New Roman"/>
          <w:sz w:val="24"/>
          <w:szCs w:val="24"/>
        </w:rPr>
        <w:t xml:space="preserve"> </w:t>
      </w:r>
      <w:r w:rsidRPr="00B74EB0">
        <w:rPr>
          <w:rFonts w:ascii="Times New Roman" w:hAnsi="Times New Roman"/>
          <w:sz w:val="24"/>
          <w:szCs w:val="24"/>
        </w:rPr>
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</w:r>
    </w:p>
    <w:p w:rsidR="00933024" w:rsidRPr="00B74EB0" w:rsidRDefault="00933024" w:rsidP="00B74EB0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Федеральный закон от 29.12.2012 № 273-ФЗ "Об образовании в Российской Федерации"</w:t>
      </w:r>
    </w:p>
    <w:p w:rsidR="00E77798" w:rsidRDefault="00E77798" w:rsidP="00092819">
      <w:pPr>
        <w:rPr>
          <w:rFonts w:ascii="Times New Roman" w:hAnsi="Times New Roman"/>
          <w:sz w:val="24"/>
          <w:szCs w:val="24"/>
        </w:rPr>
      </w:pPr>
    </w:p>
    <w:p w:rsidR="00092819" w:rsidRPr="00B74EB0" w:rsidRDefault="00092819" w:rsidP="00092819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5.2.Порядок информирования потенциальных потребителей муниципальной 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18"/>
        <w:gridCol w:w="4778"/>
      </w:tblGrid>
      <w:tr w:rsidR="00092819" w:rsidRPr="00403822" w:rsidTr="00B55B8C">
        <w:trPr>
          <w:jc w:val="center"/>
        </w:trPr>
        <w:tc>
          <w:tcPr>
            <w:tcW w:w="4927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885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63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92819" w:rsidRPr="00403822" w:rsidTr="00B55B8C">
        <w:trPr>
          <w:jc w:val="center"/>
        </w:trPr>
        <w:tc>
          <w:tcPr>
            <w:tcW w:w="4927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092819" w:rsidRPr="00403822" w:rsidRDefault="00092819" w:rsidP="00B55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7798" w:rsidRPr="00176A63" w:rsidTr="00685A44">
        <w:trPr>
          <w:jc w:val="center"/>
        </w:trPr>
        <w:tc>
          <w:tcPr>
            <w:tcW w:w="4927" w:type="dxa"/>
          </w:tcPr>
          <w:p w:rsidR="00E77798" w:rsidRPr="00176A63" w:rsidRDefault="00E77798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МОУ «</w:t>
            </w:r>
            <w:proofErr w:type="spellStart"/>
            <w:r>
              <w:rPr>
                <w:rFonts w:ascii="Times New Roman" w:hAnsi="Times New Roman"/>
              </w:rPr>
              <w:t>Клепиковская</w:t>
            </w:r>
            <w:proofErr w:type="spellEnd"/>
            <w:r>
              <w:rPr>
                <w:rFonts w:ascii="Times New Roman" w:hAnsi="Times New Roman"/>
              </w:rPr>
              <w:t xml:space="preserve"> СОШ № 1» </w:t>
            </w:r>
            <w:r w:rsidRPr="00E77798">
              <w:rPr>
                <w:rFonts w:ascii="Times New Roman" w:hAnsi="Times New Roman"/>
              </w:rPr>
              <w:t>https://sh1</w:t>
            </w:r>
            <w:r w:rsidR="00F15701" w:rsidRPr="00F15701">
              <w:rPr>
                <w:rFonts w:ascii="Times New Roman" w:hAnsi="Times New Roman"/>
              </w:rPr>
              <w:t>-</w:t>
            </w:r>
            <w:proofErr w:type="spellStart"/>
            <w:r w:rsidR="00C72471">
              <w:rPr>
                <w:rFonts w:ascii="Times New Roman" w:hAnsi="Times New Roman"/>
                <w:lang w:val="en-US"/>
              </w:rPr>
              <w:t>spas</w:t>
            </w:r>
            <w:r w:rsidR="00F15701">
              <w:rPr>
                <w:rFonts w:ascii="Times New Roman" w:hAnsi="Times New Roman"/>
                <w:lang w:val="en-US"/>
              </w:rPr>
              <w:t>klepiki</w:t>
            </w:r>
            <w:proofErr w:type="spellEnd"/>
            <w:r w:rsidRPr="00E77798">
              <w:rPr>
                <w:rFonts w:ascii="Times New Roman" w:hAnsi="Times New Roman"/>
              </w:rPr>
              <w:t>.</w:t>
            </w:r>
            <w:proofErr w:type="spellStart"/>
            <w:r w:rsidR="00F15701">
              <w:rPr>
                <w:rFonts w:ascii="Times New Roman" w:hAnsi="Times New Roman"/>
                <w:lang w:val="en-US"/>
              </w:rPr>
              <w:t>gosweb</w:t>
            </w:r>
            <w:proofErr w:type="spellEnd"/>
            <w:r w:rsidR="00F15701" w:rsidRPr="00F15701">
              <w:rPr>
                <w:rFonts w:ascii="Times New Roman" w:hAnsi="Times New Roman"/>
              </w:rPr>
              <w:t>.</w:t>
            </w:r>
            <w:proofErr w:type="spellStart"/>
            <w:r w:rsidRPr="00E77798">
              <w:rPr>
                <w:rFonts w:ascii="Times New Roman" w:hAnsi="Times New Roman"/>
              </w:rPr>
              <w:t>ru</w:t>
            </w:r>
            <w:proofErr w:type="spellEnd"/>
            <w:r w:rsidRPr="00E77798">
              <w:rPr>
                <w:rFonts w:ascii="Times New Roman" w:hAnsi="Times New Roman"/>
              </w:rPr>
              <w:t>/</w:t>
            </w:r>
          </w:p>
        </w:tc>
        <w:tc>
          <w:tcPr>
            <w:tcW w:w="4885" w:type="dxa"/>
          </w:tcPr>
          <w:p w:rsidR="00E77798" w:rsidRPr="00E77798" w:rsidRDefault="00E77798" w:rsidP="00E777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РФ от 10 июля 2013 года № 582 </w:t>
            </w:r>
            <w:r w:rsidRPr="00E77798">
              <w:rPr>
                <w:rFonts w:ascii="Times New Roman" w:hAnsi="Times New Roman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  <w:p w:rsidR="00E77798" w:rsidRPr="00176A63" w:rsidRDefault="00E77798" w:rsidP="00E77798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E77798" w:rsidRPr="00176A63" w:rsidRDefault="00E77798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изменения данных</w:t>
            </w:r>
          </w:p>
        </w:tc>
      </w:tr>
      <w:tr w:rsidR="00092819" w:rsidRPr="00176A63" w:rsidTr="00B55B8C">
        <w:trPr>
          <w:jc w:val="center"/>
        </w:trPr>
        <w:tc>
          <w:tcPr>
            <w:tcW w:w="4927" w:type="dxa"/>
          </w:tcPr>
          <w:p w:rsidR="00092819" w:rsidRPr="00176A63" w:rsidRDefault="00E77798" w:rsidP="00B55B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4885" w:type="dxa"/>
          </w:tcPr>
          <w:p w:rsidR="000619A8" w:rsidRPr="00E77798" w:rsidRDefault="000619A8" w:rsidP="000619A8">
            <w:pPr>
              <w:rPr>
                <w:rFonts w:ascii="Times New Roman" w:hAnsi="Times New Roman"/>
              </w:rPr>
            </w:pPr>
            <w:r w:rsidRPr="00E77798">
              <w:rPr>
                <w:rFonts w:ascii="Times New Roman" w:hAnsi="Times New Roman"/>
                <w:bCs/>
                <w:color w:val="000000"/>
              </w:rPr>
              <w:t>О содержании образовательной программы, формах и сроках обучения учащихся и иных вопросах организации образовательной деятельности.</w:t>
            </w:r>
          </w:p>
          <w:p w:rsidR="00092819" w:rsidRPr="00176A63" w:rsidRDefault="00092819" w:rsidP="00B55B8C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092819" w:rsidRPr="00176A63" w:rsidRDefault="000619A8" w:rsidP="00B55B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E77798" w:rsidRPr="00E77798" w:rsidRDefault="00E77798" w:rsidP="00E77798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01099B" w:rsidRDefault="0001099B" w:rsidP="00B74EB0">
      <w:pPr>
        <w:rPr>
          <w:rFonts w:ascii="Times New Roman" w:hAnsi="Times New Roman"/>
          <w:sz w:val="28"/>
          <w:szCs w:val="28"/>
        </w:rPr>
      </w:pPr>
    </w:p>
    <w:p w:rsidR="00DE01E6" w:rsidRDefault="00DE01E6" w:rsidP="00415F2C">
      <w:pPr>
        <w:jc w:val="center"/>
        <w:rPr>
          <w:rFonts w:ascii="Times New Roman" w:hAnsi="Times New Roman"/>
          <w:sz w:val="28"/>
          <w:szCs w:val="28"/>
        </w:rPr>
      </w:pPr>
    </w:p>
    <w:p w:rsidR="00DE01E6" w:rsidRDefault="00DE01E6" w:rsidP="00415F2C">
      <w:pPr>
        <w:jc w:val="center"/>
        <w:rPr>
          <w:rFonts w:ascii="Times New Roman" w:hAnsi="Times New Roman"/>
          <w:sz w:val="28"/>
          <w:szCs w:val="28"/>
        </w:rPr>
      </w:pPr>
    </w:p>
    <w:p w:rsidR="00C14018" w:rsidRDefault="00C140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85A44" w:rsidRDefault="002E54CE" w:rsidP="00685A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2</w:t>
      </w:r>
    </w:p>
    <w:p w:rsidR="00685A44" w:rsidRDefault="00685A44" w:rsidP="00685A4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25"/>
        <w:gridCol w:w="264"/>
        <w:gridCol w:w="2733"/>
        <w:gridCol w:w="3622"/>
      </w:tblGrid>
      <w:tr w:rsidR="00685A44" w:rsidRPr="00B74EB0" w:rsidTr="00685A44">
        <w:tc>
          <w:tcPr>
            <w:tcW w:w="7964" w:type="dxa"/>
          </w:tcPr>
          <w:p w:rsidR="00685A44" w:rsidRPr="00B74EB0" w:rsidRDefault="00685A44" w:rsidP="00685A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1.Наименование муниципальной  услуги </w:t>
            </w:r>
            <w:r w:rsidRPr="00B74E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основного</w:t>
            </w:r>
            <w:r w:rsidRPr="00B74E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общего образования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" w:type="dxa"/>
          </w:tcPr>
          <w:p w:rsidR="00685A44" w:rsidRPr="00B74EB0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right w:val="single" w:sz="12" w:space="0" w:color="auto"/>
            </w:tcBorders>
          </w:tcPr>
          <w:p w:rsidR="00685A44" w:rsidRPr="00B74EB0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A44" w:rsidRPr="00B74EB0" w:rsidRDefault="002E54CE" w:rsidP="00685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БА96</w:t>
            </w:r>
          </w:p>
        </w:tc>
      </w:tr>
      <w:tr w:rsidR="00685A44" w:rsidRPr="00B74EB0" w:rsidTr="002E54CE">
        <w:trPr>
          <w:trHeight w:val="595"/>
        </w:trPr>
        <w:tc>
          <w:tcPr>
            <w:tcW w:w="7964" w:type="dxa"/>
          </w:tcPr>
          <w:p w:rsidR="00685A44" w:rsidRPr="00B74EB0" w:rsidRDefault="00685A44" w:rsidP="00685A44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2.Категории потребителей муниципальной  услуги: физические лица</w:t>
            </w:r>
          </w:p>
          <w:p w:rsidR="00685A44" w:rsidRPr="00B74EB0" w:rsidRDefault="00685A44" w:rsidP="002E5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85A44" w:rsidRPr="00B74EB0" w:rsidRDefault="00685A44" w:rsidP="00685A44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right w:val="single" w:sz="12" w:space="0" w:color="auto"/>
            </w:tcBorders>
          </w:tcPr>
          <w:p w:rsidR="00685A44" w:rsidRPr="00B74EB0" w:rsidRDefault="00685A44" w:rsidP="00685A44">
            <w:pPr>
              <w:ind w:hanging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A44" w:rsidRPr="00B74EB0" w:rsidRDefault="00685A44" w:rsidP="00685A44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A44" w:rsidRPr="00B74EB0" w:rsidRDefault="00685A44" w:rsidP="00685A44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3.Показатели, характеризующие объем и (или) качество муниципальной  услуги:</w:t>
      </w:r>
    </w:p>
    <w:p w:rsidR="00685A44" w:rsidRPr="00B74EB0" w:rsidRDefault="00685A44" w:rsidP="00685A44">
      <w:pPr>
        <w:ind w:left="1080" w:hanging="360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 xml:space="preserve">3.1.Показатели, характеризующие качество муниципальной  услуги </w:t>
      </w:r>
      <w:r w:rsidRPr="00B74EB0">
        <w:rPr>
          <w:rFonts w:ascii="Times New Roman" w:hAnsi="Times New Roman"/>
          <w:sz w:val="24"/>
          <w:szCs w:val="24"/>
          <w:vertAlign w:val="superscript"/>
        </w:rPr>
        <w:t>&lt;3&gt;</w:t>
      </w:r>
      <w:r w:rsidRPr="00B74EB0">
        <w:rPr>
          <w:rFonts w:ascii="Times New Roman" w:hAnsi="Times New Roman"/>
          <w:sz w:val="24"/>
          <w:szCs w:val="24"/>
        </w:rPr>
        <w:t>:</w:t>
      </w:r>
    </w:p>
    <w:p w:rsidR="00685A44" w:rsidRPr="009B1132" w:rsidRDefault="00685A44" w:rsidP="00685A44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1134"/>
        <w:gridCol w:w="1559"/>
        <w:gridCol w:w="1559"/>
        <w:gridCol w:w="1276"/>
        <w:gridCol w:w="1275"/>
        <w:gridCol w:w="426"/>
        <w:gridCol w:w="283"/>
        <w:gridCol w:w="1276"/>
        <w:gridCol w:w="992"/>
        <w:gridCol w:w="1101"/>
        <w:gridCol w:w="32"/>
      </w:tblGrid>
      <w:tr w:rsidR="00685A44" w:rsidRPr="001D101D" w:rsidTr="00685A44">
        <w:tc>
          <w:tcPr>
            <w:tcW w:w="1101" w:type="dxa"/>
            <w:vMerge w:val="restart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260" w:type="dxa"/>
            <w:gridSpan w:val="4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401" w:type="dxa"/>
            <w:gridSpan w:val="4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</w:tr>
      <w:tr w:rsidR="003815B1" w:rsidRPr="001D101D" w:rsidTr="00685A44">
        <w:tc>
          <w:tcPr>
            <w:tcW w:w="1101" w:type="dxa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 показателя</w:t>
            </w:r>
          </w:p>
        </w:tc>
        <w:tc>
          <w:tcPr>
            <w:tcW w:w="1984" w:type="dxa"/>
            <w:gridSpan w:val="3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685A44" w:rsidRPr="001D101D" w:rsidTr="00685A44">
        <w:trPr>
          <w:trHeight w:val="230"/>
        </w:trPr>
        <w:tc>
          <w:tcPr>
            <w:tcW w:w="1101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D101D">
              <w:rPr>
                <w:rFonts w:ascii="Times New Roman" w:hAnsi="Times New Roman"/>
              </w:rPr>
              <w:t>од</w:t>
            </w:r>
          </w:p>
        </w:tc>
        <w:tc>
          <w:tcPr>
            <w:tcW w:w="1276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</w:tr>
      <w:tr w:rsidR="00685A44" w:rsidRPr="001D101D" w:rsidTr="00685A44">
        <w:trPr>
          <w:trHeight w:val="1006"/>
        </w:trPr>
        <w:tc>
          <w:tcPr>
            <w:tcW w:w="1101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1134" w:type="dxa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559" w:type="dxa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59" w:type="dxa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1276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</w:tr>
      <w:tr w:rsidR="00685A44" w:rsidRPr="001D101D" w:rsidTr="00685A44">
        <w:tc>
          <w:tcPr>
            <w:tcW w:w="1101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gridSpan w:val="2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</w:tr>
      <w:tr w:rsidR="00D22425" w:rsidRPr="001D101D" w:rsidTr="00685A44">
        <w:tc>
          <w:tcPr>
            <w:tcW w:w="1101" w:type="dxa"/>
          </w:tcPr>
          <w:p w:rsidR="00D22425" w:rsidRPr="001D101D" w:rsidRDefault="005837AB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</w:t>
            </w:r>
            <w:r w:rsidR="00D22425" w:rsidRPr="00D22425">
              <w:rPr>
                <w:rFonts w:ascii="Times New Roman" w:hAnsi="Times New Roman"/>
              </w:rPr>
              <w:t>О.99.0.БА96АЧ08001</w:t>
            </w:r>
          </w:p>
        </w:tc>
        <w:tc>
          <w:tcPr>
            <w:tcW w:w="1559" w:type="dxa"/>
          </w:tcPr>
          <w:p w:rsidR="00D22425" w:rsidRPr="001D101D" w:rsidRDefault="00D22425" w:rsidP="00D224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за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исключе-нием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обучаю-</w:t>
            </w:r>
            <w:proofErr w:type="spellStart"/>
            <w:r>
              <w:rPr>
                <w:rFonts w:ascii="Times New Roman" w:hAnsi="Times New Roman"/>
              </w:rPr>
              <w:t>щихся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огра-ниченными</w:t>
            </w:r>
            <w:proofErr w:type="spellEnd"/>
            <w:r>
              <w:rPr>
                <w:rFonts w:ascii="Times New Roman" w:hAnsi="Times New Roman"/>
              </w:rPr>
              <w:t xml:space="preserve"> возможностями здоровья (ОВЗ) и детей - инвалидов</w:t>
            </w:r>
          </w:p>
        </w:tc>
        <w:tc>
          <w:tcPr>
            <w:tcW w:w="1134" w:type="dxa"/>
          </w:tcPr>
          <w:p w:rsidR="00D22425" w:rsidRPr="00D22425" w:rsidRDefault="00D22425" w:rsidP="00097F66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</w:tcPr>
          <w:p w:rsidR="00D22425" w:rsidRPr="00D22425" w:rsidRDefault="00D22425" w:rsidP="00097F66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559" w:type="dxa"/>
          </w:tcPr>
          <w:p w:rsidR="00D22425" w:rsidRPr="00D22425" w:rsidRDefault="00D22425" w:rsidP="00097F66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</w:tr>
      <w:tr w:rsidR="00D22425" w:rsidRPr="001D101D" w:rsidTr="00685A44">
        <w:tc>
          <w:tcPr>
            <w:tcW w:w="1101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802111О.99.0.БА96АШ83001</w:t>
            </w:r>
          </w:p>
        </w:tc>
        <w:tc>
          <w:tcPr>
            <w:tcW w:w="1559" w:type="dxa"/>
          </w:tcPr>
          <w:p w:rsidR="00D22425" w:rsidRPr="001D101D" w:rsidRDefault="00D22425" w:rsidP="00D224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с </w:t>
            </w:r>
            <w:proofErr w:type="gramStart"/>
            <w:r>
              <w:rPr>
                <w:rFonts w:ascii="Times New Roman" w:hAnsi="Times New Roman"/>
              </w:rPr>
              <w:t>ограничен-</w:t>
            </w:r>
            <w:proofErr w:type="spellStart"/>
            <w:r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возмож-ностями</w:t>
            </w:r>
            <w:proofErr w:type="spellEnd"/>
            <w:r>
              <w:rPr>
                <w:rFonts w:ascii="Times New Roman" w:hAnsi="Times New Roman"/>
              </w:rPr>
              <w:t xml:space="preserve"> здоровья (ОВЗ)</w:t>
            </w:r>
          </w:p>
        </w:tc>
        <w:tc>
          <w:tcPr>
            <w:tcW w:w="1134" w:type="dxa"/>
          </w:tcPr>
          <w:p w:rsidR="00D22425" w:rsidRPr="00D22425" w:rsidRDefault="00D22425" w:rsidP="00097F66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Проходящие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обуче-ние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состоя-</w:t>
            </w:r>
            <w:proofErr w:type="spellStart"/>
            <w:r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 xml:space="preserve"> здоровья на дому</w:t>
            </w:r>
          </w:p>
        </w:tc>
        <w:tc>
          <w:tcPr>
            <w:tcW w:w="1559" w:type="dxa"/>
          </w:tcPr>
          <w:p w:rsidR="00D22425" w:rsidRPr="001D101D" w:rsidRDefault="00D22425" w:rsidP="00D22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D22425" w:rsidRPr="001D101D" w:rsidRDefault="00D22425" w:rsidP="00685A44">
            <w:pPr>
              <w:jc w:val="center"/>
              <w:rPr>
                <w:rFonts w:ascii="Times New Roman" w:hAnsi="Times New Roman"/>
              </w:rPr>
            </w:pPr>
          </w:p>
        </w:tc>
      </w:tr>
      <w:tr w:rsidR="00D22425" w:rsidRPr="001D101D" w:rsidTr="00266327">
        <w:trPr>
          <w:trHeight w:val="698"/>
        </w:trPr>
        <w:tc>
          <w:tcPr>
            <w:tcW w:w="1101" w:type="dxa"/>
          </w:tcPr>
          <w:p w:rsidR="00D22425" w:rsidRPr="00D22425" w:rsidRDefault="00D22425" w:rsidP="00685A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802111О.99.0.БА</w:t>
            </w:r>
            <w:r w:rsidR="00266327">
              <w:rPr>
                <w:rFonts w:ascii="Times New Roman" w:hAnsi="Times New Roman"/>
              </w:rPr>
              <w:t>96АЭ08001</w:t>
            </w:r>
          </w:p>
        </w:tc>
        <w:tc>
          <w:tcPr>
            <w:tcW w:w="1559" w:type="dxa"/>
          </w:tcPr>
          <w:p w:rsidR="00D22425" w:rsidRPr="001D101D" w:rsidRDefault="00266327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1134" w:type="dxa"/>
          </w:tcPr>
          <w:p w:rsidR="00D22425" w:rsidRPr="00D22425" w:rsidRDefault="00D22425" w:rsidP="00685A44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</w:tcPr>
          <w:p w:rsidR="00D22425" w:rsidRPr="00D22425" w:rsidRDefault="00D22425" w:rsidP="00685A44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559" w:type="dxa"/>
          </w:tcPr>
          <w:p w:rsidR="00D22425" w:rsidRPr="00D22425" w:rsidRDefault="00D22425" w:rsidP="00685A44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</w:tcPr>
          <w:p w:rsidR="00D22425" w:rsidRPr="001D101D" w:rsidRDefault="00D22425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2425" w:rsidRPr="001D101D" w:rsidRDefault="00D22425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22425" w:rsidRPr="00C14018" w:rsidRDefault="00D22425" w:rsidP="00685A4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2425" w:rsidRPr="00B26D41" w:rsidRDefault="00D22425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2425" w:rsidRPr="001D101D" w:rsidRDefault="00D22425" w:rsidP="00685A4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2425" w:rsidRPr="001D101D" w:rsidRDefault="00D22425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D22425" w:rsidRPr="001D101D" w:rsidRDefault="00D22425" w:rsidP="00685A44">
            <w:pPr>
              <w:rPr>
                <w:rFonts w:ascii="Times New Roman" w:hAnsi="Times New Roman"/>
              </w:rPr>
            </w:pPr>
          </w:p>
        </w:tc>
      </w:tr>
      <w:tr w:rsidR="00266327" w:rsidRPr="001D101D" w:rsidTr="00685A44">
        <w:trPr>
          <w:trHeight w:val="2300"/>
        </w:trPr>
        <w:tc>
          <w:tcPr>
            <w:tcW w:w="1101" w:type="dxa"/>
          </w:tcPr>
          <w:p w:rsidR="00266327" w:rsidRDefault="00266327" w:rsidP="00685A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802111О.99.0.БА96АЭ33001</w:t>
            </w:r>
          </w:p>
        </w:tc>
        <w:tc>
          <w:tcPr>
            <w:tcW w:w="1559" w:type="dxa"/>
          </w:tcPr>
          <w:p w:rsidR="00266327" w:rsidRPr="001D101D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1134" w:type="dxa"/>
          </w:tcPr>
          <w:p w:rsidR="00266327" w:rsidRPr="00D22425" w:rsidRDefault="00266327" w:rsidP="00097F66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</w:tcPr>
          <w:p w:rsidR="00266327" w:rsidRPr="00D22425" w:rsidRDefault="00266327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Проходящие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обуче-ние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состоя-</w:t>
            </w:r>
            <w:proofErr w:type="spellStart"/>
            <w:r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 xml:space="preserve"> здоровья на дому</w:t>
            </w:r>
          </w:p>
        </w:tc>
        <w:tc>
          <w:tcPr>
            <w:tcW w:w="1559" w:type="dxa"/>
          </w:tcPr>
          <w:p w:rsidR="00266327" w:rsidRPr="00D22425" w:rsidRDefault="00266327" w:rsidP="00685A44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66327" w:rsidRPr="00C14018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266327" w:rsidRPr="00B26D41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</w:tr>
      <w:tr w:rsidR="00D22425" w:rsidRPr="00B74EB0" w:rsidTr="00685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14675" w:type="dxa"/>
            <w:gridSpan w:val="13"/>
          </w:tcPr>
          <w:p w:rsidR="00D22425" w:rsidRPr="00B74EB0" w:rsidRDefault="00D22425" w:rsidP="00685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D22425" w:rsidRPr="00B74EB0" w:rsidTr="00685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477"/>
        </w:trPr>
        <w:tc>
          <w:tcPr>
            <w:tcW w:w="11023" w:type="dxa"/>
            <w:gridSpan w:val="9"/>
            <w:tcBorders>
              <w:right w:val="single" w:sz="4" w:space="0" w:color="auto"/>
            </w:tcBorders>
            <w:vAlign w:val="center"/>
          </w:tcPr>
          <w:p w:rsidR="00D22425" w:rsidRPr="00B74EB0" w:rsidRDefault="00D22425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которых </w:t>
            </w: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25" w:rsidRPr="00B74EB0" w:rsidRDefault="00D22425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685A44" w:rsidRDefault="00685A44" w:rsidP="00685A44">
      <w:pPr>
        <w:ind w:left="360"/>
        <w:rPr>
          <w:rFonts w:ascii="Times New Roman" w:hAnsi="Times New Roman"/>
          <w:sz w:val="24"/>
          <w:szCs w:val="24"/>
        </w:rPr>
      </w:pPr>
    </w:p>
    <w:p w:rsidR="00685A44" w:rsidRDefault="00685A44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266327" w:rsidRDefault="00266327" w:rsidP="00685A44">
      <w:pPr>
        <w:ind w:left="360"/>
        <w:rPr>
          <w:rFonts w:ascii="Times New Roman" w:hAnsi="Times New Roman"/>
          <w:sz w:val="24"/>
          <w:szCs w:val="24"/>
        </w:rPr>
      </w:pPr>
    </w:p>
    <w:p w:rsidR="00685A44" w:rsidRPr="00B74EB0" w:rsidRDefault="00685A44" w:rsidP="00266327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lastRenderedPageBreak/>
        <w:t>3.2.Показатели, характеризующие объем муниципальной услуги:</w:t>
      </w:r>
    </w:p>
    <w:p w:rsidR="00685A44" w:rsidRPr="00B74EB0" w:rsidRDefault="00685A44" w:rsidP="00685A44">
      <w:pPr>
        <w:ind w:left="1080"/>
        <w:rPr>
          <w:rFonts w:ascii="Times New Roman" w:hAnsi="Times New Roman"/>
          <w:sz w:val="24"/>
          <w:szCs w:val="24"/>
        </w:rPr>
      </w:pPr>
    </w:p>
    <w:tbl>
      <w:tblPr>
        <w:tblW w:w="143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69"/>
        <w:gridCol w:w="992"/>
        <w:gridCol w:w="992"/>
        <w:gridCol w:w="1138"/>
        <w:gridCol w:w="988"/>
        <w:gridCol w:w="851"/>
        <w:gridCol w:w="851"/>
        <w:gridCol w:w="567"/>
        <w:gridCol w:w="850"/>
        <w:gridCol w:w="851"/>
        <w:gridCol w:w="850"/>
        <w:gridCol w:w="142"/>
        <w:gridCol w:w="992"/>
        <w:gridCol w:w="852"/>
        <w:gridCol w:w="851"/>
      </w:tblGrid>
      <w:tr w:rsidR="00685A44" w:rsidRPr="005E1274" w:rsidTr="00266327">
        <w:tc>
          <w:tcPr>
            <w:tcW w:w="1283" w:type="dxa"/>
            <w:vMerge w:val="restart"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253" w:type="dxa"/>
            <w:gridSpan w:val="3"/>
            <w:vMerge w:val="restart"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269" w:type="dxa"/>
            <w:gridSpan w:val="3"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1" w:type="dxa"/>
            <w:gridSpan w:val="3"/>
            <w:vAlign w:val="center"/>
          </w:tcPr>
          <w:p w:rsidR="00685A44" w:rsidRPr="001D101D" w:rsidRDefault="00685A44" w:rsidP="00685A44">
            <w:pPr>
              <w:ind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837" w:type="dxa"/>
            <w:gridSpan w:val="4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3815B1" w:rsidRPr="00EB74A3" w:rsidTr="00266327">
        <w:tc>
          <w:tcPr>
            <w:tcW w:w="1283" w:type="dxa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3" w:type="dxa"/>
            <w:gridSpan w:val="3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</w:t>
            </w:r>
            <w:r>
              <w:rPr>
                <w:rFonts w:ascii="Times New Roman" w:hAnsi="Times New Roman"/>
              </w:rPr>
              <w:t>-</w:t>
            </w:r>
            <w:r w:rsidRPr="001D101D">
              <w:rPr>
                <w:rFonts w:ascii="Times New Roman" w:hAnsi="Times New Roman"/>
              </w:rPr>
              <w:t>теля</w:t>
            </w:r>
          </w:p>
        </w:tc>
        <w:tc>
          <w:tcPr>
            <w:tcW w:w="1418" w:type="dxa"/>
            <w:gridSpan w:val="2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52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685A44" w:rsidRPr="00EB74A3" w:rsidTr="00266327">
        <w:trPr>
          <w:trHeight w:val="230"/>
        </w:trPr>
        <w:tc>
          <w:tcPr>
            <w:tcW w:w="1283" w:type="dxa"/>
            <w:vMerge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3" w:type="dxa"/>
            <w:gridSpan w:val="3"/>
            <w:vMerge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5A44" w:rsidRPr="001D101D" w:rsidRDefault="00685A44" w:rsidP="00685A44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685A44" w:rsidRPr="00EB74A3" w:rsidRDefault="00685A44" w:rsidP="00685A44">
            <w:pPr>
              <w:ind w:left="-142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685A44" w:rsidRPr="00EB74A3" w:rsidRDefault="00685A44" w:rsidP="00685A44">
            <w:pPr>
              <w:ind w:left="-142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685A44" w:rsidRPr="00EB74A3" w:rsidRDefault="00685A44" w:rsidP="00685A44">
            <w:pPr>
              <w:ind w:left="-142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vMerge/>
          </w:tcPr>
          <w:p w:rsidR="00685A44" w:rsidRPr="00EB74A3" w:rsidRDefault="00685A44" w:rsidP="00685A44">
            <w:pPr>
              <w:ind w:left="-142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2" w:type="dxa"/>
            <w:vMerge/>
          </w:tcPr>
          <w:p w:rsidR="00685A44" w:rsidRPr="00EB74A3" w:rsidRDefault="00685A44" w:rsidP="00685A44">
            <w:pPr>
              <w:ind w:left="-142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vMerge/>
          </w:tcPr>
          <w:p w:rsidR="00685A44" w:rsidRPr="00EB74A3" w:rsidRDefault="00685A44" w:rsidP="00685A44">
            <w:pPr>
              <w:ind w:left="-142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85A44" w:rsidRPr="00EB74A3" w:rsidTr="00266327">
        <w:tc>
          <w:tcPr>
            <w:tcW w:w="1283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992" w:type="dxa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992" w:type="dxa"/>
            <w:vAlign w:val="center"/>
          </w:tcPr>
          <w:p w:rsidR="00685A44" w:rsidRPr="001D101D" w:rsidRDefault="00685A44" w:rsidP="002663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138" w:type="dxa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851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85A44" w:rsidRPr="00EB74A3" w:rsidRDefault="00685A44" w:rsidP="00685A4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685A44" w:rsidRPr="00EB74A3" w:rsidRDefault="00685A44" w:rsidP="00685A4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685A44" w:rsidRPr="00EB74A3" w:rsidRDefault="00685A44" w:rsidP="00685A4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vMerge/>
          </w:tcPr>
          <w:p w:rsidR="00685A44" w:rsidRPr="00EB74A3" w:rsidRDefault="00685A44" w:rsidP="00685A4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2" w:type="dxa"/>
            <w:vMerge/>
          </w:tcPr>
          <w:p w:rsidR="00685A44" w:rsidRPr="00EB74A3" w:rsidRDefault="00685A44" w:rsidP="00685A4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vMerge/>
          </w:tcPr>
          <w:p w:rsidR="00685A44" w:rsidRPr="00EB74A3" w:rsidRDefault="00685A44" w:rsidP="00685A4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85A44" w:rsidRPr="005E1274" w:rsidTr="00266327">
        <w:tc>
          <w:tcPr>
            <w:tcW w:w="1283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269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988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gridSpan w:val="2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13</w:t>
            </w:r>
          </w:p>
        </w:tc>
        <w:tc>
          <w:tcPr>
            <w:tcW w:w="852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685A44" w:rsidRPr="001D101D" w:rsidRDefault="00685A44" w:rsidP="00685A44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15</w:t>
            </w:r>
          </w:p>
        </w:tc>
      </w:tr>
      <w:tr w:rsidR="00685A44" w:rsidRPr="00A005B1" w:rsidTr="00266327">
        <w:trPr>
          <w:trHeight w:val="2717"/>
        </w:trPr>
        <w:tc>
          <w:tcPr>
            <w:tcW w:w="1283" w:type="dxa"/>
          </w:tcPr>
          <w:p w:rsidR="00685A44" w:rsidRPr="00266327" w:rsidRDefault="005837AB" w:rsidP="00685A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</w:t>
            </w:r>
            <w:r w:rsidR="00685A44" w:rsidRPr="00266327">
              <w:rPr>
                <w:rFonts w:ascii="Times New Roman" w:hAnsi="Times New Roman"/>
              </w:rPr>
              <w:t>О.99.0.БА96АЧ08001</w:t>
            </w:r>
          </w:p>
        </w:tc>
        <w:tc>
          <w:tcPr>
            <w:tcW w:w="1269" w:type="dxa"/>
          </w:tcPr>
          <w:p w:rsidR="00685A44" w:rsidRPr="001D101D" w:rsidRDefault="00685A44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за </w:t>
            </w:r>
            <w:proofErr w:type="gramStart"/>
            <w:r>
              <w:rPr>
                <w:rFonts w:ascii="Times New Roman" w:hAnsi="Times New Roman"/>
              </w:rPr>
              <w:t>иск</w:t>
            </w:r>
            <w:r w:rsidR="00266327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лючением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обучающихся с ограни</w:t>
            </w:r>
            <w:r w:rsidR="00266327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ченными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возможнос</w:t>
            </w:r>
            <w:r w:rsidR="0026632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тями</w:t>
            </w:r>
            <w:proofErr w:type="spellEnd"/>
            <w:r>
              <w:rPr>
                <w:rFonts w:ascii="Times New Roman" w:hAnsi="Times New Roman"/>
              </w:rPr>
              <w:t xml:space="preserve"> здоровья (ОВЗ) и детей - инвалидов</w:t>
            </w:r>
          </w:p>
        </w:tc>
        <w:tc>
          <w:tcPr>
            <w:tcW w:w="992" w:type="dxa"/>
          </w:tcPr>
          <w:p w:rsidR="00685A44" w:rsidRPr="00266327" w:rsidRDefault="00685A44" w:rsidP="00685A44">
            <w:pPr>
              <w:rPr>
                <w:rFonts w:ascii="Times New Roman" w:hAnsi="Times New Roman"/>
              </w:rPr>
            </w:pPr>
            <w:r w:rsidRPr="00266327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</w:tcPr>
          <w:p w:rsidR="00685A44" w:rsidRPr="00266327" w:rsidRDefault="00685A44" w:rsidP="00685A44">
            <w:pPr>
              <w:rPr>
                <w:rFonts w:ascii="Times New Roman" w:hAnsi="Times New Roman"/>
              </w:rPr>
            </w:pPr>
            <w:r w:rsidRPr="00266327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8" w:type="dxa"/>
          </w:tcPr>
          <w:p w:rsidR="00685A44" w:rsidRPr="001D101D" w:rsidRDefault="00685A44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988" w:type="dxa"/>
          </w:tcPr>
          <w:p w:rsidR="00685A44" w:rsidRPr="001D101D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85A44" w:rsidRPr="001D101D" w:rsidRDefault="00685A44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851" w:type="dxa"/>
          </w:tcPr>
          <w:p w:rsidR="00685A44" w:rsidRPr="001D101D" w:rsidRDefault="00685A44" w:rsidP="0026632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</w:tcPr>
          <w:p w:rsidR="00685A44" w:rsidRPr="00987A2F" w:rsidRDefault="00685A44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685A44" w:rsidRPr="00EB74A3" w:rsidRDefault="008906AA" w:rsidP="00266327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318</w:t>
            </w:r>
          </w:p>
        </w:tc>
        <w:tc>
          <w:tcPr>
            <w:tcW w:w="851" w:type="dxa"/>
          </w:tcPr>
          <w:p w:rsidR="00685A44" w:rsidRPr="001D101D" w:rsidRDefault="008906AA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850" w:type="dxa"/>
          </w:tcPr>
          <w:p w:rsidR="00685A44" w:rsidRPr="001D101D" w:rsidRDefault="008906AA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</w:p>
        </w:tc>
        <w:tc>
          <w:tcPr>
            <w:tcW w:w="1134" w:type="dxa"/>
            <w:gridSpan w:val="2"/>
          </w:tcPr>
          <w:p w:rsidR="00685A44" w:rsidRPr="001D101D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85A44" w:rsidRPr="001D101D" w:rsidRDefault="00685A44" w:rsidP="00685A44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85A44" w:rsidRPr="001D101D" w:rsidRDefault="00685A44" w:rsidP="00685A44">
            <w:pPr>
              <w:ind w:right="-108"/>
              <w:rPr>
                <w:rFonts w:ascii="Times New Roman" w:hAnsi="Times New Roman"/>
              </w:rPr>
            </w:pPr>
          </w:p>
        </w:tc>
      </w:tr>
      <w:tr w:rsidR="00266327" w:rsidRPr="00A005B1" w:rsidTr="00266327">
        <w:trPr>
          <w:trHeight w:val="644"/>
        </w:trPr>
        <w:tc>
          <w:tcPr>
            <w:tcW w:w="1283" w:type="dxa"/>
          </w:tcPr>
          <w:p w:rsidR="00266327" w:rsidRPr="001D101D" w:rsidRDefault="00266327" w:rsidP="00097F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802111О.99.0.БА96АШ83001</w:t>
            </w:r>
          </w:p>
        </w:tc>
        <w:tc>
          <w:tcPr>
            <w:tcW w:w="1269" w:type="dxa"/>
          </w:tcPr>
          <w:p w:rsidR="00266327" w:rsidRPr="001D101D" w:rsidRDefault="00266327" w:rsidP="00266327">
            <w:pPr>
              <w:ind w:left="-115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с </w:t>
            </w:r>
            <w:proofErr w:type="gramStart"/>
            <w:r>
              <w:rPr>
                <w:rFonts w:ascii="Times New Roman" w:hAnsi="Times New Roman"/>
              </w:rPr>
              <w:t>ограничен-</w:t>
            </w:r>
            <w:proofErr w:type="spellStart"/>
            <w:r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воз-</w:t>
            </w:r>
            <w:proofErr w:type="spellStart"/>
            <w:r>
              <w:rPr>
                <w:rFonts w:ascii="Times New Roman" w:hAnsi="Times New Roman"/>
              </w:rPr>
              <w:t>можностями</w:t>
            </w:r>
            <w:proofErr w:type="spellEnd"/>
            <w:r>
              <w:rPr>
                <w:rFonts w:ascii="Times New Roman" w:hAnsi="Times New Roman"/>
              </w:rPr>
              <w:t xml:space="preserve"> здоровья (ОВЗ)</w:t>
            </w:r>
          </w:p>
        </w:tc>
        <w:tc>
          <w:tcPr>
            <w:tcW w:w="992" w:type="dxa"/>
          </w:tcPr>
          <w:p w:rsidR="00266327" w:rsidRPr="00D22425" w:rsidRDefault="00266327" w:rsidP="00097F66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</w:tcPr>
          <w:p w:rsidR="00266327" w:rsidRPr="001D101D" w:rsidRDefault="00266327" w:rsidP="00097F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Проходящие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обуче-ние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состоя-</w:t>
            </w:r>
            <w:proofErr w:type="spellStart"/>
            <w:r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 xml:space="preserve"> здоровья на дому</w:t>
            </w:r>
          </w:p>
        </w:tc>
        <w:tc>
          <w:tcPr>
            <w:tcW w:w="1138" w:type="dxa"/>
          </w:tcPr>
          <w:p w:rsidR="00266327" w:rsidRDefault="00266327">
            <w:r w:rsidRPr="00EE3D32">
              <w:rPr>
                <w:rFonts w:ascii="Times New Roman" w:hAnsi="Times New Roman"/>
              </w:rPr>
              <w:t>очная</w:t>
            </w:r>
          </w:p>
        </w:tc>
        <w:tc>
          <w:tcPr>
            <w:tcW w:w="988" w:type="dxa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327" w:rsidRPr="001D101D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851" w:type="dxa"/>
          </w:tcPr>
          <w:p w:rsidR="00266327" w:rsidRPr="001D101D" w:rsidRDefault="00266327" w:rsidP="00097F6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</w:tcPr>
          <w:p w:rsidR="00266327" w:rsidRPr="00987A2F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266327" w:rsidRPr="00EB74A3" w:rsidRDefault="008906AA" w:rsidP="00266327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851" w:type="dxa"/>
          </w:tcPr>
          <w:p w:rsidR="00266327" w:rsidRPr="001D101D" w:rsidRDefault="008906AA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66327" w:rsidRPr="001D101D" w:rsidRDefault="008906AA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266327" w:rsidRPr="001D101D" w:rsidRDefault="00266327" w:rsidP="00E34D9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66327" w:rsidRPr="001D101D" w:rsidRDefault="00266327" w:rsidP="00685A44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327" w:rsidRPr="001D101D" w:rsidRDefault="00266327" w:rsidP="00685A44">
            <w:pPr>
              <w:ind w:right="-108"/>
              <w:rPr>
                <w:rFonts w:ascii="Times New Roman" w:hAnsi="Times New Roman"/>
              </w:rPr>
            </w:pPr>
          </w:p>
        </w:tc>
      </w:tr>
      <w:tr w:rsidR="00266327" w:rsidRPr="00A005B1" w:rsidTr="00266327">
        <w:trPr>
          <w:trHeight w:val="644"/>
        </w:trPr>
        <w:tc>
          <w:tcPr>
            <w:tcW w:w="1283" w:type="dxa"/>
          </w:tcPr>
          <w:p w:rsidR="00266327" w:rsidRPr="00D22425" w:rsidRDefault="00266327" w:rsidP="00097F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802111О.99.0.БА96АЭ08001</w:t>
            </w:r>
          </w:p>
        </w:tc>
        <w:tc>
          <w:tcPr>
            <w:tcW w:w="1269" w:type="dxa"/>
          </w:tcPr>
          <w:p w:rsidR="00266327" w:rsidRPr="001D101D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992" w:type="dxa"/>
          </w:tcPr>
          <w:p w:rsidR="00266327" w:rsidRPr="00D22425" w:rsidRDefault="00266327" w:rsidP="00097F66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</w:tcPr>
          <w:p w:rsidR="00266327" w:rsidRPr="00D22425" w:rsidRDefault="00266327" w:rsidP="00097F66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8" w:type="dxa"/>
          </w:tcPr>
          <w:p w:rsidR="00266327" w:rsidRDefault="00266327">
            <w:r w:rsidRPr="00EE3D32">
              <w:rPr>
                <w:rFonts w:ascii="Times New Roman" w:hAnsi="Times New Roman"/>
              </w:rPr>
              <w:t>очная</w:t>
            </w:r>
          </w:p>
        </w:tc>
        <w:tc>
          <w:tcPr>
            <w:tcW w:w="988" w:type="dxa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327" w:rsidRPr="001D101D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851" w:type="dxa"/>
          </w:tcPr>
          <w:p w:rsidR="00266327" w:rsidRPr="001D101D" w:rsidRDefault="00266327" w:rsidP="00097F6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</w:tcPr>
          <w:p w:rsidR="00266327" w:rsidRPr="00987A2F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266327" w:rsidRPr="00EB74A3" w:rsidRDefault="008906AA" w:rsidP="00266327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7</w:t>
            </w:r>
          </w:p>
        </w:tc>
        <w:tc>
          <w:tcPr>
            <w:tcW w:w="851" w:type="dxa"/>
          </w:tcPr>
          <w:p w:rsidR="00266327" w:rsidRPr="001D101D" w:rsidRDefault="008906AA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266327" w:rsidRPr="001D101D" w:rsidRDefault="008906AA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66327" w:rsidRPr="001D101D" w:rsidRDefault="00266327" w:rsidP="00685A44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327" w:rsidRPr="001D101D" w:rsidRDefault="00266327" w:rsidP="00685A44">
            <w:pPr>
              <w:ind w:right="-108"/>
              <w:rPr>
                <w:rFonts w:ascii="Times New Roman" w:hAnsi="Times New Roman"/>
              </w:rPr>
            </w:pPr>
          </w:p>
        </w:tc>
      </w:tr>
      <w:tr w:rsidR="00266327" w:rsidRPr="00A005B1" w:rsidTr="00266327">
        <w:trPr>
          <w:trHeight w:val="644"/>
        </w:trPr>
        <w:tc>
          <w:tcPr>
            <w:tcW w:w="1283" w:type="dxa"/>
          </w:tcPr>
          <w:p w:rsidR="00266327" w:rsidRDefault="00266327" w:rsidP="00097F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802111О.99.0.БА96АЭ33001</w:t>
            </w:r>
          </w:p>
        </w:tc>
        <w:tc>
          <w:tcPr>
            <w:tcW w:w="1269" w:type="dxa"/>
          </w:tcPr>
          <w:p w:rsidR="00266327" w:rsidRPr="001D101D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992" w:type="dxa"/>
          </w:tcPr>
          <w:p w:rsidR="00266327" w:rsidRPr="00D22425" w:rsidRDefault="00266327" w:rsidP="00097F66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</w:tcPr>
          <w:p w:rsidR="00266327" w:rsidRPr="00D22425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Проходящие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обуче-ние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состоя-</w:t>
            </w:r>
            <w:proofErr w:type="spellStart"/>
            <w:r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 xml:space="preserve"> здоровья на дому</w:t>
            </w:r>
          </w:p>
        </w:tc>
        <w:tc>
          <w:tcPr>
            <w:tcW w:w="1138" w:type="dxa"/>
          </w:tcPr>
          <w:p w:rsidR="00266327" w:rsidRDefault="00266327">
            <w:r w:rsidRPr="00EE3D32">
              <w:rPr>
                <w:rFonts w:ascii="Times New Roman" w:hAnsi="Times New Roman"/>
              </w:rPr>
              <w:t>очная</w:t>
            </w:r>
          </w:p>
        </w:tc>
        <w:tc>
          <w:tcPr>
            <w:tcW w:w="988" w:type="dxa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327" w:rsidRPr="001D101D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851" w:type="dxa"/>
          </w:tcPr>
          <w:p w:rsidR="00266327" w:rsidRPr="001D101D" w:rsidRDefault="00266327" w:rsidP="00097F6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</w:tcPr>
          <w:p w:rsidR="00266327" w:rsidRPr="00987A2F" w:rsidRDefault="00266327" w:rsidP="00097F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266327" w:rsidRPr="00EB74A3" w:rsidRDefault="0068489A" w:rsidP="00266327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851" w:type="dxa"/>
          </w:tcPr>
          <w:p w:rsidR="00266327" w:rsidRPr="001D101D" w:rsidRDefault="008906AA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66327" w:rsidRPr="001D101D" w:rsidRDefault="008906AA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266327" w:rsidRPr="001D101D" w:rsidRDefault="00266327" w:rsidP="00685A44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66327" w:rsidRPr="001D101D" w:rsidRDefault="00266327" w:rsidP="00685A44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327" w:rsidRPr="001D101D" w:rsidRDefault="00266327" w:rsidP="00685A44">
            <w:pPr>
              <w:ind w:right="-108"/>
              <w:rPr>
                <w:rFonts w:ascii="Times New Roman" w:hAnsi="Times New Roman"/>
              </w:rPr>
            </w:pPr>
          </w:p>
        </w:tc>
      </w:tr>
      <w:tr w:rsidR="00685A44" w:rsidRPr="00B74EB0" w:rsidTr="0026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319" w:type="dxa"/>
            <w:gridSpan w:val="16"/>
          </w:tcPr>
          <w:p w:rsidR="00685A44" w:rsidRPr="00B74EB0" w:rsidRDefault="00685A44" w:rsidP="00685A44">
            <w:pPr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 муниципальной  услуги, в пределах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которых</w:t>
            </w:r>
          </w:p>
        </w:tc>
      </w:tr>
      <w:tr w:rsidR="00685A44" w:rsidRPr="00B74EB0" w:rsidTr="0026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695" w:type="dxa"/>
          <w:trHeight w:val="477"/>
        </w:trPr>
        <w:tc>
          <w:tcPr>
            <w:tcW w:w="8931" w:type="dxa"/>
            <w:gridSpan w:val="9"/>
            <w:tcBorders>
              <w:right w:val="single" w:sz="4" w:space="0" w:color="auto"/>
            </w:tcBorders>
            <w:vAlign w:val="center"/>
          </w:tcPr>
          <w:p w:rsidR="00685A44" w:rsidRPr="00B74EB0" w:rsidRDefault="00685A44" w:rsidP="00124B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44" w:rsidRPr="00B74EB0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685A44" w:rsidRDefault="00685A44" w:rsidP="00685A44">
      <w:pPr>
        <w:rPr>
          <w:rFonts w:ascii="Times New Roman" w:hAnsi="Times New Roman"/>
          <w:sz w:val="24"/>
          <w:szCs w:val="24"/>
        </w:rPr>
      </w:pPr>
    </w:p>
    <w:p w:rsidR="00685A44" w:rsidRPr="00B74EB0" w:rsidRDefault="00685A44" w:rsidP="00685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74EB0">
        <w:rPr>
          <w:rFonts w:ascii="Times New Roman" w:hAnsi="Times New Roman"/>
          <w:sz w:val="24"/>
          <w:szCs w:val="24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p w:rsidR="00685A44" w:rsidRPr="00B74EB0" w:rsidRDefault="00685A44" w:rsidP="00685A4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065"/>
        <w:gridCol w:w="1998"/>
        <w:gridCol w:w="1853"/>
        <w:gridCol w:w="7029"/>
      </w:tblGrid>
      <w:tr w:rsidR="00685A44" w:rsidRPr="00403822" w:rsidTr="00685A44">
        <w:tc>
          <w:tcPr>
            <w:tcW w:w="14675" w:type="dxa"/>
            <w:gridSpan w:val="5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685A44" w:rsidRPr="00403822" w:rsidTr="00685A44">
        <w:tc>
          <w:tcPr>
            <w:tcW w:w="1526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081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031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78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159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85A44" w:rsidRPr="00403822" w:rsidTr="00685A44">
        <w:tc>
          <w:tcPr>
            <w:tcW w:w="1526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5A44" w:rsidRPr="00176A63" w:rsidTr="00685A44">
        <w:tc>
          <w:tcPr>
            <w:tcW w:w="1526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</w:tr>
      <w:tr w:rsidR="00685A44" w:rsidRPr="00176A63" w:rsidTr="00685A44">
        <w:tc>
          <w:tcPr>
            <w:tcW w:w="1526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</w:tr>
    </w:tbl>
    <w:p w:rsidR="00685A44" w:rsidRDefault="00685A44" w:rsidP="00685A44">
      <w:pPr>
        <w:rPr>
          <w:rFonts w:ascii="Times New Roman" w:hAnsi="Times New Roman"/>
          <w:sz w:val="24"/>
          <w:szCs w:val="24"/>
        </w:rPr>
      </w:pPr>
    </w:p>
    <w:p w:rsidR="00685A44" w:rsidRPr="00B74EB0" w:rsidRDefault="00685A44" w:rsidP="00685A44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5.Порядок оказания муниципальной  услуги</w:t>
      </w:r>
    </w:p>
    <w:p w:rsidR="00685A44" w:rsidRPr="00B74EB0" w:rsidRDefault="00685A44" w:rsidP="00685A44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5.1.Нормативные правовые акты, регулирующие порядок оказания муниципальной  услуги</w:t>
      </w:r>
    </w:p>
    <w:p w:rsidR="00685A44" w:rsidRDefault="00685A44" w:rsidP="00685A44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 xml:space="preserve">Федеральный закон от 24.06.1999 № 120-ФЗ "Об основах системы профилактики безнадзорности и правонарушений несовершеннолетних"; Федеральный закон от 06.10.2003 № 131-ФЗ "Об общих принципах организации местного самоуправления в Российской Федерации";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</w:r>
    </w:p>
    <w:p w:rsidR="00685A44" w:rsidRPr="00B74EB0" w:rsidRDefault="00685A44" w:rsidP="00685A44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Федеральный закон от 29.12.2012 № 273-ФЗ "Об образовании в Российской Федерации"</w:t>
      </w:r>
    </w:p>
    <w:p w:rsidR="00685A44" w:rsidRDefault="00685A44" w:rsidP="00685A44">
      <w:pPr>
        <w:rPr>
          <w:rFonts w:ascii="Times New Roman" w:hAnsi="Times New Roman"/>
          <w:sz w:val="24"/>
          <w:szCs w:val="24"/>
        </w:rPr>
      </w:pPr>
    </w:p>
    <w:p w:rsidR="00685A44" w:rsidRPr="00B74EB0" w:rsidRDefault="00685A44" w:rsidP="00685A44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5.2.Порядок информирования потенциальных потребителей муниципальной 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18"/>
        <w:gridCol w:w="4778"/>
      </w:tblGrid>
      <w:tr w:rsidR="00685A44" w:rsidRPr="00403822" w:rsidTr="00685A44">
        <w:trPr>
          <w:jc w:val="center"/>
        </w:trPr>
        <w:tc>
          <w:tcPr>
            <w:tcW w:w="4927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885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63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85A44" w:rsidRPr="00403822" w:rsidTr="00685A44">
        <w:trPr>
          <w:jc w:val="center"/>
        </w:trPr>
        <w:tc>
          <w:tcPr>
            <w:tcW w:w="4927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685A44" w:rsidRPr="00403822" w:rsidRDefault="00685A44" w:rsidP="00685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5A44" w:rsidRPr="00176A63" w:rsidTr="00685A44">
        <w:trPr>
          <w:jc w:val="center"/>
        </w:trPr>
        <w:tc>
          <w:tcPr>
            <w:tcW w:w="4927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МОУ «</w:t>
            </w:r>
            <w:proofErr w:type="spellStart"/>
            <w:r>
              <w:rPr>
                <w:rFonts w:ascii="Times New Roman" w:hAnsi="Times New Roman"/>
              </w:rPr>
              <w:t>Клепиковская</w:t>
            </w:r>
            <w:proofErr w:type="spellEnd"/>
            <w:r>
              <w:rPr>
                <w:rFonts w:ascii="Times New Roman" w:hAnsi="Times New Roman"/>
              </w:rPr>
              <w:t xml:space="preserve"> СОШ № 1» </w:t>
            </w:r>
            <w:r w:rsidR="00F15701" w:rsidRPr="00E77798">
              <w:rPr>
                <w:rFonts w:ascii="Times New Roman" w:hAnsi="Times New Roman"/>
              </w:rPr>
              <w:t>https://sh1</w:t>
            </w:r>
            <w:r w:rsidR="00F15701" w:rsidRPr="00F15701">
              <w:rPr>
                <w:rFonts w:ascii="Times New Roman" w:hAnsi="Times New Roman"/>
              </w:rPr>
              <w:t>-</w:t>
            </w:r>
            <w:proofErr w:type="spellStart"/>
            <w:r w:rsidR="00F15701">
              <w:rPr>
                <w:rFonts w:ascii="Times New Roman" w:hAnsi="Times New Roman"/>
                <w:lang w:val="en-US"/>
              </w:rPr>
              <w:t>spasklepiki</w:t>
            </w:r>
            <w:proofErr w:type="spellEnd"/>
            <w:r w:rsidR="00F15701" w:rsidRPr="00E77798">
              <w:rPr>
                <w:rFonts w:ascii="Times New Roman" w:hAnsi="Times New Roman"/>
              </w:rPr>
              <w:t>.</w:t>
            </w:r>
            <w:proofErr w:type="spellStart"/>
            <w:r w:rsidR="00F15701">
              <w:rPr>
                <w:rFonts w:ascii="Times New Roman" w:hAnsi="Times New Roman"/>
                <w:lang w:val="en-US"/>
              </w:rPr>
              <w:t>gosweb</w:t>
            </w:r>
            <w:proofErr w:type="spellEnd"/>
            <w:r w:rsidR="00F15701" w:rsidRPr="00F15701">
              <w:rPr>
                <w:rFonts w:ascii="Times New Roman" w:hAnsi="Times New Roman"/>
              </w:rPr>
              <w:t>.</w:t>
            </w:r>
            <w:proofErr w:type="spellStart"/>
            <w:r w:rsidR="00F15701" w:rsidRPr="00E77798">
              <w:rPr>
                <w:rFonts w:ascii="Times New Roman" w:hAnsi="Times New Roman"/>
              </w:rPr>
              <w:t>ru</w:t>
            </w:r>
            <w:proofErr w:type="spellEnd"/>
            <w:r w:rsidR="00F15701" w:rsidRPr="00E77798">
              <w:rPr>
                <w:rFonts w:ascii="Times New Roman" w:hAnsi="Times New Roman"/>
              </w:rPr>
              <w:t>/</w:t>
            </w:r>
          </w:p>
        </w:tc>
        <w:tc>
          <w:tcPr>
            <w:tcW w:w="4885" w:type="dxa"/>
          </w:tcPr>
          <w:p w:rsidR="00685A44" w:rsidRPr="00E77798" w:rsidRDefault="00685A44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РФ от 10 июля 2013 года № 582 </w:t>
            </w:r>
            <w:r w:rsidRPr="00E77798">
              <w:rPr>
                <w:rFonts w:ascii="Times New Roman" w:hAnsi="Times New Roman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изменения данных</w:t>
            </w:r>
          </w:p>
        </w:tc>
      </w:tr>
      <w:tr w:rsidR="00685A44" w:rsidRPr="00176A63" w:rsidTr="00685A44">
        <w:trPr>
          <w:jc w:val="center"/>
        </w:trPr>
        <w:tc>
          <w:tcPr>
            <w:tcW w:w="4927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4885" w:type="dxa"/>
          </w:tcPr>
          <w:p w:rsidR="00685A44" w:rsidRPr="00E77798" w:rsidRDefault="00685A44" w:rsidP="00685A44">
            <w:pPr>
              <w:rPr>
                <w:rFonts w:ascii="Times New Roman" w:hAnsi="Times New Roman"/>
              </w:rPr>
            </w:pPr>
            <w:r w:rsidRPr="00E77798">
              <w:rPr>
                <w:rFonts w:ascii="Times New Roman" w:hAnsi="Times New Roman"/>
                <w:bCs/>
                <w:color w:val="000000"/>
              </w:rPr>
              <w:t>О содержании образовательной программы, формах и сроках обучения учащихся и иных вопросах организации образовательной деятельности.</w:t>
            </w:r>
          </w:p>
          <w:p w:rsidR="00685A44" w:rsidRPr="00176A63" w:rsidRDefault="00685A44" w:rsidP="00685A44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685A44" w:rsidRPr="00176A63" w:rsidRDefault="00685A44" w:rsidP="00685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685A44" w:rsidRPr="00E77798" w:rsidRDefault="00685A44" w:rsidP="00685A44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685A44" w:rsidRDefault="00685A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14BD2" w:rsidRDefault="00E34D91" w:rsidP="00614B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6"/>
        <w:gridCol w:w="264"/>
        <w:gridCol w:w="2733"/>
        <w:gridCol w:w="3621"/>
      </w:tblGrid>
      <w:tr w:rsidR="00614BD2" w:rsidRPr="00B74EB0" w:rsidTr="00124BEA">
        <w:tc>
          <w:tcPr>
            <w:tcW w:w="7964" w:type="dxa"/>
          </w:tcPr>
          <w:p w:rsidR="00614BD2" w:rsidRPr="00B74EB0" w:rsidRDefault="00614BD2" w:rsidP="00614B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1.Наименование муниципальной  услуги </w:t>
            </w:r>
            <w:r w:rsidRPr="00B74E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среднего</w:t>
            </w:r>
            <w:r w:rsidRPr="00B74E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общего образования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" w:type="dxa"/>
          </w:tcPr>
          <w:p w:rsidR="00614BD2" w:rsidRPr="00B74EB0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right w:val="single" w:sz="12" w:space="0" w:color="auto"/>
            </w:tcBorders>
          </w:tcPr>
          <w:p w:rsidR="00614BD2" w:rsidRPr="00B74EB0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D2" w:rsidRPr="00B74EB0" w:rsidRDefault="00E34D91" w:rsidP="00124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ББ11</w:t>
            </w:r>
          </w:p>
        </w:tc>
      </w:tr>
      <w:tr w:rsidR="00614BD2" w:rsidRPr="00B74EB0" w:rsidTr="00E34D91">
        <w:trPr>
          <w:trHeight w:val="273"/>
        </w:trPr>
        <w:tc>
          <w:tcPr>
            <w:tcW w:w="7964" w:type="dxa"/>
          </w:tcPr>
          <w:p w:rsidR="00614BD2" w:rsidRPr="00B74EB0" w:rsidRDefault="00614BD2" w:rsidP="00124BEA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2.Категории потребителей муниципальной  услуги: физические лица</w:t>
            </w:r>
          </w:p>
          <w:p w:rsidR="00614BD2" w:rsidRPr="00B74EB0" w:rsidRDefault="00614BD2" w:rsidP="00124BEA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614BD2" w:rsidRPr="00B74EB0" w:rsidRDefault="00614BD2" w:rsidP="00124BEA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right w:val="single" w:sz="12" w:space="0" w:color="auto"/>
            </w:tcBorders>
          </w:tcPr>
          <w:p w:rsidR="00614BD2" w:rsidRPr="00B74EB0" w:rsidRDefault="00614BD2" w:rsidP="00124BEA">
            <w:pPr>
              <w:ind w:hanging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BD2" w:rsidRPr="00B74EB0" w:rsidRDefault="00614BD2" w:rsidP="00124BEA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D2" w:rsidRPr="00B74EB0" w:rsidRDefault="00614BD2" w:rsidP="00614BD2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3.Показатели, характеризующие объем и (или) качество муниципальной  услуги:</w:t>
      </w:r>
    </w:p>
    <w:p w:rsidR="00614BD2" w:rsidRPr="00B74EB0" w:rsidRDefault="00614BD2" w:rsidP="00E34D91">
      <w:pPr>
        <w:ind w:left="1080" w:hanging="360"/>
        <w:jc w:val="center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 xml:space="preserve">3.1.Показатели, характеризующие качество муниципальной  услуги </w:t>
      </w:r>
      <w:r w:rsidRPr="00B74EB0">
        <w:rPr>
          <w:rFonts w:ascii="Times New Roman" w:hAnsi="Times New Roman"/>
          <w:sz w:val="24"/>
          <w:szCs w:val="24"/>
          <w:vertAlign w:val="superscript"/>
        </w:rPr>
        <w:t>&lt;3&gt;</w:t>
      </w:r>
      <w:r w:rsidRPr="00B74EB0">
        <w:rPr>
          <w:rFonts w:ascii="Times New Roman" w:hAnsi="Times New Roman"/>
          <w:sz w:val="24"/>
          <w:szCs w:val="24"/>
        </w:rPr>
        <w:t>:</w:t>
      </w:r>
    </w:p>
    <w:p w:rsidR="00614BD2" w:rsidRPr="009B1132" w:rsidRDefault="00614BD2" w:rsidP="00614BD2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470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1134"/>
        <w:gridCol w:w="1559"/>
        <w:gridCol w:w="1559"/>
        <w:gridCol w:w="1276"/>
        <w:gridCol w:w="1276"/>
        <w:gridCol w:w="425"/>
        <w:gridCol w:w="284"/>
        <w:gridCol w:w="1276"/>
        <w:gridCol w:w="992"/>
        <w:gridCol w:w="1100"/>
        <w:gridCol w:w="33"/>
      </w:tblGrid>
      <w:tr w:rsidR="00614BD2" w:rsidRPr="001D101D" w:rsidTr="00455FEA">
        <w:tc>
          <w:tcPr>
            <w:tcW w:w="1101" w:type="dxa"/>
            <w:vMerge w:val="restart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261" w:type="dxa"/>
            <w:gridSpan w:val="4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401" w:type="dxa"/>
            <w:gridSpan w:val="4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</w:tr>
      <w:tr w:rsidR="003815B1" w:rsidRPr="001D101D" w:rsidTr="00455FEA">
        <w:tc>
          <w:tcPr>
            <w:tcW w:w="1101" w:type="dxa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 показателя</w:t>
            </w:r>
          </w:p>
        </w:tc>
        <w:tc>
          <w:tcPr>
            <w:tcW w:w="1985" w:type="dxa"/>
            <w:gridSpan w:val="3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614BD2" w:rsidRPr="001D101D" w:rsidTr="00455FEA">
        <w:trPr>
          <w:trHeight w:val="230"/>
        </w:trPr>
        <w:tc>
          <w:tcPr>
            <w:tcW w:w="1101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D101D">
              <w:rPr>
                <w:rFonts w:ascii="Times New Roman" w:hAnsi="Times New Roman"/>
              </w:rPr>
              <w:t>од</w:t>
            </w:r>
          </w:p>
        </w:tc>
        <w:tc>
          <w:tcPr>
            <w:tcW w:w="1276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</w:tr>
      <w:tr w:rsidR="00614BD2" w:rsidRPr="001D101D" w:rsidTr="00455FEA">
        <w:trPr>
          <w:trHeight w:val="1006"/>
        </w:trPr>
        <w:tc>
          <w:tcPr>
            <w:tcW w:w="1101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1134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559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59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1276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</w:tr>
      <w:tr w:rsidR="00614BD2" w:rsidRPr="001D101D" w:rsidTr="00455FEA">
        <w:tc>
          <w:tcPr>
            <w:tcW w:w="1101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gridSpan w:val="2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</w:tr>
      <w:tr w:rsidR="00614BD2" w:rsidRPr="001D101D" w:rsidTr="00455FEA">
        <w:trPr>
          <w:trHeight w:val="2130"/>
        </w:trPr>
        <w:tc>
          <w:tcPr>
            <w:tcW w:w="1101" w:type="dxa"/>
          </w:tcPr>
          <w:p w:rsidR="00614BD2" w:rsidRPr="00E34D91" w:rsidRDefault="005837AB" w:rsidP="005837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</w:t>
            </w:r>
            <w:r w:rsidR="00614BD2" w:rsidRPr="00E34D91">
              <w:rPr>
                <w:rFonts w:ascii="Times New Roman" w:hAnsi="Times New Roman"/>
              </w:rPr>
              <w:t>12О.99.0.ББ11АЧ08001</w:t>
            </w:r>
          </w:p>
        </w:tc>
        <w:tc>
          <w:tcPr>
            <w:tcW w:w="1559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за </w:t>
            </w:r>
            <w:proofErr w:type="spellStart"/>
            <w:proofErr w:type="gramStart"/>
            <w:r w:rsidR="00E34D91">
              <w:rPr>
                <w:rFonts w:ascii="Times New Roman" w:hAnsi="Times New Roman"/>
              </w:rPr>
              <w:t>исклю</w:t>
            </w:r>
            <w:r>
              <w:rPr>
                <w:rFonts w:ascii="Times New Roman" w:hAnsi="Times New Roman"/>
              </w:rPr>
              <w:t>че</w:t>
            </w:r>
            <w:r w:rsidR="00E34D9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нием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обучаю</w:t>
            </w:r>
            <w:r w:rsidR="00E34D91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щихся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огра</w:t>
            </w:r>
            <w:r w:rsidR="00E34D9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ниченными</w:t>
            </w:r>
            <w:proofErr w:type="spellEnd"/>
            <w:r>
              <w:rPr>
                <w:rFonts w:ascii="Times New Roman" w:hAnsi="Times New Roman"/>
              </w:rPr>
              <w:t xml:space="preserve"> возможностями здоровья (ОВЗ) и детей - инвалидов</w:t>
            </w:r>
          </w:p>
        </w:tc>
        <w:tc>
          <w:tcPr>
            <w:tcW w:w="1134" w:type="dxa"/>
          </w:tcPr>
          <w:p w:rsidR="00614BD2" w:rsidRPr="00E34D91" w:rsidRDefault="00614BD2" w:rsidP="00124BEA">
            <w:pPr>
              <w:rPr>
                <w:rFonts w:ascii="Times New Roman" w:hAnsi="Times New Roman"/>
              </w:rPr>
            </w:pPr>
            <w:r w:rsidRPr="00E34D9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</w:tcPr>
          <w:p w:rsidR="00614BD2" w:rsidRPr="00E34D91" w:rsidRDefault="00614BD2" w:rsidP="00124BEA">
            <w:pPr>
              <w:rPr>
                <w:rFonts w:ascii="Times New Roman" w:hAnsi="Times New Roman"/>
              </w:rPr>
            </w:pPr>
            <w:r w:rsidRPr="00E34D9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559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4BD2" w:rsidRPr="00C14018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14BD2" w:rsidRPr="00B26D41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</w:p>
        </w:tc>
      </w:tr>
      <w:tr w:rsidR="00455FEA" w:rsidRPr="00B74EB0" w:rsidTr="0045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14675" w:type="dxa"/>
            <w:gridSpan w:val="13"/>
          </w:tcPr>
          <w:p w:rsidR="00455FEA" w:rsidRPr="00B74EB0" w:rsidRDefault="00455FEA" w:rsidP="0045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455FEA" w:rsidRPr="00B74EB0" w:rsidTr="0045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477"/>
        </w:trPr>
        <w:tc>
          <w:tcPr>
            <w:tcW w:w="11023" w:type="dxa"/>
            <w:gridSpan w:val="9"/>
            <w:tcBorders>
              <w:right w:val="single" w:sz="4" w:space="0" w:color="auto"/>
            </w:tcBorders>
            <w:vAlign w:val="center"/>
          </w:tcPr>
          <w:p w:rsidR="00455FEA" w:rsidRPr="00B74EB0" w:rsidRDefault="00455FEA" w:rsidP="0045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которых </w:t>
            </w: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EA" w:rsidRPr="00B74EB0" w:rsidRDefault="00455FEA" w:rsidP="0045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614BD2" w:rsidRDefault="00614BD2" w:rsidP="00614BD2">
      <w:pPr>
        <w:ind w:left="360"/>
        <w:rPr>
          <w:rFonts w:ascii="Times New Roman" w:hAnsi="Times New Roman"/>
          <w:sz w:val="24"/>
          <w:szCs w:val="24"/>
        </w:rPr>
      </w:pPr>
    </w:p>
    <w:p w:rsidR="00614BD2" w:rsidRDefault="00614BD2" w:rsidP="00614BD2">
      <w:pPr>
        <w:ind w:left="360"/>
        <w:rPr>
          <w:rFonts w:ascii="Times New Roman" w:hAnsi="Times New Roman"/>
          <w:sz w:val="24"/>
          <w:szCs w:val="24"/>
        </w:rPr>
      </w:pPr>
    </w:p>
    <w:p w:rsidR="001930C0" w:rsidRDefault="001930C0" w:rsidP="00614BD2">
      <w:pPr>
        <w:ind w:left="360"/>
        <w:rPr>
          <w:rFonts w:ascii="Times New Roman" w:hAnsi="Times New Roman"/>
          <w:sz w:val="24"/>
          <w:szCs w:val="24"/>
        </w:rPr>
      </w:pPr>
    </w:p>
    <w:p w:rsidR="001930C0" w:rsidRDefault="001930C0" w:rsidP="00614BD2">
      <w:pPr>
        <w:ind w:left="360"/>
        <w:rPr>
          <w:rFonts w:ascii="Times New Roman" w:hAnsi="Times New Roman"/>
          <w:sz w:val="24"/>
          <w:szCs w:val="24"/>
        </w:rPr>
      </w:pPr>
    </w:p>
    <w:p w:rsidR="001930C0" w:rsidRDefault="001930C0" w:rsidP="00614BD2">
      <w:pPr>
        <w:ind w:left="360"/>
        <w:rPr>
          <w:rFonts w:ascii="Times New Roman" w:hAnsi="Times New Roman"/>
          <w:sz w:val="24"/>
          <w:szCs w:val="24"/>
        </w:rPr>
      </w:pPr>
    </w:p>
    <w:p w:rsidR="00614BD2" w:rsidRPr="00B74EB0" w:rsidRDefault="00614BD2" w:rsidP="001930C0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lastRenderedPageBreak/>
        <w:t>3.2.Показатели, характеризующие объем муниципальной услуги:</w:t>
      </w:r>
    </w:p>
    <w:p w:rsidR="00614BD2" w:rsidRPr="00B74EB0" w:rsidRDefault="00614BD2" w:rsidP="00614BD2">
      <w:pPr>
        <w:ind w:left="1080"/>
        <w:rPr>
          <w:rFonts w:ascii="Times New Roman" w:hAnsi="Times New Roman"/>
          <w:sz w:val="24"/>
          <w:szCs w:val="24"/>
        </w:rPr>
      </w:pPr>
    </w:p>
    <w:tbl>
      <w:tblPr>
        <w:tblW w:w="14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985"/>
        <w:gridCol w:w="991"/>
        <w:gridCol w:w="991"/>
        <w:gridCol w:w="1137"/>
        <w:gridCol w:w="1130"/>
        <w:gridCol w:w="884"/>
        <w:gridCol w:w="992"/>
        <w:gridCol w:w="567"/>
        <w:gridCol w:w="850"/>
        <w:gridCol w:w="851"/>
        <w:gridCol w:w="850"/>
        <w:gridCol w:w="142"/>
        <w:gridCol w:w="992"/>
        <w:gridCol w:w="998"/>
        <w:gridCol w:w="997"/>
      </w:tblGrid>
      <w:tr w:rsidR="00614BD2" w:rsidRPr="005E1274" w:rsidTr="0068489A">
        <w:tc>
          <w:tcPr>
            <w:tcW w:w="1282" w:type="dxa"/>
            <w:vMerge w:val="restart"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2967" w:type="dxa"/>
            <w:gridSpan w:val="3"/>
            <w:vMerge w:val="restart"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443" w:type="dxa"/>
            <w:gridSpan w:val="3"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1" w:type="dxa"/>
            <w:gridSpan w:val="3"/>
            <w:vAlign w:val="center"/>
          </w:tcPr>
          <w:p w:rsidR="00614BD2" w:rsidRPr="001D101D" w:rsidRDefault="00614BD2" w:rsidP="00124BEA">
            <w:pPr>
              <w:ind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29" w:type="dxa"/>
            <w:gridSpan w:val="4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3815B1" w:rsidRPr="005E1274" w:rsidTr="0068489A">
        <w:tc>
          <w:tcPr>
            <w:tcW w:w="1282" w:type="dxa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7" w:type="dxa"/>
            <w:gridSpan w:val="3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8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997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614BD2" w:rsidRPr="005E1274" w:rsidTr="0068489A">
        <w:trPr>
          <w:trHeight w:val="230"/>
        </w:trPr>
        <w:tc>
          <w:tcPr>
            <w:tcW w:w="1282" w:type="dxa"/>
            <w:vMerge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7" w:type="dxa"/>
            <w:gridSpan w:val="3"/>
            <w:vMerge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</w:tcPr>
          <w:p w:rsidR="00614BD2" w:rsidRPr="001D101D" w:rsidRDefault="00614BD2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614BD2" w:rsidRPr="005E1274" w:rsidTr="0068489A">
        <w:tc>
          <w:tcPr>
            <w:tcW w:w="1282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991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991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137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0" w:type="dxa"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884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</w:p>
        </w:tc>
      </w:tr>
      <w:tr w:rsidR="00614BD2" w:rsidRPr="005E1274" w:rsidTr="0068489A">
        <w:tc>
          <w:tcPr>
            <w:tcW w:w="1282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985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137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884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gridSpan w:val="2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13</w:t>
            </w:r>
          </w:p>
        </w:tc>
        <w:tc>
          <w:tcPr>
            <w:tcW w:w="998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14</w:t>
            </w:r>
          </w:p>
        </w:tc>
        <w:tc>
          <w:tcPr>
            <w:tcW w:w="997" w:type="dxa"/>
          </w:tcPr>
          <w:p w:rsidR="00614BD2" w:rsidRPr="001D101D" w:rsidRDefault="00614BD2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15</w:t>
            </w:r>
          </w:p>
        </w:tc>
      </w:tr>
      <w:tr w:rsidR="00614BD2" w:rsidRPr="00A005B1" w:rsidTr="0068489A">
        <w:trPr>
          <w:trHeight w:val="3450"/>
        </w:trPr>
        <w:tc>
          <w:tcPr>
            <w:tcW w:w="1282" w:type="dxa"/>
          </w:tcPr>
          <w:p w:rsidR="00614BD2" w:rsidRPr="001930C0" w:rsidRDefault="00614BD2" w:rsidP="005837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80</w:t>
            </w:r>
            <w:r w:rsidR="005837AB">
              <w:rPr>
                <w:rFonts w:ascii="Times New Roman" w:hAnsi="Times New Roman"/>
              </w:rPr>
              <w:t>21</w:t>
            </w:r>
            <w:r w:rsidRPr="001930C0">
              <w:rPr>
                <w:rFonts w:ascii="Times New Roman" w:hAnsi="Times New Roman"/>
              </w:rPr>
              <w:t>12О.99.0.ББ11АЧ08001</w:t>
            </w:r>
          </w:p>
        </w:tc>
        <w:tc>
          <w:tcPr>
            <w:tcW w:w="985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за исключением обучающихся с ограниченными возможностями здоровья (ОВЗ) и детей - инвалидов</w:t>
            </w:r>
          </w:p>
        </w:tc>
        <w:tc>
          <w:tcPr>
            <w:tcW w:w="991" w:type="dxa"/>
          </w:tcPr>
          <w:p w:rsidR="00614BD2" w:rsidRPr="001930C0" w:rsidRDefault="00614BD2" w:rsidP="00124BEA">
            <w:pPr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1" w:type="dxa"/>
          </w:tcPr>
          <w:p w:rsidR="00614BD2" w:rsidRPr="001930C0" w:rsidRDefault="00614BD2" w:rsidP="00124BEA">
            <w:pPr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7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130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992" w:type="dxa"/>
          </w:tcPr>
          <w:p w:rsidR="00614BD2" w:rsidRPr="001D101D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</w:tcPr>
          <w:p w:rsidR="00614BD2" w:rsidRPr="00987A2F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614BD2" w:rsidRPr="001D101D" w:rsidRDefault="008906AA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614BD2" w:rsidRPr="001D101D" w:rsidRDefault="0068489A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</w:tcPr>
          <w:p w:rsidR="00614BD2" w:rsidRPr="001D101D" w:rsidRDefault="008906AA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gridSpan w:val="2"/>
          </w:tcPr>
          <w:p w:rsidR="00614BD2" w:rsidRPr="001D101D" w:rsidRDefault="00614BD2" w:rsidP="005837AB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614BD2" w:rsidRPr="001D101D" w:rsidRDefault="00614BD2" w:rsidP="00124BEA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614BD2" w:rsidRPr="001D101D" w:rsidRDefault="00614BD2" w:rsidP="00124BEA">
            <w:pPr>
              <w:ind w:right="-108"/>
              <w:rPr>
                <w:rFonts w:ascii="Times New Roman" w:hAnsi="Times New Roman"/>
              </w:rPr>
            </w:pPr>
          </w:p>
        </w:tc>
      </w:tr>
      <w:tr w:rsidR="00350445" w:rsidRPr="00A005B1" w:rsidTr="0068489A">
        <w:trPr>
          <w:trHeight w:val="644"/>
        </w:trPr>
        <w:tc>
          <w:tcPr>
            <w:tcW w:w="1282" w:type="dxa"/>
          </w:tcPr>
          <w:p w:rsidR="00350445" w:rsidRPr="00350445" w:rsidRDefault="00350445" w:rsidP="00350445">
            <w:pPr>
              <w:rPr>
                <w:rFonts w:ascii="Times New Roman" w:hAnsi="Times New Roman"/>
                <w:highlight w:val="yellow"/>
              </w:rPr>
            </w:pPr>
            <w:r w:rsidRPr="00350445">
              <w:rPr>
                <w:rFonts w:ascii="Times New Roman" w:hAnsi="Times New Roman"/>
                <w:highlight w:val="yellow"/>
              </w:rPr>
              <w:t>802111О.99.</w:t>
            </w:r>
            <w:proofErr w:type="gramStart"/>
            <w:r w:rsidRPr="00350445">
              <w:rPr>
                <w:rFonts w:ascii="Times New Roman" w:hAnsi="Times New Roman"/>
                <w:highlight w:val="yellow"/>
              </w:rPr>
              <w:t>0.БА</w:t>
            </w:r>
            <w:proofErr w:type="gramEnd"/>
            <w:r w:rsidRPr="00350445">
              <w:rPr>
                <w:rFonts w:ascii="Times New Roman" w:hAnsi="Times New Roman"/>
                <w:highlight w:val="yellow"/>
              </w:rPr>
              <w:t>88АА06000</w:t>
            </w:r>
          </w:p>
        </w:tc>
        <w:tc>
          <w:tcPr>
            <w:tcW w:w="985" w:type="dxa"/>
          </w:tcPr>
          <w:p w:rsidR="00350445" w:rsidRPr="001D101D" w:rsidRDefault="00350445" w:rsidP="0035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991" w:type="dxa"/>
          </w:tcPr>
          <w:p w:rsidR="00350445" w:rsidRPr="00D22425" w:rsidRDefault="00350445" w:rsidP="00350445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1" w:type="dxa"/>
          </w:tcPr>
          <w:p w:rsidR="00350445" w:rsidRPr="00D22425" w:rsidRDefault="00350445" w:rsidP="00350445">
            <w:pPr>
              <w:rPr>
                <w:rFonts w:ascii="Times New Roman" w:hAnsi="Times New Roman"/>
              </w:rPr>
            </w:pPr>
            <w:r w:rsidRPr="00D22425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7" w:type="dxa"/>
          </w:tcPr>
          <w:p w:rsidR="00350445" w:rsidRDefault="00350445" w:rsidP="00350445">
            <w:r w:rsidRPr="00EE3D32">
              <w:rPr>
                <w:rFonts w:ascii="Times New Roman" w:hAnsi="Times New Roman"/>
              </w:rPr>
              <w:t>очная</w:t>
            </w:r>
          </w:p>
        </w:tc>
        <w:tc>
          <w:tcPr>
            <w:tcW w:w="1130" w:type="dxa"/>
          </w:tcPr>
          <w:p w:rsidR="00350445" w:rsidRPr="001D101D" w:rsidRDefault="00350445" w:rsidP="00350445">
            <w:pPr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350445" w:rsidRPr="001D101D" w:rsidRDefault="00350445" w:rsidP="0035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  <w:r w:rsidR="006848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350445" w:rsidRPr="001D101D" w:rsidRDefault="00350445" w:rsidP="0035044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</w:tcPr>
          <w:p w:rsidR="00350445" w:rsidRPr="00987A2F" w:rsidRDefault="00350445" w:rsidP="0035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350445" w:rsidRPr="00EB74A3" w:rsidRDefault="008906AA" w:rsidP="00350445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851" w:type="dxa"/>
          </w:tcPr>
          <w:p w:rsidR="00350445" w:rsidRPr="001D101D" w:rsidRDefault="0068489A" w:rsidP="0035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50445" w:rsidRPr="001D101D" w:rsidRDefault="0068489A" w:rsidP="0035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350445" w:rsidRPr="001D101D" w:rsidRDefault="00350445" w:rsidP="00350445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50445" w:rsidRPr="00455FEA" w:rsidRDefault="00350445" w:rsidP="00350445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350445" w:rsidRPr="001D101D" w:rsidRDefault="00350445" w:rsidP="00350445">
            <w:pPr>
              <w:ind w:right="-108"/>
              <w:rPr>
                <w:rFonts w:ascii="Times New Roman" w:hAnsi="Times New Roman"/>
              </w:rPr>
            </w:pPr>
          </w:p>
        </w:tc>
      </w:tr>
      <w:tr w:rsidR="00261EBC" w:rsidRPr="00A005B1" w:rsidTr="0068489A">
        <w:trPr>
          <w:trHeight w:val="644"/>
        </w:trPr>
        <w:tc>
          <w:tcPr>
            <w:tcW w:w="1282" w:type="dxa"/>
          </w:tcPr>
          <w:p w:rsidR="00261EBC" w:rsidRPr="00350445" w:rsidRDefault="00261EBC" w:rsidP="00350445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85" w:type="dxa"/>
          </w:tcPr>
          <w:p w:rsidR="00261EBC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261EBC" w:rsidRPr="00D22425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261EBC" w:rsidRPr="00D22425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61EBC" w:rsidRPr="00EE3D32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61EBC" w:rsidRPr="001D101D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261EBC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EBC" w:rsidRDefault="00261EBC" w:rsidP="00350445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EBC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61EBC" w:rsidRDefault="00261EBC" w:rsidP="003504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</w:tcPr>
          <w:p w:rsidR="00261EBC" w:rsidRPr="001D101D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61EBC" w:rsidRPr="001D101D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61EBC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61EBC" w:rsidRPr="00455FEA" w:rsidRDefault="00261EBC" w:rsidP="00350445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261EBC" w:rsidRPr="001D101D" w:rsidRDefault="00261EBC" w:rsidP="00350445">
            <w:pPr>
              <w:ind w:right="-108"/>
              <w:rPr>
                <w:rFonts w:ascii="Times New Roman" w:hAnsi="Times New Roman"/>
              </w:rPr>
            </w:pPr>
          </w:p>
        </w:tc>
      </w:tr>
      <w:tr w:rsidR="00614BD2" w:rsidRPr="00B74EB0" w:rsidTr="0068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39" w:type="dxa"/>
            <w:gridSpan w:val="16"/>
          </w:tcPr>
          <w:p w:rsidR="00614BD2" w:rsidRPr="00B74EB0" w:rsidRDefault="00614BD2" w:rsidP="00124BEA">
            <w:pPr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муниципальной  услуги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>, в пределах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которых</w:t>
            </w:r>
          </w:p>
        </w:tc>
      </w:tr>
      <w:tr w:rsidR="00614BD2" w:rsidRPr="00B74EB0" w:rsidTr="0068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87" w:type="dxa"/>
          <w:trHeight w:val="477"/>
        </w:trPr>
        <w:tc>
          <w:tcPr>
            <w:tcW w:w="8959" w:type="dxa"/>
            <w:gridSpan w:val="9"/>
            <w:tcBorders>
              <w:right w:val="single" w:sz="4" w:space="0" w:color="auto"/>
            </w:tcBorders>
            <w:vAlign w:val="center"/>
          </w:tcPr>
          <w:p w:rsidR="00614BD2" w:rsidRPr="00B74EB0" w:rsidRDefault="00614BD2" w:rsidP="00124B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D2" w:rsidRPr="00B74EB0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614BD2" w:rsidRDefault="00614BD2" w:rsidP="00614BD2">
      <w:pPr>
        <w:rPr>
          <w:rFonts w:ascii="Times New Roman" w:hAnsi="Times New Roman"/>
          <w:sz w:val="24"/>
          <w:szCs w:val="24"/>
        </w:rPr>
      </w:pPr>
    </w:p>
    <w:p w:rsidR="00614BD2" w:rsidRPr="00B74EB0" w:rsidRDefault="00614BD2" w:rsidP="00614B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74EB0">
        <w:rPr>
          <w:rFonts w:ascii="Times New Roman" w:hAnsi="Times New Roman"/>
          <w:sz w:val="24"/>
          <w:szCs w:val="24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p w:rsidR="00614BD2" w:rsidRPr="00B74EB0" w:rsidRDefault="00614BD2" w:rsidP="00614BD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065"/>
        <w:gridCol w:w="1998"/>
        <w:gridCol w:w="1853"/>
        <w:gridCol w:w="7029"/>
      </w:tblGrid>
      <w:tr w:rsidR="00614BD2" w:rsidRPr="00403822" w:rsidTr="00124BEA">
        <w:tc>
          <w:tcPr>
            <w:tcW w:w="14675" w:type="dxa"/>
            <w:gridSpan w:val="5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614BD2" w:rsidRPr="00403822" w:rsidTr="00124BEA">
        <w:tc>
          <w:tcPr>
            <w:tcW w:w="1526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081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031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78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159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14BD2" w:rsidRPr="00403822" w:rsidTr="00124BEA">
        <w:tc>
          <w:tcPr>
            <w:tcW w:w="1526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4BD2" w:rsidRPr="00176A63" w:rsidTr="00124BEA">
        <w:tc>
          <w:tcPr>
            <w:tcW w:w="1526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</w:tr>
      <w:tr w:rsidR="00614BD2" w:rsidRPr="00176A63" w:rsidTr="00124BEA">
        <w:tc>
          <w:tcPr>
            <w:tcW w:w="1526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</w:tr>
    </w:tbl>
    <w:p w:rsidR="00614BD2" w:rsidRDefault="00614BD2" w:rsidP="00614BD2">
      <w:pPr>
        <w:rPr>
          <w:rFonts w:ascii="Times New Roman" w:hAnsi="Times New Roman"/>
          <w:sz w:val="24"/>
          <w:szCs w:val="24"/>
        </w:rPr>
      </w:pPr>
    </w:p>
    <w:p w:rsidR="00614BD2" w:rsidRPr="00B74EB0" w:rsidRDefault="00614BD2" w:rsidP="00614BD2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5.Порядок оказания муниципальной  услуги</w:t>
      </w:r>
    </w:p>
    <w:p w:rsidR="00614BD2" w:rsidRPr="00B74EB0" w:rsidRDefault="00614BD2" w:rsidP="00614BD2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5.1.Нормативные правовые акты, регулирующие порядок оказания муниципальной  услуги</w:t>
      </w:r>
    </w:p>
    <w:p w:rsidR="00614BD2" w:rsidRDefault="00614BD2" w:rsidP="00614BD2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 xml:space="preserve">Федеральный закон от 24.06.1999 № 120-ФЗ "Об основах системы профилактики безнадзорности и правонарушений несовершеннолетних"; Федеральный закон от 06.10.2003 № 131-ФЗ "Об общих принципах организации местного самоуправления в Российской Федерации"; 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</w:r>
    </w:p>
    <w:p w:rsidR="00614BD2" w:rsidRPr="00B74EB0" w:rsidRDefault="00614BD2" w:rsidP="00614BD2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Федеральный закон от 29.12.2012 № 273-ФЗ "Об образовании в Российской Федерации"</w:t>
      </w:r>
    </w:p>
    <w:p w:rsidR="00614BD2" w:rsidRDefault="00614BD2" w:rsidP="00614BD2">
      <w:pPr>
        <w:rPr>
          <w:rFonts w:ascii="Times New Roman" w:hAnsi="Times New Roman"/>
          <w:sz w:val="24"/>
          <w:szCs w:val="24"/>
        </w:rPr>
      </w:pPr>
    </w:p>
    <w:p w:rsidR="00614BD2" w:rsidRPr="00B74EB0" w:rsidRDefault="00614BD2" w:rsidP="00614BD2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5.2.Порядок информирования потенциальных потребителей муниципальной 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18"/>
        <w:gridCol w:w="4778"/>
      </w:tblGrid>
      <w:tr w:rsidR="00614BD2" w:rsidRPr="00403822" w:rsidTr="00124BEA">
        <w:trPr>
          <w:jc w:val="center"/>
        </w:trPr>
        <w:tc>
          <w:tcPr>
            <w:tcW w:w="4927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885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63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14BD2" w:rsidRPr="00403822" w:rsidTr="00124BEA">
        <w:trPr>
          <w:jc w:val="center"/>
        </w:trPr>
        <w:tc>
          <w:tcPr>
            <w:tcW w:w="4927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614BD2" w:rsidRPr="00403822" w:rsidRDefault="00614BD2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BD2" w:rsidRPr="00176A63" w:rsidTr="00124BEA">
        <w:trPr>
          <w:jc w:val="center"/>
        </w:trPr>
        <w:tc>
          <w:tcPr>
            <w:tcW w:w="4927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МОУ «</w:t>
            </w:r>
            <w:proofErr w:type="spellStart"/>
            <w:r>
              <w:rPr>
                <w:rFonts w:ascii="Times New Roman" w:hAnsi="Times New Roman"/>
              </w:rPr>
              <w:t>Клепиковская</w:t>
            </w:r>
            <w:proofErr w:type="spellEnd"/>
            <w:r>
              <w:rPr>
                <w:rFonts w:ascii="Times New Roman" w:hAnsi="Times New Roman"/>
              </w:rPr>
              <w:t xml:space="preserve"> СОШ № 1» </w:t>
            </w:r>
            <w:r w:rsidR="00F15701" w:rsidRPr="00E77798">
              <w:rPr>
                <w:rFonts w:ascii="Times New Roman" w:hAnsi="Times New Roman"/>
              </w:rPr>
              <w:t>https://sh1</w:t>
            </w:r>
            <w:r w:rsidR="00F15701" w:rsidRPr="00F15701">
              <w:rPr>
                <w:rFonts w:ascii="Times New Roman" w:hAnsi="Times New Roman"/>
              </w:rPr>
              <w:t>-</w:t>
            </w:r>
            <w:proofErr w:type="spellStart"/>
            <w:r w:rsidR="00F15701">
              <w:rPr>
                <w:rFonts w:ascii="Times New Roman" w:hAnsi="Times New Roman"/>
                <w:lang w:val="en-US"/>
              </w:rPr>
              <w:t>spasklepiki</w:t>
            </w:r>
            <w:proofErr w:type="spellEnd"/>
            <w:r w:rsidR="00F15701" w:rsidRPr="00E77798">
              <w:rPr>
                <w:rFonts w:ascii="Times New Roman" w:hAnsi="Times New Roman"/>
              </w:rPr>
              <w:t>.</w:t>
            </w:r>
            <w:proofErr w:type="spellStart"/>
            <w:r w:rsidR="00F15701">
              <w:rPr>
                <w:rFonts w:ascii="Times New Roman" w:hAnsi="Times New Roman"/>
                <w:lang w:val="en-US"/>
              </w:rPr>
              <w:t>gosweb</w:t>
            </w:r>
            <w:proofErr w:type="spellEnd"/>
            <w:r w:rsidR="00F15701" w:rsidRPr="00F15701">
              <w:rPr>
                <w:rFonts w:ascii="Times New Roman" w:hAnsi="Times New Roman"/>
              </w:rPr>
              <w:t>.</w:t>
            </w:r>
            <w:proofErr w:type="spellStart"/>
            <w:r w:rsidR="00F15701" w:rsidRPr="00E77798">
              <w:rPr>
                <w:rFonts w:ascii="Times New Roman" w:hAnsi="Times New Roman"/>
              </w:rPr>
              <w:t>ru</w:t>
            </w:r>
            <w:proofErr w:type="spellEnd"/>
            <w:r w:rsidR="00F15701" w:rsidRPr="00E77798">
              <w:rPr>
                <w:rFonts w:ascii="Times New Roman" w:hAnsi="Times New Roman"/>
              </w:rPr>
              <w:t>/</w:t>
            </w:r>
          </w:p>
        </w:tc>
        <w:tc>
          <w:tcPr>
            <w:tcW w:w="4885" w:type="dxa"/>
          </w:tcPr>
          <w:p w:rsidR="00614BD2" w:rsidRPr="00E77798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РФ от 10 июля 2013 года № 582 </w:t>
            </w:r>
            <w:r w:rsidRPr="00E77798">
              <w:rPr>
                <w:rFonts w:ascii="Times New Roman" w:hAnsi="Times New Roman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изменения данных</w:t>
            </w:r>
          </w:p>
        </w:tc>
      </w:tr>
      <w:tr w:rsidR="00614BD2" w:rsidRPr="00176A63" w:rsidTr="00124BEA">
        <w:trPr>
          <w:jc w:val="center"/>
        </w:trPr>
        <w:tc>
          <w:tcPr>
            <w:tcW w:w="4927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4885" w:type="dxa"/>
          </w:tcPr>
          <w:p w:rsidR="00614BD2" w:rsidRPr="00E77798" w:rsidRDefault="00614BD2" w:rsidP="00124BEA">
            <w:pPr>
              <w:rPr>
                <w:rFonts w:ascii="Times New Roman" w:hAnsi="Times New Roman"/>
              </w:rPr>
            </w:pPr>
            <w:r w:rsidRPr="00E77798">
              <w:rPr>
                <w:rFonts w:ascii="Times New Roman" w:hAnsi="Times New Roman"/>
                <w:bCs/>
                <w:color w:val="000000"/>
              </w:rPr>
              <w:t>О содержании образовательной программы, формах и сроках обучения учащихся и иных вопросах организации образовательной деятельности.</w:t>
            </w:r>
          </w:p>
          <w:p w:rsidR="00614BD2" w:rsidRPr="00176A63" w:rsidRDefault="00614BD2" w:rsidP="00124BEA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614BD2" w:rsidRPr="00176A63" w:rsidRDefault="00614BD2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614BD2" w:rsidRPr="00E77798" w:rsidRDefault="00614BD2" w:rsidP="00614BD2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614BD2" w:rsidRDefault="00614B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01D0" w:rsidRDefault="00CF01D0" w:rsidP="00CF01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="001930C0">
        <w:rPr>
          <w:rFonts w:ascii="Times New Roman" w:hAnsi="Times New Roman"/>
          <w:sz w:val="28"/>
          <w:szCs w:val="28"/>
        </w:rPr>
        <w:t>4</w:t>
      </w:r>
    </w:p>
    <w:p w:rsidR="00CF01D0" w:rsidRDefault="00CF01D0" w:rsidP="00CF01D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23"/>
        <w:gridCol w:w="264"/>
        <w:gridCol w:w="2733"/>
        <w:gridCol w:w="3624"/>
      </w:tblGrid>
      <w:tr w:rsidR="00CF01D0" w:rsidRPr="00B74EB0" w:rsidTr="00124BEA">
        <w:tc>
          <w:tcPr>
            <w:tcW w:w="7964" w:type="dxa"/>
          </w:tcPr>
          <w:p w:rsidR="00CF01D0" w:rsidRPr="00B74EB0" w:rsidRDefault="00CF01D0" w:rsidP="00CF01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1.Наименование муниципальной  услуги </w:t>
            </w:r>
            <w:r w:rsidRPr="00CF01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Проведение </w:t>
            </w:r>
            <w:r w:rsidRPr="00CF01D0">
              <w:rPr>
                <w:sz w:val="24"/>
                <w:szCs w:val="24"/>
                <w:u w:val="single"/>
              </w:rPr>
              <w:t>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65" w:type="dxa"/>
          </w:tcPr>
          <w:p w:rsidR="00CF01D0" w:rsidRPr="00B74EB0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Borders>
              <w:right w:val="single" w:sz="12" w:space="0" w:color="auto"/>
            </w:tcBorders>
          </w:tcPr>
          <w:p w:rsidR="00CF01D0" w:rsidRPr="00B74EB0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1D0" w:rsidRPr="00B74EB0" w:rsidRDefault="001930C0" w:rsidP="00CF0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БА88</w:t>
            </w:r>
          </w:p>
        </w:tc>
      </w:tr>
      <w:tr w:rsidR="00CF01D0" w:rsidRPr="00B74EB0" w:rsidTr="001930C0">
        <w:trPr>
          <w:trHeight w:val="181"/>
        </w:trPr>
        <w:tc>
          <w:tcPr>
            <w:tcW w:w="7964" w:type="dxa"/>
          </w:tcPr>
          <w:p w:rsidR="00CF01D0" w:rsidRPr="00B74EB0" w:rsidRDefault="00CF01D0" w:rsidP="001930C0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2.Категории потребителей муниципальной  услуги: физические лица</w:t>
            </w:r>
          </w:p>
        </w:tc>
        <w:tc>
          <w:tcPr>
            <w:tcW w:w="265" w:type="dxa"/>
          </w:tcPr>
          <w:p w:rsidR="00CF01D0" w:rsidRPr="00B74EB0" w:rsidRDefault="00CF01D0" w:rsidP="00124BEA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right w:val="single" w:sz="12" w:space="0" w:color="auto"/>
            </w:tcBorders>
          </w:tcPr>
          <w:p w:rsidR="00CF01D0" w:rsidRPr="00B74EB0" w:rsidRDefault="00CF01D0" w:rsidP="00124BEA">
            <w:pPr>
              <w:ind w:hanging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1D0" w:rsidRPr="00B74EB0" w:rsidRDefault="00CF01D0" w:rsidP="00124BEA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1D0" w:rsidRPr="00B74EB0" w:rsidRDefault="00CF01D0" w:rsidP="00CF01D0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3.Показатели, характеризующие объем и (или) качество муниципальной  услуги:</w:t>
      </w:r>
    </w:p>
    <w:p w:rsidR="00CF01D0" w:rsidRPr="00B74EB0" w:rsidRDefault="00CF01D0" w:rsidP="001930C0">
      <w:pPr>
        <w:ind w:left="1080" w:hanging="360"/>
        <w:jc w:val="center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 xml:space="preserve">3.1.Показатели, характеризующие качество муниципальной  услуги </w:t>
      </w:r>
      <w:r w:rsidRPr="00B74EB0">
        <w:rPr>
          <w:rFonts w:ascii="Times New Roman" w:hAnsi="Times New Roman"/>
          <w:sz w:val="24"/>
          <w:szCs w:val="24"/>
          <w:vertAlign w:val="superscript"/>
        </w:rPr>
        <w:t>&lt;3&gt;</w:t>
      </w:r>
      <w:r w:rsidRPr="00B74EB0">
        <w:rPr>
          <w:rFonts w:ascii="Times New Roman" w:hAnsi="Times New Roman"/>
          <w:sz w:val="24"/>
          <w:szCs w:val="24"/>
        </w:rPr>
        <w:t>:</w:t>
      </w:r>
    </w:p>
    <w:p w:rsidR="00CF01D0" w:rsidRPr="009B1132" w:rsidRDefault="00CF01D0" w:rsidP="00CF01D0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1134"/>
        <w:gridCol w:w="1559"/>
        <w:gridCol w:w="1559"/>
        <w:gridCol w:w="1276"/>
        <w:gridCol w:w="1275"/>
        <w:gridCol w:w="426"/>
        <w:gridCol w:w="283"/>
        <w:gridCol w:w="1276"/>
        <w:gridCol w:w="992"/>
        <w:gridCol w:w="1101"/>
        <w:gridCol w:w="32"/>
      </w:tblGrid>
      <w:tr w:rsidR="00CF01D0" w:rsidRPr="001D101D" w:rsidTr="00124BEA">
        <w:tc>
          <w:tcPr>
            <w:tcW w:w="1101" w:type="dxa"/>
            <w:vMerge w:val="restart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260" w:type="dxa"/>
            <w:gridSpan w:val="4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401" w:type="dxa"/>
            <w:gridSpan w:val="4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</w:tr>
      <w:tr w:rsidR="003815B1" w:rsidRPr="001D101D" w:rsidTr="00124BEA">
        <w:tc>
          <w:tcPr>
            <w:tcW w:w="1101" w:type="dxa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 показателя</w:t>
            </w:r>
          </w:p>
        </w:tc>
        <w:tc>
          <w:tcPr>
            <w:tcW w:w="1984" w:type="dxa"/>
            <w:gridSpan w:val="3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CF01D0" w:rsidRPr="001D101D" w:rsidTr="00124BEA">
        <w:trPr>
          <w:trHeight w:val="230"/>
        </w:trPr>
        <w:tc>
          <w:tcPr>
            <w:tcW w:w="1101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D101D">
              <w:rPr>
                <w:rFonts w:ascii="Times New Roman" w:hAnsi="Times New Roman"/>
              </w:rPr>
              <w:t>од</w:t>
            </w:r>
          </w:p>
        </w:tc>
        <w:tc>
          <w:tcPr>
            <w:tcW w:w="1276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</w:tr>
      <w:tr w:rsidR="00CF01D0" w:rsidRPr="001D101D" w:rsidTr="00124BEA">
        <w:trPr>
          <w:trHeight w:val="1006"/>
        </w:trPr>
        <w:tc>
          <w:tcPr>
            <w:tcW w:w="1101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1276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</w:tr>
      <w:tr w:rsidR="00CF01D0" w:rsidRPr="001D101D" w:rsidTr="00124BEA">
        <w:tc>
          <w:tcPr>
            <w:tcW w:w="1101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gridSpan w:val="2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</w:tr>
      <w:tr w:rsidR="00CF01D0" w:rsidRPr="001D101D" w:rsidTr="00124BEA">
        <w:trPr>
          <w:trHeight w:val="2300"/>
        </w:trPr>
        <w:tc>
          <w:tcPr>
            <w:tcW w:w="1101" w:type="dxa"/>
          </w:tcPr>
          <w:p w:rsidR="00CF01D0" w:rsidRPr="001930C0" w:rsidRDefault="00CF01D0" w:rsidP="00CF01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802111О.99.0.БА88АА06000</w:t>
            </w:r>
          </w:p>
        </w:tc>
        <w:tc>
          <w:tcPr>
            <w:tcW w:w="1559" w:type="dxa"/>
          </w:tcPr>
          <w:p w:rsidR="00CF01D0" w:rsidRPr="00CF01D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  <w:r w:rsidRPr="00CF01D0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</w:tcPr>
          <w:p w:rsidR="00CF01D0" w:rsidRPr="00CF01D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1D0" w:rsidRPr="00CF01D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1D0" w:rsidRPr="00CF01D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  <w:r w:rsidRPr="00CF01D0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CF01D0" w:rsidRPr="001D101D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01D0" w:rsidRPr="001D101D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F01D0" w:rsidRPr="00C14018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F01D0" w:rsidRPr="00B26D41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F01D0" w:rsidRPr="001D101D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01D0" w:rsidRPr="001D101D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CF01D0" w:rsidRPr="001D101D" w:rsidRDefault="00CF01D0" w:rsidP="00124BEA">
            <w:pPr>
              <w:rPr>
                <w:rFonts w:ascii="Times New Roman" w:hAnsi="Times New Roman"/>
              </w:rPr>
            </w:pPr>
          </w:p>
        </w:tc>
      </w:tr>
      <w:tr w:rsidR="00CF01D0" w:rsidRPr="00B74EB0" w:rsidTr="001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14675" w:type="dxa"/>
            <w:gridSpan w:val="13"/>
          </w:tcPr>
          <w:p w:rsidR="00CF01D0" w:rsidRPr="00B74EB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CF01D0" w:rsidRPr="00B74EB0" w:rsidTr="001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477"/>
        </w:trPr>
        <w:tc>
          <w:tcPr>
            <w:tcW w:w="11023" w:type="dxa"/>
            <w:gridSpan w:val="9"/>
            <w:tcBorders>
              <w:right w:val="single" w:sz="4" w:space="0" w:color="auto"/>
            </w:tcBorders>
            <w:vAlign w:val="center"/>
          </w:tcPr>
          <w:p w:rsidR="00CF01D0" w:rsidRPr="00B74EB0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которых </w:t>
            </w: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D0" w:rsidRPr="00B74EB0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1930C0" w:rsidRDefault="001930C0" w:rsidP="00CF01D0">
      <w:pPr>
        <w:ind w:left="360"/>
        <w:rPr>
          <w:rFonts w:ascii="Times New Roman" w:hAnsi="Times New Roman"/>
          <w:sz w:val="24"/>
          <w:szCs w:val="24"/>
        </w:rPr>
      </w:pPr>
    </w:p>
    <w:p w:rsidR="001930C0" w:rsidRDefault="001930C0" w:rsidP="00CF01D0">
      <w:pPr>
        <w:ind w:left="360"/>
        <w:rPr>
          <w:rFonts w:ascii="Times New Roman" w:hAnsi="Times New Roman"/>
          <w:sz w:val="24"/>
          <w:szCs w:val="24"/>
        </w:rPr>
      </w:pPr>
    </w:p>
    <w:p w:rsidR="001930C0" w:rsidRDefault="001930C0" w:rsidP="00CF01D0">
      <w:pPr>
        <w:ind w:left="360"/>
        <w:rPr>
          <w:rFonts w:ascii="Times New Roman" w:hAnsi="Times New Roman"/>
          <w:sz w:val="24"/>
          <w:szCs w:val="24"/>
        </w:rPr>
      </w:pPr>
    </w:p>
    <w:p w:rsidR="00CF01D0" w:rsidRPr="00B74EB0" w:rsidRDefault="00CF01D0" w:rsidP="001930C0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lastRenderedPageBreak/>
        <w:t>3.2.Показатели, характеризующие объем муниципальной услуги:</w:t>
      </w:r>
    </w:p>
    <w:p w:rsidR="00CF01D0" w:rsidRPr="00B74EB0" w:rsidRDefault="00CF01D0" w:rsidP="00CF01D0">
      <w:pPr>
        <w:ind w:left="1080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986"/>
        <w:gridCol w:w="992"/>
        <w:gridCol w:w="992"/>
        <w:gridCol w:w="1138"/>
        <w:gridCol w:w="1130"/>
        <w:gridCol w:w="851"/>
        <w:gridCol w:w="992"/>
        <w:gridCol w:w="567"/>
        <w:gridCol w:w="850"/>
        <w:gridCol w:w="851"/>
        <w:gridCol w:w="850"/>
        <w:gridCol w:w="142"/>
        <w:gridCol w:w="992"/>
        <w:gridCol w:w="993"/>
        <w:gridCol w:w="992"/>
      </w:tblGrid>
      <w:tr w:rsidR="00CF01D0" w:rsidRPr="005E1274" w:rsidTr="00124BEA">
        <w:tc>
          <w:tcPr>
            <w:tcW w:w="1283" w:type="dxa"/>
            <w:vMerge w:val="restart"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410" w:type="dxa"/>
            <w:gridSpan w:val="3"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1" w:type="dxa"/>
            <w:gridSpan w:val="3"/>
            <w:vAlign w:val="center"/>
          </w:tcPr>
          <w:p w:rsidR="00CF01D0" w:rsidRPr="001D101D" w:rsidRDefault="00CF01D0" w:rsidP="00124BEA">
            <w:pPr>
              <w:ind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9" w:type="dxa"/>
            <w:gridSpan w:val="4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3815B1" w:rsidRPr="005E1274" w:rsidTr="00124BEA">
        <w:tc>
          <w:tcPr>
            <w:tcW w:w="1283" w:type="dxa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CF01D0" w:rsidRPr="005E1274" w:rsidTr="00124BEA">
        <w:trPr>
          <w:trHeight w:val="230"/>
        </w:trPr>
        <w:tc>
          <w:tcPr>
            <w:tcW w:w="1283" w:type="dxa"/>
            <w:vMerge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CF01D0" w:rsidRPr="00455FEA" w:rsidRDefault="00CF01D0" w:rsidP="00124BEA">
            <w:pPr>
              <w:ind w:left="-142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F01D0" w:rsidRPr="00455FEA" w:rsidRDefault="00CF01D0" w:rsidP="00124BEA">
            <w:pPr>
              <w:ind w:left="-142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CF01D0" w:rsidRPr="00455FEA" w:rsidRDefault="00CF01D0" w:rsidP="00124BEA">
            <w:pPr>
              <w:ind w:left="-142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vMerge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F01D0" w:rsidRPr="001D101D" w:rsidRDefault="00CF01D0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CF01D0" w:rsidRPr="005E1274" w:rsidTr="00124BEA">
        <w:tc>
          <w:tcPr>
            <w:tcW w:w="1283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992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8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130" w:type="dxa"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851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F01D0" w:rsidRPr="00455FEA" w:rsidRDefault="00CF01D0" w:rsidP="00124BE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F01D0" w:rsidRPr="00455FEA" w:rsidRDefault="00CF01D0" w:rsidP="00124BE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CF01D0" w:rsidRPr="00455FEA" w:rsidRDefault="00CF01D0" w:rsidP="00124BE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vMerge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</w:p>
        </w:tc>
      </w:tr>
      <w:tr w:rsidR="00CF01D0" w:rsidRPr="005E1274" w:rsidTr="00124BEA">
        <w:tc>
          <w:tcPr>
            <w:tcW w:w="1283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CF01D0" w:rsidRPr="00455FEA" w:rsidRDefault="00CF01D0" w:rsidP="00124BE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5FEA">
              <w:rPr>
                <w:rFonts w:ascii="Times New Roman" w:hAnsi="Times New Roman"/>
                <w:highlight w:val="yellow"/>
              </w:rPr>
              <w:t>10</w:t>
            </w:r>
          </w:p>
        </w:tc>
        <w:tc>
          <w:tcPr>
            <w:tcW w:w="851" w:type="dxa"/>
          </w:tcPr>
          <w:p w:rsidR="00CF01D0" w:rsidRPr="00455FEA" w:rsidRDefault="00CF01D0" w:rsidP="00124BE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5FEA">
              <w:rPr>
                <w:rFonts w:ascii="Times New Roman" w:hAnsi="Times New Roman"/>
                <w:highlight w:val="yellow"/>
              </w:rPr>
              <w:t>11</w:t>
            </w:r>
          </w:p>
        </w:tc>
        <w:tc>
          <w:tcPr>
            <w:tcW w:w="850" w:type="dxa"/>
          </w:tcPr>
          <w:p w:rsidR="00CF01D0" w:rsidRPr="00455FEA" w:rsidRDefault="00CF01D0" w:rsidP="00124BE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5FEA">
              <w:rPr>
                <w:rFonts w:ascii="Times New Roman" w:hAnsi="Times New Roman"/>
                <w:highlight w:val="yellow"/>
              </w:rPr>
              <w:t>12</w:t>
            </w:r>
          </w:p>
        </w:tc>
        <w:tc>
          <w:tcPr>
            <w:tcW w:w="1134" w:type="dxa"/>
            <w:gridSpan w:val="2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CF01D0" w:rsidRPr="001D101D" w:rsidRDefault="00CF01D0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15</w:t>
            </w:r>
          </w:p>
        </w:tc>
      </w:tr>
      <w:tr w:rsidR="00CF01D0" w:rsidRPr="00A005B1" w:rsidTr="00124BEA">
        <w:trPr>
          <w:trHeight w:val="3450"/>
        </w:trPr>
        <w:tc>
          <w:tcPr>
            <w:tcW w:w="1283" w:type="dxa"/>
          </w:tcPr>
          <w:p w:rsidR="00CF01D0" w:rsidRPr="001930C0" w:rsidRDefault="00CF01D0" w:rsidP="00124B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802111О.99.0.БА88АА06000</w:t>
            </w:r>
          </w:p>
        </w:tc>
        <w:tc>
          <w:tcPr>
            <w:tcW w:w="986" w:type="dxa"/>
          </w:tcPr>
          <w:p w:rsidR="00CF01D0" w:rsidRPr="00CF01D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  <w:r w:rsidRPr="00CF01D0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</w:tcPr>
          <w:p w:rsidR="00CF01D0" w:rsidRPr="00CF01D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1D0" w:rsidRPr="00CF01D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01D0" w:rsidRPr="00CF01D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  <w:r w:rsidRPr="00CF01D0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0" w:type="dxa"/>
          </w:tcPr>
          <w:p w:rsidR="00CF01D0" w:rsidRPr="001D101D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01D0" w:rsidRPr="001D101D" w:rsidRDefault="00CF01D0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992" w:type="dxa"/>
          </w:tcPr>
          <w:p w:rsidR="00CF01D0" w:rsidRPr="001D101D" w:rsidRDefault="00CF01D0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</w:tcPr>
          <w:p w:rsidR="00CF01D0" w:rsidRPr="00987A2F" w:rsidRDefault="00CF01D0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850" w:type="dxa"/>
          </w:tcPr>
          <w:p w:rsidR="00CF01D0" w:rsidRPr="00455FEA" w:rsidRDefault="008906AA" w:rsidP="00124BE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851" w:type="dxa"/>
          </w:tcPr>
          <w:p w:rsidR="00CF01D0" w:rsidRPr="00455FEA" w:rsidRDefault="008906AA" w:rsidP="00124BE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850" w:type="dxa"/>
          </w:tcPr>
          <w:p w:rsidR="00CF01D0" w:rsidRPr="00455FEA" w:rsidRDefault="008906AA" w:rsidP="00124BE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1134" w:type="dxa"/>
            <w:gridSpan w:val="2"/>
          </w:tcPr>
          <w:p w:rsidR="00CF01D0" w:rsidRPr="001D101D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F01D0" w:rsidRPr="001D101D" w:rsidRDefault="00CF01D0" w:rsidP="00124BEA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01D0" w:rsidRPr="001D101D" w:rsidRDefault="00CF01D0" w:rsidP="00124BEA">
            <w:pPr>
              <w:ind w:right="-108"/>
              <w:rPr>
                <w:rFonts w:ascii="Times New Roman" w:hAnsi="Times New Roman"/>
              </w:rPr>
            </w:pPr>
          </w:p>
        </w:tc>
      </w:tr>
      <w:tr w:rsidR="00CF01D0" w:rsidRPr="00B74EB0" w:rsidTr="001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16"/>
          </w:tcPr>
          <w:p w:rsidR="00CF01D0" w:rsidRPr="00B74EB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 муниципальной  услуги, в пределах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которых</w:t>
            </w:r>
          </w:p>
        </w:tc>
      </w:tr>
      <w:tr w:rsidR="00CF01D0" w:rsidRPr="00B74EB0" w:rsidTr="001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77" w:type="dxa"/>
          <w:trHeight w:val="477"/>
        </w:trPr>
        <w:tc>
          <w:tcPr>
            <w:tcW w:w="8931" w:type="dxa"/>
            <w:gridSpan w:val="9"/>
            <w:tcBorders>
              <w:right w:val="single" w:sz="4" w:space="0" w:color="auto"/>
            </w:tcBorders>
            <w:vAlign w:val="center"/>
          </w:tcPr>
          <w:p w:rsidR="00CF01D0" w:rsidRPr="00B74EB0" w:rsidRDefault="00CF01D0" w:rsidP="00124B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D0" w:rsidRPr="00B74EB0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CF01D0" w:rsidRDefault="00CF01D0" w:rsidP="00CF01D0">
      <w:pPr>
        <w:rPr>
          <w:rFonts w:ascii="Times New Roman" w:hAnsi="Times New Roman"/>
          <w:sz w:val="24"/>
          <w:szCs w:val="24"/>
        </w:rPr>
      </w:pPr>
    </w:p>
    <w:p w:rsidR="00CF01D0" w:rsidRPr="00B74EB0" w:rsidRDefault="00CF01D0" w:rsidP="00CF01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74EB0">
        <w:rPr>
          <w:rFonts w:ascii="Times New Roman" w:hAnsi="Times New Roman"/>
          <w:sz w:val="24"/>
          <w:szCs w:val="24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p w:rsidR="00CF01D0" w:rsidRPr="00B74EB0" w:rsidRDefault="00CF01D0" w:rsidP="00CF01D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065"/>
        <w:gridCol w:w="1998"/>
        <w:gridCol w:w="1853"/>
        <w:gridCol w:w="7029"/>
      </w:tblGrid>
      <w:tr w:rsidR="00CF01D0" w:rsidRPr="00403822" w:rsidTr="00124BEA">
        <w:tc>
          <w:tcPr>
            <w:tcW w:w="14675" w:type="dxa"/>
            <w:gridSpan w:val="5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CF01D0" w:rsidRPr="00403822" w:rsidTr="00124BEA">
        <w:tc>
          <w:tcPr>
            <w:tcW w:w="1526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081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031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78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159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F01D0" w:rsidRPr="00403822" w:rsidTr="00124BEA">
        <w:tc>
          <w:tcPr>
            <w:tcW w:w="1526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1D0" w:rsidRPr="00176A63" w:rsidTr="00124BEA">
        <w:tc>
          <w:tcPr>
            <w:tcW w:w="1526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</w:tr>
      <w:tr w:rsidR="00CF01D0" w:rsidRPr="00176A63" w:rsidTr="00124BEA">
        <w:tc>
          <w:tcPr>
            <w:tcW w:w="1526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</w:tr>
    </w:tbl>
    <w:p w:rsidR="00CF01D0" w:rsidRDefault="00CF01D0" w:rsidP="00CF01D0">
      <w:pPr>
        <w:rPr>
          <w:rFonts w:ascii="Times New Roman" w:hAnsi="Times New Roman"/>
          <w:sz w:val="24"/>
          <w:szCs w:val="24"/>
        </w:rPr>
      </w:pPr>
    </w:p>
    <w:p w:rsidR="00CF01D0" w:rsidRPr="00B74EB0" w:rsidRDefault="00CF01D0" w:rsidP="00CF01D0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5.Порядок оказания муниципальной  услуги</w:t>
      </w:r>
    </w:p>
    <w:p w:rsidR="00CF01D0" w:rsidRPr="00B74EB0" w:rsidRDefault="00CF01D0" w:rsidP="00CF01D0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5.1.Нормативные правовые акты, регулирующие порядок оказания муниципальной  услуги</w:t>
      </w:r>
    </w:p>
    <w:p w:rsidR="00CF01D0" w:rsidRDefault="00CF01D0" w:rsidP="00CF01D0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</w:p>
    <w:p w:rsidR="00CF01D0" w:rsidRPr="00B74EB0" w:rsidRDefault="00CF01D0" w:rsidP="00CF01D0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Федеральный закон от 29.12.2012 № 273-ФЗ "Об образовании в Российской Федерации"</w:t>
      </w:r>
    </w:p>
    <w:p w:rsidR="00CF01D0" w:rsidRDefault="00CF01D0" w:rsidP="00CF01D0">
      <w:pPr>
        <w:rPr>
          <w:rFonts w:ascii="Times New Roman" w:hAnsi="Times New Roman"/>
          <w:sz w:val="24"/>
          <w:szCs w:val="24"/>
        </w:rPr>
      </w:pPr>
    </w:p>
    <w:p w:rsidR="00CF01D0" w:rsidRPr="00B74EB0" w:rsidRDefault="00CF01D0" w:rsidP="00CF01D0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5.2.Порядок информирования потенциальных потребителей муниципальной 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18"/>
        <w:gridCol w:w="4778"/>
      </w:tblGrid>
      <w:tr w:rsidR="00CF01D0" w:rsidRPr="00403822" w:rsidTr="00124BEA">
        <w:trPr>
          <w:jc w:val="center"/>
        </w:trPr>
        <w:tc>
          <w:tcPr>
            <w:tcW w:w="4927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885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63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F01D0" w:rsidRPr="00403822" w:rsidTr="00124BEA">
        <w:trPr>
          <w:jc w:val="center"/>
        </w:trPr>
        <w:tc>
          <w:tcPr>
            <w:tcW w:w="4927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CF01D0" w:rsidRPr="00403822" w:rsidRDefault="00CF01D0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01D0" w:rsidRPr="00176A63" w:rsidTr="00124BEA">
        <w:trPr>
          <w:jc w:val="center"/>
        </w:trPr>
        <w:tc>
          <w:tcPr>
            <w:tcW w:w="4927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МОУ «</w:t>
            </w:r>
            <w:proofErr w:type="spellStart"/>
            <w:r>
              <w:rPr>
                <w:rFonts w:ascii="Times New Roman" w:hAnsi="Times New Roman"/>
              </w:rPr>
              <w:t>Клепиковская</w:t>
            </w:r>
            <w:proofErr w:type="spellEnd"/>
            <w:r>
              <w:rPr>
                <w:rFonts w:ascii="Times New Roman" w:hAnsi="Times New Roman"/>
              </w:rPr>
              <w:t xml:space="preserve"> СОШ № 1» </w:t>
            </w:r>
            <w:r w:rsidR="00F15701" w:rsidRPr="00E77798">
              <w:rPr>
                <w:rFonts w:ascii="Times New Roman" w:hAnsi="Times New Roman"/>
              </w:rPr>
              <w:t>https://sh1</w:t>
            </w:r>
            <w:r w:rsidR="00F15701" w:rsidRPr="00F15701">
              <w:rPr>
                <w:rFonts w:ascii="Times New Roman" w:hAnsi="Times New Roman"/>
              </w:rPr>
              <w:t>-</w:t>
            </w:r>
            <w:proofErr w:type="spellStart"/>
            <w:r w:rsidR="00F15701">
              <w:rPr>
                <w:rFonts w:ascii="Times New Roman" w:hAnsi="Times New Roman"/>
                <w:lang w:val="en-US"/>
              </w:rPr>
              <w:t>spasklepiki</w:t>
            </w:r>
            <w:proofErr w:type="spellEnd"/>
            <w:r w:rsidR="00F15701" w:rsidRPr="00E77798">
              <w:rPr>
                <w:rFonts w:ascii="Times New Roman" w:hAnsi="Times New Roman"/>
              </w:rPr>
              <w:t>.</w:t>
            </w:r>
            <w:proofErr w:type="spellStart"/>
            <w:r w:rsidR="00F15701">
              <w:rPr>
                <w:rFonts w:ascii="Times New Roman" w:hAnsi="Times New Roman"/>
                <w:lang w:val="en-US"/>
              </w:rPr>
              <w:t>gosweb</w:t>
            </w:r>
            <w:proofErr w:type="spellEnd"/>
            <w:r w:rsidR="00F15701" w:rsidRPr="00F15701">
              <w:rPr>
                <w:rFonts w:ascii="Times New Roman" w:hAnsi="Times New Roman"/>
              </w:rPr>
              <w:t>.</w:t>
            </w:r>
            <w:proofErr w:type="spellStart"/>
            <w:r w:rsidR="00F15701" w:rsidRPr="00E77798">
              <w:rPr>
                <w:rFonts w:ascii="Times New Roman" w:hAnsi="Times New Roman"/>
              </w:rPr>
              <w:t>ru</w:t>
            </w:r>
            <w:proofErr w:type="spellEnd"/>
            <w:r w:rsidR="00F15701" w:rsidRPr="00E77798">
              <w:rPr>
                <w:rFonts w:ascii="Times New Roman" w:hAnsi="Times New Roman"/>
              </w:rPr>
              <w:t>/</w:t>
            </w:r>
          </w:p>
        </w:tc>
        <w:tc>
          <w:tcPr>
            <w:tcW w:w="4885" w:type="dxa"/>
          </w:tcPr>
          <w:p w:rsidR="00CF01D0" w:rsidRPr="00E77798" w:rsidRDefault="00CF01D0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РФ от 10 июля 2013 года № 582 </w:t>
            </w:r>
            <w:r w:rsidRPr="00E77798">
              <w:rPr>
                <w:rFonts w:ascii="Times New Roman" w:hAnsi="Times New Roman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изменения данных</w:t>
            </w:r>
          </w:p>
        </w:tc>
      </w:tr>
      <w:tr w:rsidR="00CF01D0" w:rsidRPr="00176A63" w:rsidTr="00124BEA">
        <w:trPr>
          <w:jc w:val="center"/>
        </w:trPr>
        <w:tc>
          <w:tcPr>
            <w:tcW w:w="4927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4885" w:type="dxa"/>
          </w:tcPr>
          <w:p w:rsidR="00CF01D0" w:rsidRPr="00E77798" w:rsidRDefault="00CF01D0" w:rsidP="00124BEA">
            <w:pPr>
              <w:rPr>
                <w:rFonts w:ascii="Times New Roman" w:hAnsi="Times New Roman"/>
              </w:rPr>
            </w:pPr>
            <w:r w:rsidRPr="00E77798">
              <w:rPr>
                <w:rFonts w:ascii="Times New Roman" w:hAnsi="Times New Roman"/>
                <w:bCs/>
                <w:color w:val="000000"/>
              </w:rPr>
              <w:t>О содержании образовательной программы, формах и сроках обучения учащихся и иных вопросах организации образовательной деятельности.</w:t>
            </w:r>
          </w:p>
          <w:p w:rsidR="00CF01D0" w:rsidRPr="00176A63" w:rsidRDefault="00CF01D0" w:rsidP="00124BEA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CF01D0" w:rsidRPr="00176A63" w:rsidRDefault="00CF01D0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CF01D0" w:rsidRPr="00E77798" w:rsidRDefault="00CF01D0" w:rsidP="00CF01D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CF01D0" w:rsidRDefault="00CF01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15F2C" w:rsidRPr="00BA7F2E" w:rsidRDefault="001930C0" w:rsidP="00415F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5</w:t>
      </w:r>
    </w:p>
    <w:p w:rsidR="00A23D23" w:rsidRPr="00BA7F2E" w:rsidRDefault="00A23D23" w:rsidP="0048512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6"/>
        <w:gridCol w:w="274"/>
        <w:gridCol w:w="2927"/>
        <w:gridCol w:w="2237"/>
      </w:tblGrid>
      <w:tr w:rsidR="00EA7619" w:rsidRPr="00BA7F2E" w:rsidTr="00EA7619">
        <w:tc>
          <w:tcPr>
            <w:tcW w:w="9177" w:type="dxa"/>
          </w:tcPr>
          <w:p w:rsidR="00EA7619" w:rsidRPr="00BA7F2E" w:rsidRDefault="00EA7619" w:rsidP="00160A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A7619" w:rsidRPr="00BA7F2E" w:rsidRDefault="00EA7619" w:rsidP="00CA4C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7F2E">
              <w:rPr>
                <w:rFonts w:ascii="Times New Roman" w:hAnsi="Times New Roman"/>
                <w:sz w:val="24"/>
                <w:szCs w:val="24"/>
              </w:rPr>
              <w:t xml:space="preserve">1.Наименование муниципальной  услуги </w:t>
            </w:r>
            <w:r w:rsidRPr="00BA7F2E">
              <w:rPr>
                <w:rFonts w:ascii="Times New Roman" w:hAnsi="Times New Roman"/>
                <w:sz w:val="24"/>
                <w:szCs w:val="24"/>
                <w:u w:val="single"/>
              </w:rPr>
              <w:t>Реализация дополнительных обще</w:t>
            </w:r>
            <w:r w:rsidR="00CA4CFD">
              <w:rPr>
                <w:rFonts w:ascii="Times New Roman" w:hAnsi="Times New Roman"/>
                <w:sz w:val="24"/>
                <w:szCs w:val="24"/>
                <w:u w:val="single"/>
              </w:rPr>
              <w:t>развивающих</w:t>
            </w:r>
            <w:r w:rsidRPr="00BA7F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</w:t>
            </w:r>
            <w:r w:rsidRPr="00BA7F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75" w:type="dxa"/>
          </w:tcPr>
          <w:p w:rsidR="00EA7619" w:rsidRPr="00BA7F2E" w:rsidRDefault="00EA7619" w:rsidP="00160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right w:val="single" w:sz="12" w:space="0" w:color="auto"/>
            </w:tcBorders>
          </w:tcPr>
          <w:p w:rsidR="00EA7619" w:rsidRPr="00BA7F2E" w:rsidRDefault="00CA4CFD" w:rsidP="00160AFA">
            <w:pPr>
              <w:ind w:hanging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619" w:rsidRPr="00BA7F2E" w:rsidRDefault="001930C0" w:rsidP="00141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ББ52</w:t>
            </w:r>
          </w:p>
        </w:tc>
      </w:tr>
      <w:tr w:rsidR="00EA7619" w:rsidRPr="00BA7F2E" w:rsidTr="00EA7619">
        <w:trPr>
          <w:trHeight w:val="285"/>
        </w:trPr>
        <w:tc>
          <w:tcPr>
            <w:tcW w:w="9177" w:type="dxa"/>
          </w:tcPr>
          <w:p w:rsidR="00EA7619" w:rsidRPr="00BA7F2E" w:rsidRDefault="00EA7619" w:rsidP="00160AFA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A7F2E">
              <w:rPr>
                <w:rFonts w:ascii="Times New Roman" w:hAnsi="Times New Roman"/>
                <w:sz w:val="24"/>
                <w:szCs w:val="24"/>
              </w:rPr>
              <w:t>2.Категории потребителей муниципальной  услуги: физические лица</w:t>
            </w:r>
          </w:p>
          <w:p w:rsidR="00EA7619" w:rsidRPr="00BA7F2E" w:rsidRDefault="00EA7619" w:rsidP="00160AFA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EA7619" w:rsidRPr="00BA7F2E" w:rsidRDefault="00EA7619" w:rsidP="00160AFA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right w:val="single" w:sz="12" w:space="0" w:color="auto"/>
            </w:tcBorders>
          </w:tcPr>
          <w:p w:rsidR="00EA7619" w:rsidRPr="00BA7F2E" w:rsidRDefault="00EA7619" w:rsidP="00160AFA">
            <w:pPr>
              <w:ind w:hanging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619" w:rsidRPr="00BA7F2E" w:rsidRDefault="00EA7619" w:rsidP="00160AFA">
            <w:pPr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CFD" w:rsidRPr="00B74EB0" w:rsidRDefault="00CA4CFD" w:rsidP="00CA4CFD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3.Показатели, характеризующие объем и (или) качество муниципальной  услуги:</w:t>
      </w:r>
    </w:p>
    <w:p w:rsidR="00CA4CFD" w:rsidRPr="00B74EB0" w:rsidRDefault="00CA4CFD" w:rsidP="00CA4CFD">
      <w:pPr>
        <w:ind w:left="1080" w:hanging="360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 xml:space="preserve">3.1.Показатели, характеризующие качество муниципальной  услуги </w:t>
      </w:r>
      <w:r w:rsidRPr="00B74EB0">
        <w:rPr>
          <w:rFonts w:ascii="Times New Roman" w:hAnsi="Times New Roman"/>
          <w:sz w:val="24"/>
          <w:szCs w:val="24"/>
          <w:vertAlign w:val="superscript"/>
        </w:rPr>
        <w:t>&lt;3&gt;</w:t>
      </w:r>
      <w:r w:rsidRPr="00B74EB0">
        <w:rPr>
          <w:rFonts w:ascii="Times New Roman" w:hAnsi="Times New Roman"/>
          <w:sz w:val="24"/>
          <w:szCs w:val="24"/>
        </w:rPr>
        <w:t>:</w:t>
      </w:r>
    </w:p>
    <w:p w:rsidR="00CA4CFD" w:rsidRPr="009B1132" w:rsidRDefault="00CA4CFD" w:rsidP="00CA4CFD">
      <w:pPr>
        <w:ind w:left="1080"/>
        <w:rPr>
          <w:rFonts w:ascii="Times New Roman" w:hAnsi="Times New Roman"/>
          <w:sz w:val="18"/>
          <w:szCs w:val="18"/>
        </w:rPr>
      </w:pP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1134"/>
        <w:gridCol w:w="1559"/>
        <w:gridCol w:w="1559"/>
        <w:gridCol w:w="1276"/>
        <w:gridCol w:w="1275"/>
        <w:gridCol w:w="426"/>
        <w:gridCol w:w="283"/>
        <w:gridCol w:w="1276"/>
        <w:gridCol w:w="992"/>
        <w:gridCol w:w="1101"/>
        <w:gridCol w:w="32"/>
      </w:tblGrid>
      <w:tr w:rsidR="00CA4CFD" w:rsidRPr="001D101D" w:rsidTr="00124BEA">
        <w:tc>
          <w:tcPr>
            <w:tcW w:w="1101" w:type="dxa"/>
            <w:vMerge w:val="restart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260" w:type="dxa"/>
            <w:gridSpan w:val="4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401" w:type="dxa"/>
            <w:gridSpan w:val="4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>муниципальной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</w:tr>
      <w:tr w:rsidR="003815B1" w:rsidRPr="001D101D" w:rsidTr="00124BEA">
        <w:tc>
          <w:tcPr>
            <w:tcW w:w="1101" w:type="dxa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 показателя</w:t>
            </w:r>
          </w:p>
        </w:tc>
        <w:tc>
          <w:tcPr>
            <w:tcW w:w="1984" w:type="dxa"/>
            <w:gridSpan w:val="3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AE0020" w:rsidRPr="001D101D" w:rsidTr="00124BEA">
        <w:trPr>
          <w:trHeight w:val="230"/>
        </w:trPr>
        <w:tc>
          <w:tcPr>
            <w:tcW w:w="1101" w:type="dxa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D101D">
              <w:rPr>
                <w:rFonts w:ascii="Times New Roman" w:hAnsi="Times New Roman"/>
              </w:rPr>
              <w:t>од</w:t>
            </w:r>
          </w:p>
        </w:tc>
        <w:tc>
          <w:tcPr>
            <w:tcW w:w="1276" w:type="dxa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</w:tr>
      <w:tr w:rsidR="00AE0020" w:rsidRPr="001D101D" w:rsidTr="00124BEA">
        <w:trPr>
          <w:trHeight w:val="1006"/>
        </w:trPr>
        <w:tc>
          <w:tcPr>
            <w:tcW w:w="1101" w:type="dxa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1134" w:type="dxa"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1134" w:type="dxa"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559" w:type="dxa"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59" w:type="dxa"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1276" w:type="dxa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</w:p>
        </w:tc>
      </w:tr>
      <w:tr w:rsidR="00AE0020" w:rsidRPr="001D101D" w:rsidTr="00124BEA">
        <w:tc>
          <w:tcPr>
            <w:tcW w:w="1101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gridSpan w:val="2"/>
          </w:tcPr>
          <w:p w:rsidR="00AE0020" w:rsidRPr="001D101D" w:rsidRDefault="00AE0020" w:rsidP="00AE0020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</w:tr>
      <w:tr w:rsidR="00AE0020" w:rsidRPr="001D101D" w:rsidTr="00124BEA">
        <w:trPr>
          <w:trHeight w:val="2300"/>
        </w:trPr>
        <w:tc>
          <w:tcPr>
            <w:tcW w:w="1101" w:type="dxa"/>
          </w:tcPr>
          <w:p w:rsidR="00AE0020" w:rsidRPr="001930C0" w:rsidRDefault="00AE0020" w:rsidP="00AE002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804200О.99.0.ББ52АЖ48000</w:t>
            </w:r>
          </w:p>
        </w:tc>
        <w:tc>
          <w:tcPr>
            <w:tcW w:w="1559" w:type="dxa"/>
          </w:tcPr>
          <w:p w:rsidR="00AE0020" w:rsidRPr="001930C0" w:rsidRDefault="00AE0020" w:rsidP="00AE0020">
            <w:pPr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</w:tcPr>
          <w:p w:rsidR="00AE0020" w:rsidRPr="001930C0" w:rsidRDefault="00AE0020" w:rsidP="00AE0020">
            <w:pPr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</w:tcPr>
          <w:p w:rsidR="00AE0020" w:rsidRPr="001930C0" w:rsidRDefault="00AE0020" w:rsidP="00AE0020">
            <w:pPr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559" w:type="dxa"/>
          </w:tcPr>
          <w:p w:rsidR="00AE0020" w:rsidRPr="001930C0" w:rsidRDefault="00AE0020" w:rsidP="00AE0020">
            <w:pPr>
              <w:rPr>
                <w:rFonts w:ascii="Times New Roman" w:hAnsi="Times New Roman"/>
              </w:rPr>
            </w:pPr>
            <w:r w:rsidRPr="001930C0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</w:tcPr>
          <w:p w:rsidR="00AE0020" w:rsidRPr="001D101D" w:rsidRDefault="00AE0020" w:rsidP="00AE002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E0020" w:rsidRPr="001D101D" w:rsidRDefault="00AE0020" w:rsidP="00AE002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E0020" w:rsidRPr="00C14018" w:rsidRDefault="00AE0020" w:rsidP="00AE002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AE0020" w:rsidRPr="00B26D41" w:rsidRDefault="00AE0020" w:rsidP="00AE002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E0020" w:rsidRPr="001D101D" w:rsidRDefault="00AE0020" w:rsidP="00AE002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0020" w:rsidRPr="001D101D" w:rsidRDefault="00AE0020" w:rsidP="00AE002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</w:tcPr>
          <w:p w:rsidR="00AE0020" w:rsidRPr="001D101D" w:rsidRDefault="00AE0020" w:rsidP="00AE0020">
            <w:pPr>
              <w:rPr>
                <w:rFonts w:ascii="Times New Roman" w:hAnsi="Times New Roman"/>
              </w:rPr>
            </w:pPr>
          </w:p>
        </w:tc>
      </w:tr>
      <w:tr w:rsidR="00AE0020" w:rsidRPr="00B74EB0" w:rsidTr="001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14675" w:type="dxa"/>
            <w:gridSpan w:val="13"/>
          </w:tcPr>
          <w:p w:rsidR="00AE0020" w:rsidRPr="00B74EB0" w:rsidRDefault="00AE0020" w:rsidP="00AE0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услуги, в пределах</w:t>
            </w:r>
          </w:p>
        </w:tc>
      </w:tr>
      <w:tr w:rsidR="00AE0020" w:rsidRPr="00B74EB0" w:rsidTr="001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477"/>
        </w:trPr>
        <w:tc>
          <w:tcPr>
            <w:tcW w:w="11023" w:type="dxa"/>
            <w:gridSpan w:val="9"/>
            <w:tcBorders>
              <w:right w:val="single" w:sz="4" w:space="0" w:color="auto"/>
            </w:tcBorders>
            <w:vAlign w:val="center"/>
          </w:tcPr>
          <w:p w:rsidR="00AE0020" w:rsidRPr="00B74EB0" w:rsidRDefault="00AE0020" w:rsidP="00AE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которых </w:t>
            </w: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0" w:rsidRPr="00B74EB0" w:rsidRDefault="00AE0020" w:rsidP="00AE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CA4CFD" w:rsidRDefault="00CA4CFD" w:rsidP="00CA4CFD">
      <w:pPr>
        <w:ind w:left="360"/>
        <w:rPr>
          <w:rFonts w:ascii="Times New Roman" w:hAnsi="Times New Roman"/>
          <w:sz w:val="24"/>
          <w:szCs w:val="24"/>
        </w:rPr>
      </w:pPr>
    </w:p>
    <w:p w:rsidR="00CA4CFD" w:rsidRDefault="00CA4CFD" w:rsidP="00CA4CFD">
      <w:pPr>
        <w:ind w:left="360"/>
        <w:rPr>
          <w:rFonts w:ascii="Times New Roman" w:hAnsi="Times New Roman"/>
          <w:sz w:val="24"/>
          <w:szCs w:val="24"/>
        </w:rPr>
      </w:pPr>
    </w:p>
    <w:p w:rsidR="00CA4CFD" w:rsidRDefault="00CA4CFD" w:rsidP="00CA4CFD">
      <w:pPr>
        <w:ind w:left="360"/>
        <w:rPr>
          <w:rFonts w:ascii="Times New Roman" w:hAnsi="Times New Roman"/>
          <w:sz w:val="24"/>
          <w:szCs w:val="24"/>
        </w:rPr>
      </w:pPr>
    </w:p>
    <w:p w:rsidR="00CA4CFD" w:rsidRPr="00B74EB0" w:rsidRDefault="00CA4CFD" w:rsidP="00CA4CFD">
      <w:pPr>
        <w:ind w:left="360"/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lastRenderedPageBreak/>
        <w:t>3.2.Показатели, характеризующие объем муниципальной услуги:</w:t>
      </w:r>
    </w:p>
    <w:p w:rsidR="00CA4CFD" w:rsidRPr="00B74EB0" w:rsidRDefault="00CA4CFD" w:rsidP="00CA4CFD">
      <w:pPr>
        <w:ind w:left="1080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986"/>
        <w:gridCol w:w="992"/>
        <w:gridCol w:w="992"/>
        <w:gridCol w:w="1138"/>
        <w:gridCol w:w="1130"/>
        <w:gridCol w:w="851"/>
        <w:gridCol w:w="992"/>
        <w:gridCol w:w="567"/>
        <w:gridCol w:w="850"/>
        <w:gridCol w:w="851"/>
        <w:gridCol w:w="850"/>
        <w:gridCol w:w="142"/>
        <w:gridCol w:w="992"/>
        <w:gridCol w:w="993"/>
        <w:gridCol w:w="992"/>
      </w:tblGrid>
      <w:tr w:rsidR="00CA4CFD" w:rsidRPr="005E1274" w:rsidTr="00124BEA">
        <w:tc>
          <w:tcPr>
            <w:tcW w:w="1283" w:type="dxa"/>
            <w:vMerge w:val="restart"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410" w:type="dxa"/>
            <w:gridSpan w:val="3"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551" w:type="dxa"/>
            <w:gridSpan w:val="3"/>
            <w:vAlign w:val="center"/>
          </w:tcPr>
          <w:p w:rsidR="00CA4CFD" w:rsidRPr="001D101D" w:rsidRDefault="00CA4CFD" w:rsidP="00124BEA">
            <w:pPr>
              <w:ind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1D101D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119" w:type="dxa"/>
            <w:gridSpan w:val="4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3815B1" w:rsidRPr="005E1274" w:rsidTr="00124BEA">
        <w:tc>
          <w:tcPr>
            <w:tcW w:w="1283" w:type="dxa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3815B1" w:rsidRPr="001D101D" w:rsidRDefault="003815B1" w:rsidP="003815B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CA4CFD" w:rsidRPr="005E1274" w:rsidTr="00124BEA">
        <w:trPr>
          <w:trHeight w:val="230"/>
        </w:trPr>
        <w:tc>
          <w:tcPr>
            <w:tcW w:w="1283" w:type="dxa"/>
            <w:vMerge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gridSpan w:val="3"/>
            <w:vMerge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4CFD" w:rsidRPr="001D101D" w:rsidRDefault="00CA4CFD" w:rsidP="00124BEA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CA4CFD" w:rsidRPr="005E1274" w:rsidTr="00124BEA">
        <w:tc>
          <w:tcPr>
            <w:tcW w:w="1283" w:type="dxa"/>
            <w:vMerge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992" w:type="dxa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образовательных программ</w:t>
            </w:r>
          </w:p>
        </w:tc>
        <w:tc>
          <w:tcPr>
            <w:tcW w:w="992" w:type="dxa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обучения</w:t>
            </w:r>
          </w:p>
        </w:tc>
        <w:tc>
          <w:tcPr>
            <w:tcW w:w="1138" w:type="dxa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0" w:type="dxa"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D101D">
              <w:rPr>
                <w:rFonts w:ascii="Times New Roman" w:hAnsi="Times New Roman"/>
              </w:rPr>
              <w:t>аименование</w:t>
            </w:r>
          </w:p>
        </w:tc>
        <w:tc>
          <w:tcPr>
            <w:tcW w:w="851" w:type="dxa"/>
            <w:vMerge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</w:p>
        </w:tc>
      </w:tr>
      <w:tr w:rsidR="00CA4CFD" w:rsidRPr="005E1274" w:rsidTr="00124BEA">
        <w:tc>
          <w:tcPr>
            <w:tcW w:w="1283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1130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gridSpan w:val="2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CA4CFD" w:rsidRPr="001D101D" w:rsidRDefault="00CA4CFD" w:rsidP="00124BEA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15</w:t>
            </w:r>
          </w:p>
        </w:tc>
      </w:tr>
      <w:tr w:rsidR="008906AA" w:rsidRPr="00A005B1" w:rsidTr="00124BEA">
        <w:trPr>
          <w:trHeight w:val="3450"/>
        </w:trPr>
        <w:tc>
          <w:tcPr>
            <w:tcW w:w="1283" w:type="dxa"/>
          </w:tcPr>
          <w:p w:rsidR="008906AA" w:rsidRPr="00D94708" w:rsidRDefault="008906AA" w:rsidP="008906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94708">
              <w:rPr>
                <w:rFonts w:ascii="Times New Roman" w:hAnsi="Times New Roman"/>
              </w:rPr>
              <w:t>804200О.99.</w:t>
            </w:r>
            <w:proofErr w:type="gramStart"/>
            <w:r w:rsidRPr="00D94708">
              <w:rPr>
                <w:rFonts w:ascii="Times New Roman" w:hAnsi="Times New Roman"/>
              </w:rPr>
              <w:t>0.ББ</w:t>
            </w:r>
            <w:proofErr w:type="gramEnd"/>
            <w:r w:rsidRPr="00D94708">
              <w:rPr>
                <w:rFonts w:ascii="Times New Roman" w:hAnsi="Times New Roman"/>
              </w:rPr>
              <w:t>52АЖ48000</w:t>
            </w:r>
          </w:p>
        </w:tc>
        <w:tc>
          <w:tcPr>
            <w:tcW w:w="986" w:type="dxa"/>
          </w:tcPr>
          <w:p w:rsidR="008906AA" w:rsidRPr="00D94708" w:rsidRDefault="008906AA" w:rsidP="008906AA">
            <w:pPr>
              <w:rPr>
                <w:rFonts w:ascii="Times New Roman" w:hAnsi="Times New Roman"/>
              </w:rPr>
            </w:pPr>
            <w:r w:rsidRPr="00D94708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</w:tcPr>
          <w:p w:rsidR="008906AA" w:rsidRPr="00D94708" w:rsidRDefault="008906AA" w:rsidP="008906AA">
            <w:pPr>
              <w:rPr>
                <w:rFonts w:ascii="Times New Roman" w:hAnsi="Times New Roman"/>
              </w:rPr>
            </w:pPr>
            <w:r w:rsidRPr="00D94708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</w:tcPr>
          <w:p w:rsidR="008906AA" w:rsidRPr="00D94708" w:rsidRDefault="008906AA" w:rsidP="008906AA">
            <w:pPr>
              <w:rPr>
                <w:rFonts w:ascii="Times New Roman" w:hAnsi="Times New Roman"/>
              </w:rPr>
            </w:pPr>
            <w:r w:rsidRPr="00D94708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8" w:type="dxa"/>
          </w:tcPr>
          <w:p w:rsidR="008906AA" w:rsidRPr="00D94708" w:rsidRDefault="008906AA" w:rsidP="008906AA">
            <w:pPr>
              <w:rPr>
                <w:rFonts w:ascii="Times New Roman" w:hAnsi="Times New Roman"/>
              </w:rPr>
            </w:pPr>
            <w:r w:rsidRPr="00D94708">
              <w:rPr>
                <w:rFonts w:ascii="Times New Roman" w:hAnsi="Times New Roman"/>
              </w:rPr>
              <w:t>очная</w:t>
            </w:r>
          </w:p>
        </w:tc>
        <w:tc>
          <w:tcPr>
            <w:tcW w:w="1130" w:type="dxa"/>
          </w:tcPr>
          <w:p w:rsidR="008906AA" w:rsidRPr="001D101D" w:rsidRDefault="008906AA" w:rsidP="008906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06AA" w:rsidRPr="001D101D" w:rsidRDefault="008906AA" w:rsidP="00890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человеко-часов</w:t>
            </w:r>
          </w:p>
        </w:tc>
        <w:tc>
          <w:tcPr>
            <w:tcW w:w="992" w:type="dxa"/>
          </w:tcPr>
          <w:p w:rsidR="008906AA" w:rsidRPr="001D101D" w:rsidRDefault="008906AA" w:rsidP="00890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567" w:type="dxa"/>
          </w:tcPr>
          <w:p w:rsidR="008906AA" w:rsidRPr="00987A2F" w:rsidRDefault="008906AA" w:rsidP="00890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850" w:type="dxa"/>
          </w:tcPr>
          <w:p w:rsidR="008906AA" w:rsidRPr="001D101D" w:rsidRDefault="008906AA" w:rsidP="00890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244072</w:t>
            </w:r>
          </w:p>
        </w:tc>
        <w:tc>
          <w:tcPr>
            <w:tcW w:w="851" w:type="dxa"/>
          </w:tcPr>
          <w:p w:rsidR="008906AA" w:rsidRPr="001D101D" w:rsidRDefault="008906AA" w:rsidP="00890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244072</w:t>
            </w:r>
          </w:p>
        </w:tc>
        <w:tc>
          <w:tcPr>
            <w:tcW w:w="850" w:type="dxa"/>
          </w:tcPr>
          <w:p w:rsidR="008906AA" w:rsidRPr="001D101D" w:rsidRDefault="008906AA" w:rsidP="00890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244072</w:t>
            </w:r>
          </w:p>
        </w:tc>
        <w:tc>
          <w:tcPr>
            <w:tcW w:w="1134" w:type="dxa"/>
            <w:gridSpan w:val="2"/>
          </w:tcPr>
          <w:p w:rsidR="008906AA" w:rsidRPr="001D101D" w:rsidRDefault="008906AA" w:rsidP="008906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906AA" w:rsidRPr="001D101D" w:rsidRDefault="008906AA" w:rsidP="008906AA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06AA" w:rsidRPr="001D101D" w:rsidRDefault="008906AA" w:rsidP="008906AA">
            <w:pPr>
              <w:ind w:right="-108"/>
              <w:rPr>
                <w:rFonts w:ascii="Times New Roman" w:hAnsi="Times New Roman"/>
              </w:rPr>
            </w:pPr>
          </w:p>
        </w:tc>
      </w:tr>
      <w:tr w:rsidR="00CA4CFD" w:rsidRPr="00B74EB0" w:rsidTr="001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16"/>
          </w:tcPr>
          <w:p w:rsidR="00CA4CFD" w:rsidRPr="00B74EB0" w:rsidRDefault="00CA4CFD" w:rsidP="00124BEA">
            <w:pPr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муниципальной  услуги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>, в пределах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>которых</w:t>
            </w:r>
          </w:p>
        </w:tc>
      </w:tr>
      <w:tr w:rsidR="00CA4CFD" w:rsidRPr="00B74EB0" w:rsidTr="001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77" w:type="dxa"/>
          <w:trHeight w:val="477"/>
        </w:trPr>
        <w:tc>
          <w:tcPr>
            <w:tcW w:w="8931" w:type="dxa"/>
            <w:gridSpan w:val="9"/>
            <w:tcBorders>
              <w:right w:val="single" w:sz="4" w:space="0" w:color="auto"/>
            </w:tcBorders>
            <w:vAlign w:val="center"/>
          </w:tcPr>
          <w:p w:rsidR="00CA4CFD" w:rsidRPr="00B74EB0" w:rsidRDefault="00CA4CFD" w:rsidP="00124B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EB0">
              <w:rPr>
                <w:rFonts w:ascii="Times New Roman" w:hAnsi="Times New Roman"/>
                <w:sz w:val="24"/>
                <w:szCs w:val="24"/>
              </w:rPr>
              <w:t>муниципальное  задание</w:t>
            </w:r>
            <w:proofErr w:type="gramEnd"/>
            <w:r w:rsidRPr="00B74EB0">
              <w:rPr>
                <w:rFonts w:ascii="Times New Roman" w:hAnsi="Times New Roman"/>
                <w:sz w:val="24"/>
                <w:szCs w:val="24"/>
              </w:rPr>
              <w:t xml:space="preserve"> считается выполненным (</w:t>
            </w:r>
            <w:r>
              <w:rPr>
                <w:rFonts w:ascii="Times New Roman" w:hAnsi="Times New Roman"/>
                <w:sz w:val="24"/>
                <w:szCs w:val="24"/>
              </w:rPr>
              <w:t>процентах</w:t>
            </w:r>
            <w:r w:rsidRPr="00B74E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FD" w:rsidRPr="00B74EB0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EB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CA4CFD" w:rsidRDefault="00CA4CFD" w:rsidP="00CA4CFD">
      <w:pPr>
        <w:rPr>
          <w:rFonts w:ascii="Times New Roman" w:hAnsi="Times New Roman"/>
          <w:sz w:val="24"/>
          <w:szCs w:val="24"/>
        </w:rPr>
      </w:pPr>
    </w:p>
    <w:p w:rsidR="00CA4CFD" w:rsidRPr="00B74EB0" w:rsidRDefault="00CA4CFD" w:rsidP="00CA4C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74EB0">
        <w:rPr>
          <w:rFonts w:ascii="Times New Roman" w:hAnsi="Times New Roman"/>
          <w:sz w:val="24"/>
          <w:szCs w:val="24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p w:rsidR="00CA4CFD" w:rsidRPr="00B74EB0" w:rsidRDefault="00CA4CFD" w:rsidP="00CA4CF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065"/>
        <w:gridCol w:w="1998"/>
        <w:gridCol w:w="1853"/>
        <w:gridCol w:w="7029"/>
      </w:tblGrid>
      <w:tr w:rsidR="00CA4CFD" w:rsidRPr="00403822" w:rsidTr="00124BEA">
        <w:tc>
          <w:tcPr>
            <w:tcW w:w="14675" w:type="dxa"/>
            <w:gridSpan w:val="5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CA4CFD" w:rsidRPr="00403822" w:rsidTr="00124BEA">
        <w:tc>
          <w:tcPr>
            <w:tcW w:w="1526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081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031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78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159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A4CFD" w:rsidRPr="00403822" w:rsidTr="00124BEA">
        <w:tc>
          <w:tcPr>
            <w:tcW w:w="1526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4CFD" w:rsidRPr="00176A63" w:rsidTr="00124BEA">
        <w:tc>
          <w:tcPr>
            <w:tcW w:w="1526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</w:tr>
      <w:tr w:rsidR="00CA4CFD" w:rsidRPr="00176A63" w:rsidTr="00124BEA">
        <w:tc>
          <w:tcPr>
            <w:tcW w:w="1526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81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</w:tr>
    </w:tbl>
    <w:p w:rsidR="00CA4CFD" w:rsidRDefault="00CA4CFD" w:rsidP="00CA4CFD">
      <w:pPr>
        <w:rPr>
          <w:rFonts w:ascii="Times New Roman" w:hAnsi="Times New Roman"/>
          <w:sz w:val="24"/>
          <w:szCs w:val="24"/>
        </w:rPr>
      </w:pPr>
    </w:p>
    <w:p w:rsidR="00CA4CFD" w:rsidRPr="00B74EB0" w:rsidRDefault="00CA4CFD" w:rsidP="00CA4CFD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5.Порядок оказания муниципальной  услуги</w:t>
      </w:r>
    </w:p>
    <w:p w:rsidR="00CA4CFD" w:rsidRPr="00B74EB0" w:rsidRDefault="00CA4CFD" w:rsidP="00CA4CFD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5.1.Нормативные правовые акты, регулирующие порядок оказания муниципальной  услуги</w:t>
      </w:r>
    </w:p>
    <w:p w:rsidR="00CA4CFD" w:rsidRDefault="00CA4CFD" w:rsidP="00CA4CFD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</w:p>
    <w:p w:rsidR="00CA4CFD" w:rsidRPr="00B74EB0" w:rsidRDefault="00CA4CFD" w:rsidP="00CA4CFD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Федеральный закон от 29.12.2012 № 273-ФЗ "Об образовании в Российской Федерации"</w:t>
      </w:r>
    </w:p>
    <w:p w:rsidR="00CA4CFD" w:rsidRDefault="00B85221" w:rsidP="00CA4C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B85221" w:rsidRDefault="00B85221" w:rsidP="00CA4CFD">
      <w:pPr>
        <w:rPr>
          <w:rFonts w:ascii="Times New Roman" w:hAnsi="Times New Roman"/>
          <w:sz w:val="24"/>
          <w:szCs w:val="24"/>
        </w:rPr>
      </w:pPr>
    </w:p>
    <w:p w:rsidR="00CA4CFD" w:rsidRPr="00B74EB0" w:rsidRDefault="00CA4CFD" w:rsidP="00CA4CFD">
      <w:pPr>
        <w:rPr>
          <w:rFonts w:ascii="Times New Roman" w:hAnsi="Times New Roman"/>
          <w:sz w:val="24"/>
          <w:szCs w:val="24"/>
        </w:rPr>
      </w:pPr>
      <w:r w:rsidRPr="00B74EB0">
        <w:rPr>
          <w:rFonts w:ascii="Times New Roman" w:hAnsi="Times New Roman"/>
          <w:sz w:val="24"/>
          <w:szCs w:val="24"/>
        </w:rPr>
        <w:t>5.2.Порядок информирования потенциальных потребителей муниципальной 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18"/>
        <w:gridCol w:w="4778"/>
      </w:tblGrid>
      <w:tr w:rsidR="00CA4CFD" w:rsidRPr="00403822" w:rsidTr="00124BEA">
        <w:trPr>
          <w:jc w:val="center"/>
        </w:trPr>
        <w:tc>
          <w:tcPr>
            <w:tcW w:w="4927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885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63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A4CFD" w:rsidRPr="00403822" w:rsidTr="00124BEA">
        <w:trPr>
          <w:jc w:val="center"/>
        </w:trPr>
        <w:tc>
          <w:tcPr>
            <w:tcW w:w="4927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CA4CFD" w:rsidRPr="00403822" w:rsidRDefault="00CA4CFD" w:rsidP="0012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4CFD" w:rsidRPr="00176A63" w:rsidTr="00124BEA">
        <w:trPr>
          <w:jc w:val="center"/>
        </w:trPr>
        <w:tc>
          <w:tcPr>
            <w:tcW w:w="4927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МОУ «</w:t>
            </w:r>
            <w:proofErr w:type="spellStart"/>
            <w:r>
              <w:rPr>
                <w:rFonts w:ascii="Times New Roman" w:hAnsi="Times New Roman"/>
              </w:rPr>
              <w:t>Клепиковская</w:t>
            </w:r>
            <w:proofErr w:type="spellEnd"/>
            <w:r>
              <w:rPr>
                <w:rFonts w:ascii="Times New Roman" w:hAnsi="Times New Roman"/>
              </w:rPr>
              <w:t xml:space="preserve"> СОШ № 1» </w:t>
            </w:r>
            <w:r w:rsidR="00F15701" w:rsidRPr="00E77798">
              <w:rPr>
                <w:rFonts w:ascii="Times New Roman" w:hAnsi="Times New Roman"/>
              </w:rPr>
              <w:t>https://sh1</w:t>
            </w:r>
            <w:r w:rsidR="00F15701" w:rsidRPr="00F15701">
              <w:rPr>
                <w:rFonts w:ascii="Times New Roman" w:hAnsi="Times New Roman"/>
              </w:rPr>
              <w:t>-</w:t>
            </w:r>
            <w:proofErr w:type="spellStart"/>
            <w:r w:rsidR="00F15701">
              <w:rPr>
                <w:rFonts w:ascii="Times New Roman" w:hAnsi="Times New Roman"/>
                <w:lang w:val="en-US"/>
              </w:rPr>
              <w:t>spasklepiki</w:t>
            </w:r>
            <w:proofErr w:type="spellEnd"/>
            <w:r w:rsidR="00F15701" w:rsidRPr="00E77798">
              <w:rPr>
                <w:rFonts w:ascii="Times New Roman" w:hAnsi="Times New Roman"/>
              </w:rPr>
              <w:t>.</w:t>
            </w:r>
            <w:proofErr w:type="spellStart"/>
            <w:r w:rsidR="00F15701">
              <w:rPr>
                <w:rFonts w:ascii="Times New Roman" w:hAnsi="Times New Roman"/>
                <w:lang w:val="en-US"/>
              </w:rPr>
              <w:t>gosweb</w:t>
            </w:r>
            <w:proofErr w:type="spellEnd"/>
            <w:r w:rsidR="00F15701" w:rsidRPr="00F15701">
              <w:rPr>
                <w:rFonts w:ascii="Times New Roman" w:hAnsi="Times New Roman"/>
              </w:rPr>
              <w:t>.</w:t>
            </w:r>
            <w:proofErr w:type="spellStart"/>
            <w:r w:rsidR="00F15701" w:rsidRPr="00E77798">
              <w:rPr>
                <w:rFonts w:ascii="Times New Roman" w:hAnsi="Times New Roman"/>
              </w:rPr>
              <w:t>ru</w:t>
            </w:r>
            <w:proofErr w:type="spellEnd"/>
            <w:r w:rsidR="00F15701" w:rsidRPr="00E77798">
              <w:rPr>
                <w:rFonts w:ascii="Times New Roman" w:hAnsi="Times New Roman"/>
              </w:rPr>
              <w:t>/</w:t>
            </w:r>
          </w:p>
        </w:tc>
        <w:tc>
          <w:tcPr>
            <w:tcW w:w="4885" w:type="dxa"/>
          </w:tcPr>
          <w:p w:rsidR="00CA4CFD" w:rsidRPr="00E77798" w:rsidRDefault="00CA4CFD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РФ от 10 июля 2013 года № 582 </w:t>
            </w:r>
            <w:r w:rsidRPr="00E77798">
              <w:rPr>
                <w:rFonts w:ascii="Times New Roman" w:hAnsi="Times New Roman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изменения данных</w:t>
            </w:r>
          </w:p>
        </w:tc>
      </w:tr>
      <w:tr w:rsidR="00CA4CFD" w:rsidRPr="00176A63" w:rsidTr="00124BEA">
        <w:trPr>
          <w:jc w:val="center"/>
        </w:trPr>
        <w:tc>
          <w:tcPr>
            <w:tcW w:w="4927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4885" w:type="dxa"/>
          </w:tcPr>
          <w:p w:rsidR="00CA4CFD" w:rsidRPr="00E77798" w:rsidRDefault="00CA4CFD" w:rsidP="00124BEA">
            <w:pPr>
              <w:rPr>
                <w:rFonts w:ascii="Times New Roman" w:hAnsi="Times New Roman"/>
              </w:rPr>
            </w:pPr>
            <w:r w:rsidRPr="00E77798">
              <w:rPr>
                <w:rFonts w:ascii="Times New Roman" w:hAnsi="Times New Roman"/>
                <w:bCs/>
                <w:color w:val="000000"/>
              </w:rPr>
              <w:t>О содержании образовательной программы, формах и сроках обучения учащихся и иных вопросах организации образовательной деятельности.</w:t>
            </w:r>
          </w:p>
          <w:p w:rsidR="00CA4CFD" w:rsidRPr="00176A63" w:rsidRDefault="00CA4CFD" w:rsidP="00124BEA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</w:tcPr>
          <w:p w:rsidR="00CA4CFD" w:rsidRPr="00176A63" w:rsidRDefault="00CA4CFD" w:rsidP="00124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CA4CFD" w:rsidRPr="00E77798" w:rsidRDefault="00CA4CFD" w:rsidP="00CA4CFD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BB58BA" w:rsidRDefault="00BB58BA" w:rsidP="00485126">
      <w:pPr>
        <w:jc w:val="center"/>
        <w:rPr>
          <w:rFonts w:ascii="Times New Roman" w:hAnsi="Times New Roman"/>
          <w:sz w:val="24"/>
          <w:szCs w:val="24"/>
        </w:rPr>
      </w:pPr>
    </w:p>
    <w:p w:rsidR="00CA4CFD" w:rsidRDefault="00CA4CFD" w:rsidP="00485126">
      <w:pPr>
        <w:jc w:val="center"/>
        <w:rPr>
          <w:rFonts w:ascii="Times New Roman" w:hAnsi="Times New Roman"/>
          <w:sz w:val="24"/>
          <w:szCs w:val="24"/>
        </w:rPr>
      </w:pPr>
    </w:p>
    <w:p w:rsidR="00CA4CFD" w:rsidRDefault="00CA4CFD" w:rsidP="00485126">
      <w:pPr>
        <w:jc w:val="center"/>
        <w:rPr>
          <w:rFonts w:ascii="Times New Roman" w:hAnsi="Times New Roman"/>
          <w:sz w:val="24"/>
          <w:szCs w:val="24"/>
        </w:rPr>
      </w:pPr>
    </w:p>
    <w:p w:rsidR="00CA4CFD" w:rsidRDefault="00CA4CFD" w:rsidP="00485126">
      <w:pPr>
        <w:jc w:val="center"/>
        <w:rPr>
          <w:rFonts w:ascii="Times New Roman" w:hAnsi="Times New Roman"/>
          <w:sz w:val="24"/>
          <w:szCs w:val="24"/>
        </w:rPr>
      </w:pPr>
    </w:p>
    <w:p w:rsidR="00B85221" w:rsidRDefault="00B85221" w:rsidP="00485126">
      <w:pPr>
        <w:jc w:val="center"/>
        <w:rPr>
          <w:rFonts w:ascii="Times New Roman" w:hAnsi="Times New Roman"/>
          <w:sz w:val="24"/>
          <w:szCs w:val="24"/>
        </w:rPr>
      </w:pPr>
    </w:p>
    <w:p w:rsidR="00485126" w:rsidRPr="00BA7F2E" w:rsidRDefault="00B90BC0" w:rsidP="00485126">
      <w:pPr>
        <w:jc w:val="center"/>
        <w:rPr>
          <w:rFonts w:ascii="Times New Roman" w:hAnsi="Times New Roman"/>
          <w:sz w:val="24"/>
          <w:szCs w:val="24"/>
        </w:rPr>
      </w:pPr>
      <w:r w:rsidRPr="00BA7F2E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="00D94708">
        <w:rPr>
          <w:rFonts w:ascii="Times New Roman" w:hAnsi="Times New Roman"/>
          <w:sz w:val="24"/>
          <w:szCs w:val="24"/>
        </w:rPr>
        <w:t>6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8755"/>
        <w:gridCol w:w="284"/>
        <w:gridCol w:w="2976"/>
        <w:gridCol w:w="2694"/>
      </w:tblGrid>
      <w:tr w:rsidR="00D64AD3" w:rsidRPr="00BA7F2E" w:rsidTr="00D94708">
        <w:tc>
          <w:tcPr>
            <w:tcW w:w="8755" w:type="dxa"/>
          </w:tcPr>
          <w:p w:rsidR="00D64AD3" w:rsidRPr="00BA7F2E" w:rsidRDefault="00D64AD3" w:rsidP="00B43BF7">
            <w:pPr>
              <w:numPr>
                <w:ilvl w:val="0"/>
                <w:numId w:val="1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BA7F2E">
              <w:rPr>
                <w:rFonts w:ascii="Times New Roman" w:hAnsi="Times New Roman"/>
                <w:sz w:val="24"/>
                <w:szCs w:val="24"/>
              </w:rPr>
              <w:t xml:space="preserve">Наименование работы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Предоставление питания</w:t>
            </w:r>
          </w:p>
        </w:tc>
        <w:tc>
          <w:tcPr>
            <w:tcW w:w="284" w:type="dxa"/>
          </w:tcPr>
          <w:p w:rsidR="00D64AD3" w:rsidRPr="00BA7F2E" w:rsidRDefault="00D64AD3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right w:val="single" w:sz="12" w:space="0" w:color="auto"/>
            </w:tcBorders>
          </w:tcPr>
          <w:p w:rsidR="00D64AD3" w:rsidRPr="00BA7F2E" w:rsidRDefault="00D64AD3" w:rsidP="00D6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AD3" w:rsidRPr="00BA7F2E" w:rsidRDefault="00D94708" w:rsidP="00D6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БА89</w:t>
            </w:r>
          </w:p>
        </w:tc>
      </w:tr>
      <w:tr w:rsidR="00D64AD3" w:rsidRPr="00BA7F2E" w:rsidTr="00D94708">
        <w:trPr>
          <w:trHeight w:val="549"/>
        </w:trPr>
        <w:tc>
          <w:tcPr>
            <w:tcW w:w="8755" w:type="dxa"/>
          </w:tcPr>
          <w:p w:rsidR="00D64AD3" w:rsidRPr="00BA7F2E" w:rsidRDefault="00D64AD3" w:rsidP="00D64AD3">
            <w:pPr>
              <w:numPr>
                <w:ilvl w:val="0"/>
                <w:numId w:val="1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BA7F2E">
              <w:rPr>
                <w:rFonts w:ascii="Times New Roman" w:hAnsi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" w:type="dxa"/>
          </w:tcPr>
          <w:p w:rsidR="00D64AD3" w:rsidRPr="00BA7F2E" w:rsidRDefault="00D64AD3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12" w:space="0" w:color="auto"/>
            </w:tcBorders>
          </w:tcPr>
          <w:p w:rsidR="00D64AD3" w:rsidRPr="00BA7F2E" w:rsidRDefault="00D64AD3" w:rsidP="0060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AD3" w:rsidRPr="00BA7F2E" w:rsidRDefault="00D64AD3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5126" w:rsidRPr="00BA7F2E" w:rsidRDefault="00485126" w:rsidP="00485126">
      <w:pPr>
        <w:numPr>
          <w:ilvl w:val="0"/>
          <w:numId w:val="13"/>
        </w:numPr>
        <w:ind w:hanging="720"/>
        <w:rPr>
          <w:rFonts w:ascii="Times New Roman" w:hAnsi="Times New Roman"/>
          <w:sz w:val="24"/>
          <w:szCs w:val="24"/>
        </w:rPr>
      </w:pPr>
      <w:r w:rsidRPr="00BA7F2E">
        <w:rPr>
          <w:rFonts w:ascii="Times New Roman" w:hAnsi="Times New Roman"/>
          <w:sz w:val="24"/>
          <w:szCs w:val="24"/>
        </w:rPr>
        <w:t>Показатели, характеризующие объем и (или) качество работы:</w:t>
      </w:r>
    </w:p>
    <w:p w:rsidR="009B1132" w:rsidRPr="00BB58BA" w:rsidRDefault="00485126" w:rsidP="00BB58BA">
      <w:pPr>
        <w:numPr>
          <w:ilvl w:val="1"/>
          <w:numId w:val="14"/>
        </w:numPr>
        <w:ind w:hanging="1146"/>
        <w:rPr>
          <w:rFonts w:ascii="Times New Roman" w:hAnsi="Times New Roman"/>
          <w:sz w:val="24"/>
          <w:szCs w:val="24"/>
        </w:rPr>
      </w:pPr>
      <w:r w:rsidRPr="00BA7F2E">
        <w:rPr>
          <w:rFonts w:ascii="Times New Roman" w:hAnsi="Times New Roman"/>
          <w:sz w:val="24"/>
          <w:szCs w:val="24"/>
        </w:rPr>
        <w:t>Показатели, характеризующие качество работы</w:t>
      </w:r>
      <w:r w:rsidR="009B1132" w:rsidRPr="00BA7F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1132" w:rsidRPr="00BA7F2E">
        <w:rPr>
          <w:rFonts w:ascii="Times New Roman" w:hAnsi="Times New Roman"/>
          <w:sz w:val="24"/>
          <w:szCs w:val="24"/>
          <w:vertAlign w:val="superscript"/>
          <w:lang w:val="en-US"/>
        </w:rPr>
        <w:t>&lt;</w:t>
      </w:r>
      <w:r w:rsidRPr="00BA7F2E">
        <w:rPr>
          <w:rFonts w:ascii="Times New Roman" w:hAnsi="Times New Roman"/>
          <w:sz w:val="24"/>
          <w:szCs w:val="24"/>
          <w:vertAlign w:val="superscript"/>
        </w:rPr>
        <w:t>5</w:t>
      </w:r>
      <w:r w:rsidR="009B1132" w:rsidRPr="00BA7F2E">
        <w:rPr>
          <w:rFonts w:ascii="Times New Roman" w:hAnsi="Times New Roman"/>
          <w:sz w:val="24"/>
          <w:szCs w:val="24"/>
          <w:vertAlign w:val="superscript"/>
          <w:lang w:val="en-US"/>
        </w:rPr>
        <w:t>&gt;</w:t>
      </w:r>
      <w:r w:rsidRPr="00BA7F2E">
        <w:rPr>
          <w:rFonts w:ascii="Times New Roman" w:hAnsi="Times New Roman"/>
          <w:sz w:val="24"/>
          <w:szCs w:val="24"/>
        </w:rPr>
        <w:t>:</w:t>
      </w: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95"/>
        <w:gridCol w:w="1357"/>
        <w:gridCol w:w="1263"/>
        <w:gridCol w:w="1273"/>
        <w:gridCol w:w="1291"/>
        <w:gridCol w:w="1394"/>
        <w:gridCol w:w="1177"/>
        <w:gridCol w:w="577"/>
        <w:gridCol w:w="1194"/>
        <w:gridCol w:w="1285"/>
        <w:gridCol w:w="1285"/>
      </w:tblGrid>
      <w:tr w:rsidR="00485126" w:rsidRPr="00095A29" w:rsidTr="00D2633B">
        <w:tc>
          <w:tcPr>
            <w:tcW w:w="1384" w:type="dxa"/>
            <w:vMerge w:val="restart"/>
            <w:vAlign w:val="center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815" w:type="dxa"/>
            <w:gridSpan w:val="3"/>
            <w:vMerge w:val="restart"/>
            <w:vAlign w:val="center"/>
          </w:tcPr>
          <w:p w:rsidR="00485126" w:rsidRPr="00677A94" w:rsidRDefault="00485126" w:rsidP="00485126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64" w:type="dxa"/>
            <w:gridSpan w:val="2"/>
            <w:vMerge w:val="restart"/>
            <w:vAlign w:val="center"/>
          </w:tcPr>
          <w:p w:rsidR="00485126" w:rsidRPr="00677A94" w:rsidRDefault="00485126" w:rsidP="00677A94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 xml:space="preserve">Показатель, характеризующий условия </w:t>
            </w:r>
            <w:r w:rsidR="00677A94">
              <w:rPr>
                <w:rFonts w:ascii="Times New Roman" w:hAnsi="Times New Roman"/>
              </w:rPr>
              <w:t>оказания услуги</w:t>
            </w:r>
            <w:r w:rsidRPr="00677A94">
              <w:rPr>
                <w:rFonts w:ascii="Times New Roman" w:hAnsi="Times New Roman"/>
              </w:rPr>
              <w:t xml:space="preserve"> (по справочникам)</w:t>
            </w:r>
          </w:p>
        </w:tc>
        <w:tc>
          <w:tcPr>
            <w:tcW w:w="3148" w:type="dxa"/>
            <w:gridSpan w:val="3"/>
            <w:vAlign w:val="center"/>
          </w:tcPr>
          <w:p w:rsidR="00485126" w:rsidRPr="00677A94" w:rsidRDefault="00485126" w:rsidP="00485126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Показатель качества работы</w:t>
            </w:r>
          </w:p>
        </w:tc>
        <w:tc>
          <w:tcPr>
            <w:tcW w:w="3764" w:type="dxa"/>
            <w:gridSpan w:val="3"/>
            <w:vAlign w:val="center"/>
          </w:tcPr>
          <w:p w:rsidR="00485126" w:rsidRPr="00677A94" w:rsidRDefault="00485126" w:rsidP="00485126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Значение показателя качества работы</w:t>
            </w:r>
          </w:p>
        </w:tc>
      </w:tr>
      <w:tr w:rsidR="003815B1" w:rsidRPr="00095A29" w:rsidTr="00D2633B">
        <w:tc>
          <w:tcPr>
            <w:tcW w:w="1384" w:type="dxa"/>
            <w:vMerge/>
            <w:vAlign w:val="center"/>
          </w:tcPr>
          <w:p w:rsidR="003815B1" w:rsidRPr="00677A94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5" w:type="dxa"/>
            <w:gridSpan w:val="3"/>
            <w:vMerge/>
            <w:vAlign w:val="center"/>
          </w:tcPr>
          <w:p w:rsidR="003815B1" w:rsidRPr="00677A94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:rsidR="003815B1" w:rsidRPr="00677A94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3815B1" w:rsidRPr="00677A94" w:rsidRDefault="003815B1" w:rsidP="003815B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77A94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677A94">
              <w:rPr>
                <w:rFonts w:ascii="Times New Roman" w:hAnsi="Times New Roman"/>
              </w:rPr>
              <w:t xml:space="preserve"> показа-теля</w:t>
            </w:r>
          </w:p>
        </w:tc>
        <w:tc>
          <w:tcPr>
            <w:tcW w:w="1754" w:type="dxa"/>
            <w:gridSpan w:val="2"/>
            <w:vAlign w:val="center"/>
          </w:tcPr>
          <w:p w:rsidR="003815B1" w:rsidRPr="00677A94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194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1285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285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86777D" w:rsidRPr="00095A29" w:rsidTr="00D2633B">
        <w:trPr>
          <w:trHeight w:val="720"/>
        </w:trPr>
        <w:tc>
          <w:tcPr>
            <w:tcW w:w="1384" w:type="dxa"/>
            <w:vMerge/>
            <w:vAlign w:val="center"/>
          </w:tcPr>
          <w:p w:rsidR="0086777D" w:rsidRPr="00095A29" w:rsidRDefault="0086777D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86777D" w:rsidRPr="00677A94" w:rsidRDefault="00677A94" w:rsidP="00E4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86777D" w:rsidRPr="00677A94">
              <w:rPr>
                <w:rFonts w:ascii="Times New Roman" w:hAnsi="Times New Roman"/>
              </w:rPr>
              <w:t xml:space="preserve">нование </w:t>
            </w:r>
            <w:proofErr w:type="gramStart"/>
            <w:r w:rsidR="0086777D" w:rsidRPr="00677A94">
              <w:rPr>
                <w:rFonts w:ascii="Times New Roman" w:hAnsi="Times New Roman"/>
              </w:rPr>
              <w:t>пока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="0086777D" w:rsidRPr="00677A94">
              <w:rPr>
                <w:rFonts w:ascii="Times New Roman" w:hAnsi="Times New Roman"/>
              </w:rPr>
              <w:t>зателя</w:t>
            </w:r>
            <w:proofErr w:type="spellEnd"/>
            <w:proofErr w:type="gramEnd"/>
            <w:r w:rsidR="0086777D" w:rsidRPr="00677A94">
              <w:rPr>
                <w:rFonts w:ascii="Times New Roman" w:hAnsi="Times New Roman"/>
              </w:rPr>
              <w:t>)</w:t>
            </w:r>
          </w:p>
        </w:tc>
        <w:tc>
          <w:tcPr>
            <w:tcW w:w="1357" w:type="dxa"/>
            <w:vAlign w:val="center"/>
          </w:tcPr>
          <w:p w:rsidR="0086777D" w:rsidRPr="00677A94" w:rsidRDefault="0086777D" w:rsidP="00677A94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77A94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677A94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63" w:type="dxa"/>
            <w:vAlign w:val="center"/>
          </w:tcPr>
          <w:p w:rsidR="0086777D" w:rsidRPr="00677A94" w:rsidRDefault="00677A94" w:rsidP="00E4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</w:t>
            </w:r>
            <w:r w:rsidR="0086777D" w:rsidRPr="00677A94">
              <w:rPr>
                <w:rFonts w:ascii="Times New Roman" w:hAnsi="Times New Roman"/>
              </w:rPr>
              <w:t xml:space="preserve">нование </w:t>
            </w:r>
            <w:proofErr w:type="gramStart"/>
            <w:r w:rsidR="0086777D" w:rsidRPr="00677A94">
              <w:rPr>
                <w:rFonts w:ascii="Times New Roman" w:hAnsi="Times New Roman"/>
              </w:rPr>
              <w:t>показа</w:t>
            </w:r>
            <w:r w:rsidR="0086777D" w:rsidRPr="00677A94">
              <w:rPr>
                <w:rFonts w:ascii="Times New Roman" w:hAnsi="Times New Roman"/>
                <w:lang w:val="en-US"/>
              </w:rPr>
              <w:t>-</w:t>
            </w:r>
            <w:r w:rsidR="0086777D" w:rsidRPr="00677A94">
              <w:rPr>
                <w:rFonts w:ascii="Times New Roman" w:hAnsi="Times New Roman"/>
              </w:rPr>
              <w:t>теля</w:t>
            </w:r>
            <w:proofErr w:type="gramEnd"/>
            <w:r w:rsidR="0086777D" w:rsidRPr="00677A94">
              <w:rPr>
                <w:rFonts w:ascii="Times New Roman" w:hAnsi="Times New Roman"/>
              </w:rPr>
              <w:t>)</w:t>
            </w:r>
          </w:p>
        </w:tc>
        <w:tc>
          <w:tcPr>
            <w:tcW w:w="1273" w:type="dxa"/>
            <w:vAlign w:val="center"/>
          </w:tcPr>
          <w:p w:rsidR="0086777D" w:rsidRPr="00677A94" w:rsidRDefault="0086777D" w:rsidP="00E414E2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 xml:space="preserve">(наименование </w:t>
            </w:r>
            <w:proofErr w:type="gramStart"/>
            <w:r w:rsidRPr="00677A94">
              <w:rPr>
                <w:rFonts w:ascii="Times New Roman" w:hAnsi="Times New Roman"/>
              </w:rPr>
              <w:t>показа</w:t>
            </w:r>
            <w:r w:rsidRPr="00677A94">
              <w:rPr>
                <w:rFonts w:ascii="Times New Roman" w:hAnsi="Times New Roman"/>
                <w:lang w:val="en-US"/>
              </w:rPr>
              <w:t>-</w:t>
            </w:r>
            <w:r w:rsidRPr="00677A94">
              <w:rPr>
                <w:rFonts w:ascii="Times New Roman" w:hAnsi="Times New Roman"/>
              </w:rPr>
              <w:t>теля</w:t>
            </w:r>
            <w:proofErr w:type="gramEnd"/>
            <w:r w:rsidRPr="00677A94">
              <w:rPr>
                <w:rFonts w:ascii="Times New Roman" w:hAnsi="Times New Roman"/>
              </w:rPr>
              <w:t>)</w:t>
            </w:r>
          </w:p>
        </w:tc>
        <w:tc>
          <w:tcPr>
            <w:tcW w:w="1291" w:type="dxa"/>
            <w:vAlign w:val="center"/>
          </w:tcPr>
          <w:p w:rsidR="0086777D" w:rsidRPr="00677A94" w:rsidRDefault="0086777D" w:rsidP="00E414E2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77A94">
              <w:rPr>
                <w:rFonts w:ascii="Times New Roman" w:hAnsi="Times New Roman"/>
              </w:rPr>
              <w:t>наимено</w:t>
            </w:r>
            <w:proofErr w:type="spellEnd"/>
            <w:r w:rsidRPr="00677A94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677A94">
              <w:rPr>
                <w:rFonts w:ascii="Times New Roman" w:hAnsi="Times New Roman"/>
              </w:rPr>
              <w:t>вание</w:t>
            </w:r>
            <w:proofErr w:type="spellEnd"/>
            <w:proofErr w:type="gramEnd"/>
            <w:r w:rsidRPr="00677A94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394" w:type="dxa"/>
            <w:vMerge/>
            <w:vAlign w:val="center"/>
          </w:tcPr>
          <w:p w:rsidR="0086777D" w:rsidRPr="00095A29" w:rsidRDefault="0086777D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6777D" w:rsidRPr="00677A94" w:rsidRDefault="0086777D" w:rsidP="00176A6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77A94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77" w:type="dxa"/>
            <w:vAlign w:val="center"/>
          </w:tcPr>
          <w:p w:rsidR="0086777D" w:rsidRPr="00677A94" w:rsidRDefault="0086777D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код</w:t>
            </w:r>
          </w:p>
        </w:tc>
        <w:tc>
          <w:tcPr>
            <w:tcW w:w="1194" w:type="dxa"/>
            <w:vMerge/>
            <w:vAlign w:val="center"/>
          </w:tcPr>
          <w:p w:rsidR="0086777D" w:rsidRPr="00095A29" w:rsidRDefault="0086777D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86777D" w:rsidRPr="00095A29" w:rsidRDefault="0086777D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86777D" w:rsidRPr="00095A29" w:rsidRDefault="0086777D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126" w:rsidRPr="00095A29" w:rsidTr="00D2633B">
        <w:trPr>
          <w:trHeight w:val="210"/>
        </w:trPr>
        <w:tc>
          <w:tcPr>
            <w:tcW w:w="1384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1</w:t>
            </w:r>
          </w:p>
        </w:tc>
        <w:tc>
          <w:tcPr>
            <w:tcW w:w="1195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2</w:t>
            </w:r>
          </w:p>
        </w:tc>
        <w:tc>
          <w:tcPr>
            <w:tcW w:w="1357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3</w:t>
            </w:r>
          </w:p>
        </w:tc>
        <w:tc>
          <w:tcPr>
            <w:tcW w:w="1263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5</w:t>
            </w:r>
          </w:p>
        </w:tc>
        <w:tc>
          <w:tcPr>
            <w:tcW w:w="1291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6</w:t>
            </w:r>
          </w:p>
        </w:tc>
        <w:tc>
          <w:tcPr>
            <w:tcW w:w="1394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7</w:t>
            </w:r>
          </w:p>
        </w:tc>
        <w:tc>
          <w:tcPr>
            <w:tcW w:w="1177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8</w:t>
            </w:r>
          </w:p>
        </w:tc>
        <w:tc>
          <w:tcPr>
            <w:tcW w:w="577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9</w:t>
            </w:r>
          </w:p>
        </w:tc>
        <w:tc>
          <w:tcPr>
            <w:tcW w:w="1194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10</w:t>
            </w:r>
          </w:p>
        </w:tc>
        <w:tc>
          <w:tcPr>
            <w:tcW w:w="1285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11</w:t>
            </w:r>
          </w:p>
        </w:tc>
        <w:tc>
          <w:tcPr>
            <w:tcW w:w="1285" w:type="dxa"/>
          </w:tcPr>
          <w:p w:rsidR="00485126" w:rsidRPr="00677A94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677A94">
              <w:rPr>
                <w:rFonts w:ascii="Times New Roman" w:hAnsi="Times New Roman"/>
              </w:rPr>
              <w:t>12</w:t>
            </w:r>
          </w:p>
        </w:tc>
      </w:tr>
      <w:tr w:rsidR="00D94708" w:rsidRPr="00A005B1" w:rsidTr="00D2633B">
        <w:trPr>
          <w:trHeight w:val="593"/>
        </w:trPr>
        <w:tc>
          <w:tcPr>
            <w:tcW w:w="1384" w:type="dxa"/>
          </w:tcPr>
          <w:p w:rsidR="00D94708" w:rsidRPr="00D94708" w:rsidRDefault="00D94708" w:rsidP="00DA1505">
            <w:pPr>
              <w:rPr>
                <w:rFonts w:ascii="Times New Roman" w:hAnsi="Times New Roman"/>
              </w:rPr>
            </w:pPr>
            <w:r w:rsidRPr="00D94708">
              <w:rPr>
                <w:rFonts w:ascii="Times New Roman" w:hAnsi="Times New Roman"/>
              </w:rPr>
              <w:t>560200О.99.0.БА89АА00000</w:t>
            </w:r>
          </w:p>
        </w:tc>
        <w:tc>
          <w:tcPr>
            <w:tcW w:w="1195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577" w:type="dxa"/>
          </w:tcPr>
          <w:p w:rsidR="00D94708" w:rsidRPr="006447E9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:rsidR="00D94708" w:rsidRPr="00A005B1" w:rsidRDefault="00D94708" w:rsidP="00176A63">
            <w:pPr>
              <w:rPr>
                <w:rFonts w:ascii="Times New Roman" w:hAnsi="Times New Roman"/>
              </w:rPr>
            </w:pPr>
          </w:p>
        </w:tc>
      </w:tr>
    </w:tbl>
    <w:p w:rsidR="00485126" w:rsidRPr="009B1132" w:rsidRDefault="00485126" w:rsidP="00485126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8"/>
        <w:gridCol w:w="2379"/>
        <w:gridCol w:w="4422"/>
      </w:tblGrid>
      <w:tr w:rsidR="00485126" w:rsidRPr="006040DB" w:rsidTr="00E414E2">
        <w:tc>
          <w:tcPr>
            <w:tcW w:w="14675" w:type="dxa"/>
            <w:gridSpan w:val="3"/>
          </w:tcPr>
          <w:p w:rsidR="00485126" w:rsidRPr="006040DB" w:rsidRDefault="00485126" w:rsidP="006040DB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485126" w:rsidRPr="006040DB" w:rsidTr="00677A94">
        <w:trPr>
          <w:gridAfter w:val="1"/>
          <w:wAfter w:w="4502" w:type="dxa"/>
          <w:trHeight w:val="274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485126" w:rsidRPr="006040DB" w:rsidRDefault="007B76AF" w:rsidP="006040DB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485126" w:rsidRPr="006040DB">
              <w:rPr>
                <w:rFonts w:ascii="Times New Roman" w:hAnsi="Times New Roman"/>
                <w:sz w:val="24"/>
                <w:szCs w:val="24"/>
              </w:rPr>
              <w:t xml:space="preserve">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6" w:rsidRPr="006040DB" w:rsidRDefault="006447E9" w:rsidP="006040DB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>10</w:t>
            </w:r>
            <w:r w:rsidR="00C71ADA" w:rsidRPr="00604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E01E6" w:rsidRDefault="00DE01E6" w:rsidP="00DE01E6">
      <w:pPr>
        <w:ind w:left="1146"/>
        <w:rPr>
          <w:rFonts w:ascii="Times New Roman" w:hAnsi="Times New Roman"/>
          <w:sz w:val="24"/>
          <w:szCs w:val="24"/>
        </w:rPr>
      </w:pPr>
    </w:p>
    <w:p w:rsidR="00485126" w:rsidRPr="006040DB" w:rsidRDefault="00485126" w:rsidP="006040DB">
      <w:pPr>
        <w:numPr>
          <w:ilvl w:val="1"/>
          <w:numId w:val="14"/>
        </w:numPr>
        <w:ind w:hanging="1146"/>
        <w:rPr>
          <w:rFonts w:ascii="Times New Roman" w:hAnsi="Times New Roman"/>
          <w:sz w:val="24"/>
          <w:szCs w:val="24"/>
        </w:rPr>
      </w:pPr>
      <w:r w:rsidRPr="006040DB">
        <w:rPr>
          <w:rFonts w:ascii="Times New Roman" w:hAnsi="Times New Roman"/>
          <w:sz w:val="24"/>
          <w:szCs w:val="24"/>
        </w:rPr>
        <w:t>Показатели, характеризующие объем работы: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276"/>
        <w:gridCol w:w="1276"/>
        <w:gridCol w:w="851"/>
        <w:gridCol w:w="1134"/>
        <w:gridCol w:w="850"/>
        <w:gridCol w:w="992"/>
        <w:gridCol w:w="992"/>
        <w:gridCol w:w="1135"/>
        <w:gridCol w:w="992"/>
        <w:gridCol w:w="992"/>
      </w:tblGrid>
      <w:tr w:rsidR="00485126" w:rsidRPr="00095A29" w:rsidTr="00D94708">
        <w:tc>
          <w:tcPr>
            <w:tcW w:w="1384" w:type="dxa"/>
            <w:vMerge w:val="restart"/>
            <w:vAlign w:val="center"/>
          </w:tcPr>
          <w:p w:rsidR="00485126" w:rsidRPr="001D101D" w:rsidRDefault="00485126" w:rsidP="00E414E2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485126" w:rsidRPr="001D101D" w:rsidRDefault="00485126" w:rsidP="00D9470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 w:rsidR="00D94708">
              <w:rPr>
                <w:rFonts w:ascii="Times New Roman" w:hAnsi="Times New Roman"/>
              </w:rPr>
              <w:t>услуги</w:t>
            </w:r>
            <w:r w:rsidRPr="001D101D">
              <w:rPr>
                <w:rFonts w:ascii="Times New Roman" w:hAnsi="Times New Roman"/>
              </w:rPr>
              <w:t xml:space="preserve"> (по справочникам)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8" w:type="dxa"/>
            <w:gridSpan w:val="4"/>
            <w:vAlign w:val="center"/>
          </w:tcPr>
          <w:p w:rsidR="00485126" w:rsidRPr="001D101D" w:rsidRDefault="00485126" w:rsidP="00D9470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Показатель объема </w:t>
            </w:r>
            <w:r w:rsidR="00D94708">
              <w:rPr>
                <w:rFonts w:ascii="Times New Roman" w:hAnsi="Times New Roman"/>
              </w:rPr>
              <w:t>услуги</w:t>
            </w:r>
          </w:p>
        </w:tc>
        <w:tc>
          <w:tcPr>
            <w:tcW w:w="3119" w:type="dxa"/>
            <w:gridSpan w:val="3"/>
            <w:vAlign w:val="center"/>
          </w:tcPr>
          <w:p w:rsidR="00485126" w:rsidRPr="001D101D" w:rsidRDefault="00485126" w:rsidP="00D94708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 xml:space="preserve">Значение показателя объема </w:t>
            </w:r>
            <w:r w:rsidR="00D94708">
              <w:rPr>
                <w:rFonts w:ascii="Times New Roman" w:hAnsi="Times New Roman"/>
              </w:rPr>
              <w:t>услуги</w:t>
            </w:r>
          </w:p>
        </w:tc>
      </w:tr>
      <w:tr w:rsidR="003815B1" w:rsidRPr="00095A29" w:rsidTr="00D94708">
        <w:tc>
          <w:tcPr>
            <w:tcW w:w="1384" w:type="dxa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1D101D" w:rsidRDefault="003815B1" w:rsidP="003815B1">
            <w:pPr>
              <w:ind w:left="-119" w:right="-108"/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опи</w:t>
            </w:r>
            <w:r>
              <w:rPr>
                <w:rFonts w:ascii="Times New Roman" w:hAnsi="Times New Roman"/>
              </w:rPr>
              <w:t>са</w:t>
            </w:r>
            <w:r w:rsidRPr="001D101D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135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D94708" w:rsidRPr="00095A29" w:rsidTr="00D94708">
        <w:trPr>
          <w:trHeight w:val="675"/>
        </w:trPr>
        <w:tc>
          <w:tcPr>
            <w:tcW w:w="1384" w:type="dxa"/>
            <w:vMerge/>
            <w:vAlign w:val="center"/>
          </w:tcPr>
          <w:p w:rsidR="00D94708" w:rsidRPr="001D101D" w:rsidRDefault="00D94708" w:rsidP="00176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94708" w:rsidRPr="001D101D" w:rsidRDefault="00D94708" w:rsidP="00E414E2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75" w:type="dxa"/>
            <w:vAlign w:val="center"/>
          </w:tcPr>
          <w:p w:rsidR="00D94708" w:rsidRPr="001D101D" w:rsidRDefault="00D94708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76" w:type="dxa"/>
            <w:vAlign w:val="center"/>
          </w:tcPr>
          <w:p w:rsidR="00D94708" w:rsidRPr="001D101D" w:rsidRDefault="00D94708" w:rsidP="00E414E2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76" w:type="dxa"/>
            <w:vAlign w:val="center"/>
          </w:tcPr>
          <w:p w:rsidR="00D94708" w:rsidRPr="001D101D" w:rsidRDefault="00D94708" w:rsidP="00095A29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1D101D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851" w:type="dxa"/>
            <w:vAlign w:val="center"/>
          </w:tcPr>
          <w:p w:rsidR="00D94708" w:rsidRPr="001D101D" w:rsidRDefault="00D94708" w:rsidP="00D94708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</w:t>
            </w:r>
            <w:r w:rsidRPr="001D101D">
              <w:rPr>
                <w:rFonts w:ascii="Times New Roman" w:hAnsi="Times New Roman"/>
              </w:rPr>
              <w:t xml:space="preserve">вание </w:t>
            </w:r>
            <w:proofErr w:type="spellStart"/>
            <w:proofErr w:type="gramStart"/>
            <w:r w:rsidRPr="001D101D">
              <w:rPr>
                <w:rFonts w:ascii="Times New Roman" w:hAnsi="Times New Roman"/>
              </w:rPr>
              <w:t>показате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1D101D">
              <w:rPr>
                <w:rFonts w:ascii="Times New Roman" w:hAnsi="Times New Roman"/>
              </w:rPr>
              <w:t>ля</w:t>
            </w:r>
            <w:proofErr w:type="gramEnd"/>
            <w:r w:rsidRPr="001D101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D94708" w:rsidRPr="001D101D" w:rsidRDefault="00D94708" w:rsidP="00176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D94708" w:rsidRPr="001D101D" w:rsidRDefault="00D94708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D94708" w:rsidRPr="001D101D" w:rsidRDefault="00D94708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код</w:t>
            </w:r>
          </w:p>
        </w:tc>
        <w:tc>
          <w:tcPr>
            <w:tcW w:w="992" w:type="dxa"/>
            <w:vMerge/>
          </w:tcPr>
          <w:p w:rsidR="00D94708" w:rsidRPr="001D101D" w:rsidRDefault="00D94708" w:rsidP="00176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D94708" w:rsidRPr="001D101D" w:rsidRDefault="00D94708" w:rsidP="00176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94708" w:rsidRPr="001D101D" w:rsidRDefault="00D94708" w:rsidP="00176A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94708" w:rsidRPr="001D101D" w:rsidRDefault="00D94708" w:rsidP="00176A63">
            <w:pPr>
              <w:jc w:val="center"/>
              <w:rPr>
                <w:rFonts w:ascii="Times New Roman" w:hAnsi="Times New Roman"/>
              </w:rPr>
            </w:pPr>
          </w:p>
        </w:tc>
      </w:tr>
      <w:tr w:rsidR="00485126" w:rsidRPr="00095A29" w:rsidTr="00D94708">
        <w:tc>
          <w:tcPr>
            <w:tcW w:w="1384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485126" w:rsidRPr="001D101D" w:rsidRDefault="00485126" w:rsidP="00176A63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</w:tcPr>
          <w:p w:rsidR="00485126" w:rsidRPr="001D101D" w:rsidRDefault="00485126" w:rsidP="0048512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485126" w:rsidRPr="001D101D" w:rsidRDefault="00485126" w:rsidP="0048512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485126" w:rsidRPr="001D101D" w:rsidRDefault="00485126" w:rsidP="00485126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13</w:t>
            </w:r>
          </w:p>
        </w:tc>
      </w:tr>
      <w:tr w:rsidR="00F460B6" w:rsidRPr="00A005B1" w:rsidTr="00D94708">
        <w:trPr>
          <w:trHeight w:val="645"/>
        </w:trPr>
        <w:tc>
          <w:tcPr>
            <w:tcW w:w="1384" w:type="dxa"/>
          </w:tcPr>
          <w:p w:rsidR="00F460B6" w:rsidRPr="00D94708" w:rsidRDefault="00F460B6" w:rsidP="00124BEA">
            <w:pPr>
              <w:rPr>
                <w:rFonts w:ascii="Times New Roman" w:hAnsi="Times New Roman"/>
              </w:rPr>
            </w:pPr>
            <w:r w:rsidRPr="00D94708">
              <w:rPr>
                <w:rFonts w:ascii="Times New Roman" w:hAnsi="Times New Roman"/>
              </w:rPr>
              <w:t>560200О.99.0.БА89АА00000</w:t>
            </w:r>
          </w:p>
        </w:tc>
        <w:tc>
          <w:tcPr>
            <w:tcW w:w="1418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учащих</w:t>
            </w:r>
            <w:r w:rsidR="00D9470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ся</w:t>
            </w:r>
            <w:proofErr w:type="spellEnd"/>
            <w:proofErr w:type="gramEnd"/>
          </w:p>
        </w:tc>
        <w:tc>
          <w:tcPr>
            <w:tcW w:w="850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992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992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F460B6" w:rsidRPr="00455FEA" w:rsidRDefault="008906AA" w:rsidP="00176A6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63</w:t>
            </w:r>
            <w:r w:rsidR="00F9009C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992" w:type="dxa"/>
          </w:tcPr>
          <w:p w:rsidR="00F460B6" w:rsidRPr="001D101D" w:rsidRDefault="00F460B6" w:rsidP="00F460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F460B6" w:rsidRPr="001D101D" w:rsidRDefault="00F460B6" w:rsidP="00176A63">
            <w:pPr>
              <w:rPr>
                <w:rFonts w:ascii="Times New Roman" w:hAnsi="Times New Roman"/>
              </w:rPr>
            </w:pPr>
          </w:p>
        </w:tc>
      </w:tr>
    </w:tbl>
    <w:p w:rsidR="00485126" w:rsidRPr="000E3592" w:rsidRDefault="00485126" w:rsidP="00485126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8"/>
        <w:gridCol w:w="2796"/>
        <w:gridCol w:w="3865"/>
      </w:tblGrid>
      <w:tr w:rsidR="00485126" w:rsidRPr="006040DB" w:rsidTr="00E414E2">
        <w:tc>
          <w:tcPr>
            <w:tcW w:w="14675" w:type="dxa"/>
            <w:gridSpan w:val="3"/>
          </w:tcPr>
          <w:p w:rsidR="00485126" w:rsidRPr="006040DB" w:rsidRDefault="00485126" w:rsidP="00E414E2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485126" w:rsidRPr="006040DB" w:rsidTr="00677A94">
        <w:trPr>
          <w:gridAfter w:val="1"/>
          <w:wAfter w:w="3935" w:type="dxa"/>
          <w:trHeight w:val="273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485126" w:rsidRPr="006040DB" w:rsidRDefault="007B76AF" w:rsidP="00485126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E414E2" w:rsidRPr="00604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126" w:rsidRPr="006040DB">
              <w:rPr>
                <w:rFonts w:ascii="Times New Roman" w:hAnsi="Times New Roman"/>
                <w:sz w:val="24"/>
                <w:szCs w:val="24"/>
              </w:rPr>
              <w:t>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6" w:rsidRPr="006040DB" w:rsidRDefault="006447E9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>10</w:t>
            </w:r>
            <w:r w:rsidR="00C71ADA" w:rsidRPr="006040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D2512" w:rsidRPr="00677A94" w:rsidRDefault="006447E9" w:rsidP="00677A94">
      <w:pPr>
        <w:tabs>
          <w:tab w:val="left" w:pos="5265"/>
        </w:tabs>
        <w:rPr>
          <w:rFonts w:ascii="Times New Roman" w:hAnsi="Times New Roman"/>
          <w:sz w:val="24"/>
          <w:szCs w:val="24"/>
        </w:rPr>
      </w:pPr>
      <w:r w:rsidRPr="006040DB">
        <w:rPr>
          <w:rFonts w:ascii="Times New Roman" w:hAnsi="Times New Roman"/>
          <w:sz w:val="24"/>
          <w:szCs w:val="24"/>
        </w:rPr>
        <w:lastRenderedPageBreak/>
        <w:tab/>
      </w:r>
      <w:r w:rsidR="006D2512" w:rsidRPr="00BA7F2E">
        <w:rPr>
          <w:rFonts w:ascii="Times New Roman" w:hAnsi="Times New Roman"/>
          <w:sz w:val="24"/>
          <w:szCs w:val="24"/>
        </w:rPr>
        <w:t xml:space="preserve">Часть 2. Сведения о выполняемых работах </w:t>
      </w:r>
      <w:r w:rsidR="006D2512" w:rsidRPr="00BA7F2E">
        <w:rPr>
          <w:rFonts w:ascii="Times New Roman" w:hAnsi="Times New Roman"/>
          <w:sz w:val="24"/>
          <w:szCs w:val="24"/>
          <w:vertAlign w:val="superscript"/>
        </w:rPr>
        <w:t>&lt;4&gt;</w:t>
      </w:r>
    </w:p>
    <w:p w:rsidR="00C71ADA" w:rsidRPr="006040DB" w:rsidRDefault="00DC4871" w:rsidP="006040DB">
      <w:pPr>
        <w:tabs>
          <w:tab w:val="left" w:pos="5265"/>
        </w:tabs>
        <w:jc w:val="center"/>
        <w:rPr>
          <w:rFonts w:ascii="Times New Roman" w:hAnsi="Times New Roman"/>
          <w:sz w:val="24"/>
          <w:szCs w:val="24"/>
        </w:rPr>
      </w:pPr>
      <w:r w:rsidRPr="006040DB">
        <w:rPr>
          <w:rFonts w:ascii="Times New Roman" w:hAnsi="Times New Roman"/>
          <w:sz w:val="24"/>
          <w:szCs w:val="24"/>
        </w:rPr>
        <w:t xml:space="preserve">Раздел </w:t>
      </w:r>
      <w:r w:rsidR="00EA1719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2551"/>
        <w:gridCol w:w="1526"/>
      </w:tblGrid>
      <w:tr w:rsidR="00F460B6" w:rsidRPr="006040DB" w:rsidTr="006040DB">
        <w:tc>
          <w:tcPr>
            <w:tcW w:w="10314" w:type="dxa"/>
          </w:tcPr>
          <w:p w:rsidR="00F460B6" w:rsidRPr="006040DB" w:rsidRDefault="00F460B6" w:rsidP="00F460B6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 xml:space="preserve">1.Наименование работы </w:t>
            </w:r>
          </w:p>
        </w:tc>
        <w:tc>
          <w:tcPr>
            <w:tcW w:w="284" w:type="dxa"/>
          </w:tcPr>
          <w:p w:rsidR="00F460B6" w:rsidRPr="006040DB" w:rsidRDefault="00F460B6" w:rsidP="00160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</w:tcPr>
          <w:p w:rsidR="00F460B6" w:rsidRPr="006040DB" w:rsidRDefault="00F460B6" w:rsidP="00F46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0B6" w:rsidRPr="006040DB" w:rsidRDefault="00F460B6" w:rsidP="00FB5E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0B6" w:rsidRPr="006040DB" w:rsidTr="006040DB">
        <w:trPr>
          <w:trHeight w:val="351"/>
        </w:trPr>
        <w:tc>
          <w:tcPr>
            <w:tcW w:w="10314" w:type="dxa"/>
          </w:tcPr>
          <w:p w:rsidR="00F460B6" w:rsidRPr="006040DB" w:rsidRDefault="00F460B6" w:rsidP="00F46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2.Категории потребителей работы:</w:t>
            </w:r>
          </w:p>
        </w:tc>
        <w:tc>
          <w:tcPr>
            <w:tcW w:w="284" w:type="dxa"/>
          </w:tcPr>
          <w:p w:rsidR="00F460B6" w:rsidRPr="006040DB" w:rsidRDefault="00F460B6" w:rsidP="00160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F460B6" w:rsidRPr="006040DB" w:rsidRDefault="00F460B6" w:rsidP="0060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60B6" w:rsidRPr="006040DB" w:rsidRDefault="00F460B6" w:rsidP="00160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5C2" w:rsidRPr="006040DB" w:rsidRDefault="00F565C2" w:rsidP="006040DB">
      <w:pPr>
        <w:rPr>
          <w:rFonts w:ascii="Times New Roman" w:hAnsi="Times New Roman"/>
          <w:sz w:val="24"/>
          <w:szCs w:val="24"/>
        </w:rPr>
      </w:pPr>
      <w:r w:rsidRPr="006040DB">
        <w:rPr>
          <w:rFonts w:ascii="Times New Roman" w:hAnsi="Times New Roman"/>
          <w:sz w:val="24"/>
          <w:szCs w:val="24"/>
        </w:rPr>
        <w:t>3.Показатели, характеризующие объем и (или) качество работы:</w:t>
      </w:r>
    </w:p>
    <w:p w:rsidR="00F565C2" w:rsidRPr="006040DB" w:rsidRDefault="00F565C2" w:rsidP="00F565C2">
      <w:pPr>
        <w:rPr>
          <w:rFonts w:ascii="Times New Roman" w:hAnsi="Times New Roman"/>
          <w:sz w:val="24"/>
          <w:szCs w:val="24"/>
        </w:rPr>
      </w:pPr>
      <w:r w:rsidRPr="006040DB">
        <w:rPr>
          <w:rFonts w:ascii="Times New Roman" w:hAnsi="Times New Roman"/>
          <w:sz w:val="24"/>
          <w:szCs w:val="24"/>
        </w:rPr>
        <w:t>3.1.Показатели, характеризующие качество работы</w:t>
      </w:r>
      <w:r w:rsidRPr="006040D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40DB">
        <w:rPr>
          <w:rFonts w:ascii="Times New Roman" w:hAnsi="Times New Roman"/>
          <w:sz w:val="24"/>
          <w:szCs w:val="24"/>
          <w:vertAlign w:val="superscript"/>
          <w:lang w:val="en-US"/>
        </w:rPr>
        <w:t>&lt;</w:t>
      </w:r>
      <w:r w:rsidRPr="006040DB">
        <w:rPr>
          <w:rFonts w:ascii="Times New Roman" w:hAnsi="Times New Roman"/>
          <w:sz w:val="24"/>
          <w:szCs w:val="24"/>
          <w:vertAlign w:val="superscript"/>
        </w:rPr>
        <w:t>5</w:t>
      </w:r>
      <w:r w:rsidRPr="006040DB">
        <w:rPr>
          <w:rFonts w:ascii="Times New Roman" w:hAnsi="Times New Roman"/>
          <w:sz w:val="24"/>
          <w:szCs w:val="24"/>
          <w:vertAlign w:val="superscript"/>
          <w:lang w:val="en-US"/>
        </w:rPr>
        <w:t>&gt;</w:t>
      </w:r>
      <w:r w:rsidRPr="006040DB">
        <w:rPr>
          <w:rFonts w:ascii="Times New Roman" w:hAnsi="Times New Roman"/>
          <w:sz w:val="24"/>
          <w:szCs w:val="24"/>
        </w:rPr>
        <w:t>:</w:t>
      </w:r>
    </w:p>
    <w:p w:rsidR="00F565C2" w:rsidRPr="009B1132" w:rsidRDefault="00F565C2" w:rsidP="00F565C2">
      <w:pPr>
        <w:ind w:left="1146"/>
        <w:rPr>
          <w:rFonts w:ascii="Times New Roman" w:hAnsi="Times New Roman"/>
        </w:rPr>
      </w:pPr>
    </w:p>
    <w:tbl>
      <w:tblPr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357"/>
        <w:gridCol w:w="1263"/>
        <w:gridCol w:w="1273"/>
        <w:gridCol w:w="1149"/>
        <w:gridCol w:w="1394"/>
        <w:gridCol w:w="1177"/>
        <w:gridCol w:w="577"/>
        <w:gridCol w:w="1194"/>
        <w:gridCol w:w="1285"/>
        <w:gridCol w:w="1285"/>
      </w:tblGrid>
      <w:tr w:rsidR="00F565C2" w:rsidRPr="00095A29" w:rsidTr="0086777D">
        <w:tc>
          <w:tcPr>
            <w:tcW w:w="1384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040DB">
              <w:rPr>
                <w:rFonts w:ascii="Times New Roman" w:hAnsi="Times New Roman"/>
              </w:rPr>
              <w:t>Уникаль-ный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номер реестровой записи</w:t>
            </w:r>
          </w:p>
        </w:tc>
        <w:tc>
          <w:tcPr>
            <w:tcW w:w="4038" w:type="dxa"/>
            <w:gridSpan w:val="3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2" w:type="dxa"/>
            <w:gridSpan w:val="2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48" w:type="dxa"/>
            <w:gridSpan w:val="3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Показатель качества работы</w:t>
            </w:r>
          </w:p>
        </w:tc>
        <w:tc>
          <w:tcPr>
            <w:tcW w:w="3764" w:type="dxa"/>
            <w:gridSpan w:val="3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Значение показателя качества работы</w:t>
            </w:r>
          </w:p>
        </w:tc>
      </w:tr>
      <w:tr w:rsidR="003815B1" w:rsidRPr="00095A29" w:rsidTr="0086777D">
        <w:tc>
          <w:tcPr>
            <w:tcW w:w="1384" w:type="dxa"/>
            <w:vMerge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3"/>
            <w:vMerge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gridSpan w:val="2"/>
            <w:vMerge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показа-теля</w:t>
            </w:r>
          </w:p>
        </w:tc>
        <w:tc>
          <w:tcPr>
            <w:tcW w:w="1754" w:type="dxa"/>
            <w:gridSpan w:val="2"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194" w:type="dxa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1285" w:type="dxa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285" w:type="dxa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F565C2" w:rsidRPr="00095A29" w:rsidTr="0086777D">
        <w:tc>
          <w:tcPr>
            <w:tcW w:w="1384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577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код</w:t>
            </w:r>
          </w:p>
        </w:tc>
        <w:tc>
          <w:tcPr>
            <w:tcW w:w="1194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</w:tr>
      <w:tr w:rsidR="00F565C2" w:rsidRPr="00095A29" w:rsidTr="0086777D">
        <w:tc>
          <w:tcPr>
            <w:tcW w:w="1384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</w:t>
            </w:r>
            <w:r w:rsidRPr="006040DB">
              <w:rPr>
                <w:rFonts w:ascii="Times New Roman" w:hAnsi="Times New Roman"/>
                <w:lang w:val="en-US"/>
              </w:rPr>
              <w:t>-</w:t>
            </w:r>
            <w:r w:rsidRPr="006040DB">
              <w:rPr>
                <w:rFonts w:ascii="Times New Roman" w:hAnsi="Times New Roman"/>
              </w:rPr>
              <w:t>теля)</w:t>
            </w:r>
          </w:p>
        </w:tc>
        <w:tc>
          <w:tcPr>
            <w:tcW w:w="1357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</w:t>
            </w:r>
            <w:r w:rsidRPr="006040DB">
              <w:rPr>
                <w:rFonts w:ascii="Times New Roman" w:hAnsi="Times New Roman"/>
                <w:lang w:val="en-US"/>
              </w:rPr>
              <w:t>-</w:t>
            </w:r>
            <w:r w:rsidRPr="006040DB">
              <w:rPr>
                <w:rFonts w:ascii="Times New Roman" w:hAnsi="Times New Roman"/>
              </w:rPr>
              <w:t>теля)</w:t>
            </w:r>
          </w:p>
        </w:tc>
        <w:tc>
          <w:tcPr>
            <w:tcW w:w="1263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</w:t>
            </w:r>
            <w:r w:rsidRPr="006040DB">
              <w:rPr>
                <w:rFonts w:ascii="Times New Roman" w:hAnsi="Times New Roman"/>
                <w:lang w:val="en-US"/>
              </w:rPr>
              <w:t>-</w:t>
            </w:r>
            <w:r w:rsidRPr="006040DB">
              <w:rPr>
                <w:rFonts w:ascii="Times New Roman" w:hAnsi="Times New Roman"/>
              </w:rPr>
              <w:t>теля)</w:t>
            </w:r>
          </w:p>
        </w:tc>
        <w:tc>
          <w:tcPr>
            <w:tcW w:w="1273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</w:t>
            </w:r>
            <w:r w:rsidRPr="006040DB">
              <w:rPr>
                <w:rFonts w:ascii="Times New Roman" w:hAnsi="Times New Roman"/>
                <w:lang w:val="en-US"/>
              </w:rPr>
              <w:t>-</w:t>
            </w:r>
            <w:r w:rsidRPr="006040DB">
              <w:rPr>
                <w:rFonts w:ascii="Times New Roman" w:hAnsi="Times New Roman"/>
              </w:rPr>
              <w:t>теля)</w:t>
            </w:r>
          </w:p>
        </w:tc>
        <w:tc>
          <w:tcPr>
            <w:tcW w:w="1149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наимено</w:t>
            </w:r>
            <w:proofErr w:type="spellEnd"/>
            <w:r w:rsidRPr="006040DB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6040DB">
              <w:rPr>
                <w:rFonts w:ascii="Times New Roman" w:hAnsi="Times New Roman"/>
              </w:rPr>
              <w:t>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</w:t>
            </w:r>
            <w:r w:rsidRPr="006040DB">
              <w:rPr>
                <w:rFonts w:ascii="Times New Roman" w:hAnsi="Times New Roman"/>
                <w:lang w:val="en-US"/>
              </w:rPr>
              <w:t>-</w:t>
            </w:r>
            <w:r w:rsidRPr="006040DB">
              <w:rPr>
                <w:rFonts w:ascii="Times New Roman" w:hAnsi="Times New Roman"/>
              </w:rPr>
              <w:t>теля)</w:t>
            </w:r>
          </w:p>
        </w:tc>
        <w:tc>
          <w:tcPr>
            <w:tcW w:w="1394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</w:tr>
      <w:tr w:rsidR="00F565C2" w:rsidRPr="00095A29" w:rsidTr="0086777D">
        <w:trPr>
          <w:trHeight w:val="376"/>
        </w:trPr>
        <w:tc>
          <w:tcPr>
            <w:tcW w:w="1384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2</w:t>
            </w:r>
          </w:p>
        </w:tc>
        <w:tc>
          <w:tcPr>
            <w:tcW w:w="1357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3</w:t>
            </w:r>
          </w:p>
        </w:tc>
        <w:tc>
          <w:tcPr>
            <w:tcW w:w="1263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5</w:t>
            </w:r>
          </w:p>
        </w:tc>
        <w:tc>
          <w:tcPr>
            <w:tcW w:w="1149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6</w:t>
            </w:r>
          </w:p>
        </w:tc>
        <w:tc>
          <w:tcPr>
            <w:tcW w:w="1394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7</w:t>
            </w:r>
          </w:p>
        </w:tc>
        <w:tc>
          <w:tcPr>
            <w:tcW w:w="1177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8</w:t>
            </w:r>
          </w:p>
        </w:tc>
        <w:tc>
          <w:tcPr>
            <w:tcW w:w="577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9</w:t>
            </w:r>
          </w:p>
        </w:tc>
        <w:tc>
          <w:tcPr>
            <w:tcW w:w="1194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10</w:t>
            </w:r>
          </w:p>
        </w:tc>
        <w:tc>
          <w:tcPr>
            <w:tcW w:w="1285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11</w:t>
            </w:r>
          </w:p>
        </w:tc>
        <w:tc>
          <w:tcPr>
            <w:tcW w:w="1285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12</w:t>
            </w:r>
          </w:p>
        </w:tc>
      </w:tr>
      <w:tr w:rsidR="0086777D" w:rsidRPr="00A005B1" w:rsidTr="0086777D">
        <w:tc>
          <w:tcPr>
            <w:tcW w:w="1384" w:type="dxa"/>
            <w:vMerge w:val="restart"/>
          </w:tcPr>
          <w:p w:rsidR="0086777D" w:rsidRPr="006040DB" w:rsidRDefault="0086777D" w:rsidP="00F565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86777D" w:rsidRPr="006040DB" w:rsidRDefault="0086777D" w:rsidP="00F565C2">
            <w:pPr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577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</w:tr>
      <w:tr w:rsidR="0086777D" w:rsidRPr="00A005B1" w:rsidTr="0086777D">
        <w:tc>
          <w:tcPr>
            <w:tcW w:w="1384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77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577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</w:tr>
    </w:tbl>
    <w:p w:rsidR="00F565C2" w:rsidRPr="009B1132" w:rsidRDefault="00F565C2" w:rsidP="00F565C2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1"/>
        <w:gridCol w:w="6798"/>
      </w:tblGrid>
      <w:tr w:rsidR="00F565C2" w:rsidRPr="006040DB" w:rsidTr="00160AFA">
        <w:tc>
          <w:tcPr>
            <w:tcW w:w="14675" w:type="dxa"/>
            <w:gridSpan w:val="2"/>
          </w:tcPr>
          <w:p w:rsidR="00F565C2" w:rsidRPr="006040DB" w:rsidRDefault="00F565C2" w:rsidP="006040DB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F565C2" w:rsidRPr="006040DB" w:rsidTr="00160AFA">
        <w:trPr>
          <w:trHeight w:val="477"/>
        </w:trPr>
        <w:tc>
          <w:tcPr>
            <w:tcW w:w="7763" w:type="dxa"/>
            <w:tcBorders>
              <w:right w:val="single" w:sz="4" w:space="0" w:color="auto"/>
            </w:tcBorders>
            <w:vAlign w:val="center"/>
          </w:tcPr>
          <w:p w:rsidR="00F565C2" w:rsidRPr="006040DB" w:rsidRDefault="00F565C2" w:rsidP="006040DB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>муниципальное 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C2" w:rsidRPr="006040DB" w:rsidRDefault="00F565C2" w:rsidP="0060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60B6" w:rsidRDefault="00F460B6" w:rsidP="006040DB">
      <w:pPr>
        <w:rPr>
          <w:rFonts w:ascii="Times New Roman" w:hAnsi="Times New Roman"/>
          <w:sz w:val="24"/>
          <w:szCs w:val="24"/>
        </w:rPr>
      </w:pPr>
    </w:p>
    <w:p w:rsidR="00F460B6" w:rsidRDefault="00F46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565C2" w:rsidRPr="006040DB" w:rsidRDefault="00F565C2" w:rsidP="006040DB">
      <w:pPr>
        <w:rPr>
          <w:rFonts w:ascii="Times New Roman" w:hAnsi="Times New Roman"/>
          <w:sz w:val="24"/>
          <w:szCs w:val="24"/>
        </w:rPr>
      </w:pPr>
      <w:r w:rsidRPr="006040DB">
        <w:rPr>
          <w:rFonts w:ascii="Times New Roman" w:hAnsi="Times New Roman"/>
          <w:sz w:val="24"/>
          <w:szCs w:val="24"/>
        </w:rPr>
        <w:lastRenderedPageBreak/>
        <w:t>3.2.Показатели, характеризующие объем работы: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276"/>
        <w:gridCol w:w="1134"/>
        <w:gridCol w:w="851"/>
        <w:gridCol w:w="1134"/>
        <w:gridCol w:w="850"/>
        <w:gridCol w:w="992"/>
        <w:gridCol w:w="992"/>
        <w:gridCol w:w="851"/>
        <w:gridCol w:w="992"/>
        <w:gridCol w:w="1417"/>
      </w:tblGrid>
      <w:tr w:rsidR="00F565C2" w:rsidRPr="00095A29" w:rsidTr="00007FFB">
        <w:tc>
          <w:tcPr>
            <w:tcW w:w="1384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8" w:type="dxa"/>
            <w:gridSpan w:val="4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3260" w:type="dxa"/>
            <w:gridSpan w:val="3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Значение показателя объема работы</w:t>
            </w:r>
          </w:p>
        </w:tc>
      </w:tr>
      <w:tr w:rsidR="003815B1" w:rsidRPr="00095A29" w:rsidTr="00007FFB">
        <w:tc>
          <w:tcPr>
            <w:tcW w:w="1384" w:type="dxa"/>
            <w:vMerge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3815B1" w:rsidRPr="006040DB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3815B1" w:rsidRPr="006040DB" w:rsidRDefault="003815B1" w:rsidP="003815B1">
            <w:pPr>
              <w:ind w:left="-119" w:right="-108"/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описание работы</w:t>
            </w:r>
          </w:p>
        </w:tc>
        <w:tc>
          <w:tcPr>
            <w:tcW w:w="851" w:type="dxa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1D101D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992" w:type="dxa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417" w:type="dxa"/>
            <w:vAlign w:val="center"/>
          </w:tcPr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  <w:r w:rsidRPr="001D101D">
              <w:rPr>
                <w:rFonts w:ascii="Times New Roman" w:hAnsi="Times New Roman"/>
              </w:rPr>
              <w:t xml:space="preserve"> год</w:t>
            </w:r>
          </w:p>
          <w:p w:rsidR="003815B1" w:rsidRPr="001D101D" w:rsidRDefault="003815B1" w:rsidP="003815B1">
            <w:pPr>
              <w:jc w:val="center"/>
              <w:rPr>
                <w:rFonts w:ascii="Times New Roman" w:hAnsi="Times New Roman"/>
              </w:rPr>
            </w:pPr>
            <w:r w:rsidRPr="001D101D">
              <w:rPr>
                <w:rFonts w:ascii="Times New Roman" w:hAnsi="Times New Roman"/>
              </w:rPr>
              <w:t>(2-й год планового периода)</w:t>
            </w:r>
          </w:p>
        </w:tc>
      </w:tr>
      <w:tr w:rsidR="00F565C2" w:rsidRPr="00095A29" w:rsidTr="00007FFB">
        <w:tc>
          <w:tcPr>
            <w:tcW w:w="1384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код</w:t>
            </w:r>
          </w:p>
        </w:tc>
        <w:tc>
          <w:tcPr>
            <w:tcW w:w="992" w:type="dxa"/>
            <w:vMerge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</w:tr>
      <w:tr w:rsidR="00F565C2" w:rsidRPr="00095A29" w:rsidTr="00007FFB">
        <w:tc>
          <w:tcPr>
            <w:tcW w:w="1384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75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276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наиме-нование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134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851" w:type="dxa"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040DB"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 w:rsidRPr="006040DB">
              <w:rPr>
                <w:rFonts w:ascii="Times New Roman" w:hAnsi="Times New Roman"/>
              </w:rPr>
              <w:t xml:space="preserve"> показателя)</w:t>
            </w:r>
          </w:p>
        </w:tc>
        <w:tc>
          <w:tcPr>
            <w:tcW w:w="1134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</w:p>
        </w:tc>
      </w:tr>
      <w:tr w:rsidR="00F565C2" w:rsidRPr="00095A29" w:rsidTr="00007FFB">
        <w:tc>
          <w:tcPr>
            <w:tcW w:w="1384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F565C2" w:rsidRPr="006040DB" w:rsidRDefault="00F565C2" w:rsidP="00160AFA">
            <w:pPr>
              <w:jc w:val="center"/>
              <w:rPr>
                <w:rFonts w:ascii="Times New Roman" w:hAnsi="Times New Roman"/>
              </w:rPr>
            </w:pPr>
            <w:r w:rsidRPr="006040DB">
              <w:rPr>
                <w:rFonts w:ascii="Times New Roman" w:hAnsi="Times New Roman"/>
              </w:rPr>
              <w:t>13</w:t>
            </w:r>
          </w:p>
        </w:tc>
      </w:tr>
      <w:tr w:rsidR="0086777D" w:rsidRPr="00A005B1" w:rsidTr="00007FFB">
        <w:tc>
          <w:tcPr>
            <w:tcW w:w="1384" w:type="dxa"/>
            <w:vMerge w:val="restart"/>
          </w:tcPr>
          <w:p w:rsidR="0086777D" w:rsidRPr="006040DB" w:rsidRDefault="0086777D" w:rsidP="00F565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86777D" w:rsidRPr="006040DB" w:rsidRDefault="0086777D" w:rsidP="00F565C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</w:tr>
      <w:tr w:rsidR="0086777D" w:rsidRPr="00A005B1" w:rsidTr="00007FFB">
        <w:tc>
          <w:tcPr>
            <w:tcW w:w="1384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6777D" w:rsidRPr="006040DB" w:rsidRDefault="0086777D" w:rsidP="00160AFA">
            <w:pPr>
              <w:rPr>
                <w:rFonts w:ascii="Times New Roman" w:hAnsi="Times New Roman"/>
              </w:rPr>
            </w:pPr>
          </w:p>
        </w:tc>
      </w:tr>
    </w:tbl>
    <w:p w:rsidR="00F565C2" w:rsidRPr="000E3592" w:rsidRDefault="00F565C2" w:rsidP="00F565C2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01"/>
        <w:gridCol w:w="2790"/>
        <w:gridCol w:w="3868"/>
      </w:tblGrid>
      <w:tr w:rsidR="00F565C2" w:rsidRPr="006040DB" w:rsidTr="00160AFA">
        <w:tc>
          <w:tcPr>
            <w:tcW w:w="14675" w:type="dxa"/>
            <w:gridSpan w:val="3"/>
          </w:tcPr>
          <w:p w:rsidR="00F565C2" w:rsidRPr="006040DB" w:rsidRDefault="00F565C2" w:rsidP="006040DB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F565C2" w:rsidRPr="006040DB" w:rsidTr="00160AFA">
        <w:trPr>
          <w:gridAfter w:val="1"/>
          <w:wAfter w:w="3935" w:type="dxa"/>
          <w:trHeight w:val="477"/>
        </w:trPr>
        <w:tc>
          <w:tcPr>
            <w:tcW w:w="7905" w:type="dxa"/>
            <w:tcBorders>
              <w:right w:val="single" w:sz="4" w:space="0" w:color="auto"/>
            </w:tcBorders>
            <w:vAlign w:val="center"/>
          </w:tcPr>
          <w:p w:rsidR="00F565C2" w:rsidRPr="006040DB" w:rsidRDefault="00F565C2" w:rsidP="006040DB">
            <w:pPr>
              <w:rPr>
                <w:rFonts w:ascii="Times New Roman" w:hAnsi="Times New Roman"/>
                <w:sz w:val="24"/>
                <w:szCs w:val="24"/>
              </w:rPr>
            </w:pPr>
            <w:r w:rsidRPr="006040DB">
              <w:rPr>
                <w:rFonts w:ascii="Times New Roman" w:hAnsi="Times New Roman"/>
                <w:sz w:val="24"/>
                <w:szCs w:val="24"/>
              </w:rPr>
              <w:t>муниципальное 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C2" w:rsidRPr="006040DB" w:rsidRDefault="00F565C2" w:rsidP="00604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77D" w:rsidRDefault="0086777D" w:rsidP="006040DB">
      <w:pPr>
        <w:rPr>
          <w:rFonts w:ascii="Times New Roman" w:hAnsi="Times New Roman"/>
          <w:sz w:val="24"/>
          <w:szCs w:val="24"/>
        </w:rPr>
      </w:pPr>
    </w:p>
    <w:p w:rsidR="0086777D" w:rsidRDefault="0086777D" w:rsidP="006040DB">
      <w:pPr>
        <w:rPr>
          <w:rFonts w:ascii="Times New Roman" w:hAnsi="Times New Roman"/>
          <w:sz w:val="24"/>
          <w:szCs w:val="24"/>
        </w:rPr>
      </w:pPr>
    </w:p>
    <w:p w:rsidR="00485EFC" w:rsidRPr="00F460B6" w:rsidRDefault="00DE01E6" w:rsidP="0086777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32F48" w:rsidRPr="00F460B6">
        <w:rPr>
          <w:rFonts w:ascii="Times New Roman" w:hAnsi="Times New Roman"/>
          <w:sz w:val="24"/>
          <w:szCs w:val="24"/>
        </w:rPr>
        <w:lastRenderedPageBreak/>
        <w:t xml:space="preserve">Часть 3. Прочие сведения </w:t>
      </w:r>
      <w:r w:rsidR="00485EFC" w:rsidRPr="00F460B6">
        <w:rPr>
          <w:rFonts w:ascii="Times New Roman" w:hAnsi="Times New Roman"/>
          <w:sz w:val="24"/>
          <w:szCs w:val="24"/>
        </w:rPr>
        <w:t xml:space="preserve">о </w:t>
      </w:r>
      <w:r w:rsidR="007B76AF" w:rsidRPr="00F460B6">
        <w:rPr>
          <w:rFonts w:ascii="Times New Roman" w:hAnsi="Times New Roman"/>
          <w:sz w:val="24"/>
          <w:szCs w:val="24"/>
        </w:rPr>
        <w:t xml:space="preserve">муниципальном </w:t>
      </w:r>
      <w:r w:rsidR="00485EFC" w:rsidRPr="00F460B6">
        <w:rPr>
          <w:rFonts w:ascii="Times New Roman" w:hAnsi="Times New Roman"/>
          <w:sz w:val="24"/>
          <w:szCs w:val="24"/>
        </w:rPr>
        <w:t xml:space="preserve"> задании</w:t>
      </w:r>
      <w:r w:rsidR="009B1132" w:rsidRPr="00F460B6">
        <w:rPr>
          <w:rFonts w:ascii="Times New Roman" w:hAnsi="Times New Roman"/>
          <w:sz w:val="24"/>
          <w:szCs w:val="24"/>
        </w:rPr>
        <w:t xml:space="preserve"> </w:t>
      </w:r>
      <w:r w:rsidR="009B1132" w:rsidRPr="00F460B6">
        <w:rPr>
          <w:rFonts w:ascii="Times New Roman" w:hAnsi="Times New Roman"/>
          <w:sz w:val="24"/>
          <w:szCs w:val="24"/>
          <w:vertAlign w:val="superscript"/>
        </w:rPr>
        <w:t>&lt;</w:t>
      </w:r>
      <w:r w:rsidR="00485EFC" w:rsidRPr="00F460B6">
        <w:rPr>
          <w:rFonts w:ascii="Times New Roman" w:hAnsi="Times New Roman"/>
          <w:sz w:val="24"/>
          <w:szCs w:val="24"/>
          <w:vertAlign w:val="superscript"/>
        </w:rPr>
        <w:t>6</w:t>
      </w:r>
      <w:r w:rsidR="009B1132" w:rsidRPr="00F460B6">
        <w:rPr>
          <w:rFonts w:ascii="Times New Roman" w:hAnsi="Times New Roman"/>
          <w:sz w:val="24"/>
          <w:szCs w:val="24"/>
          <w:vertAlign w:val="superscript"/>
        </w:rPr>
        <w:t>&gt;</w:t>
      </w:r>
    </w:p>
    <w:p w:rsidR="00485EFC" w:rsidRPr="00F460B6" w:rsidRDefault="00485EFC" w:rsidP="00F460B6">
      <w:pPr>
        <w:numPr>
          <w:ilvl w:val="0"/>
          <w:numId w:val="15"/>
        </w:numPr>
        <w:ind w:left="567" w:hanging="567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t xml:space="preserve">Основания для досрочного прекращения выполнения </w:t>
      </w:r>
      <w:r w:rsidR="007B76AF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="00F460B6" w:rsidRPr="00F460B6">
        <w:rPr>
          <w:rFonts w:ascii="Times New Roman" w:hAnsi="Times New Roman"/>
          <w:sz w:val="24"/>
          <w:szCs w:val="24"/>
        </w:rPr>
        <w:t xml:space="preserve"> задания:</w:t>
      </w:r>
    </w:p>
    <w:p w:rsidR="00485EFC" w:rsidRPr="00F460B6" w:rsidRDefault="00205866" w:rsidP="00F460B6">
      <w:pPr>
        <w:ind w:firstLine="567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t>Ликвидация Учреждения.</w:t>
      </w:r>
    </w:p>
    <w:p w:rsidR="00205866" w:rsidRPr="00F460B6" w:rsidRDefault="00205866" w:rsidP="00F460B6">
      <w:pPr>
        <w:ind w:firstLine="567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t>Прекращение действия лицензии на право ведения образовательной деятельности по образовательным программам.</w:t>
      </w:r>
    </w:p>
    <w:p w:rsidR="00205866" w:rsidRPr="00F460B6" w:rsidRDefault="00205866" w:rsidP="00F460B6">
      <w:pPr>
        <w:ind w:firstLine="567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t>Форс – мажорные обстоятельства.</w:t>
      </w:r>
    </w:p>
    <w:p w:rsidR="00485EFC" w:rsidRPr="00F460B6" w:rsidRDefault="00485EFC" w:rsidP="00F460B6">
      <w:pPr>
        <w:numPr>
          <w:ilvl w:val="0"/>
          <w:numId w:val="15"/>
        </w:numPr>
        <w:ind w:left="567" w:hanging="567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t xml:space="preserve">Иная информация, необходимая для выполнения (контроля за выполнением) </w:t>
      </w:r>
      <w:proofErr w:type="gramStart"/>
      <w:r w:rsidR="007B76AF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="00F460B6" w:rsidRPr="00F460B6">
        <w:rPr>
          <w:rFonts w:ascii="Times New Roman" w:hAnsi="Times New Roman"/>
          <w:sz w:val="24"/>
          <w:szCs w:val="24"/>
        </w:rPr>
        <w:t xml:space="preserve"> задания</w:t>
      </w:r>
      <w:proofErr w:type="gramEnd"/>
      <w:r w:rsidR="00F460B6" w:rsidRPr="00F460B6">
        <w:rPr>
          <w:rFonts w:ascii="Times New Roman" w:hAnsi="Times New Roman"/>
          <w:sz w:val="24"/>
          <w:szCs w:val="24"/>
        </w:rPr>
        <w:t>:</w:t>
      </w:r>
    </w:p>
    <w:p w:rsidR="00485EFC" w:rsidRPr="00F460B6" w:rsidRDefault="00485EFC" w:rsidP="006040DB">
      <w:pPr>
        <w:rPr>
          <w:rFonts w:ascii="Times New Roman" w:hAnsi="Times New Roman"/>
          <w:sz w:val="24"/>
          <w:szCs w:val="24"/>
          <w:lang w:val="en-US"/>
        </w:rPr>
      </w:pPr>
      <w:r w:rsidRPr="00F460B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205866" w:rsidRPr="00F460B6">
        <w:rPr>
          <w:rFonts w:ascii="Times New Roman" w:hAnsi="Times New Roman"/>
          <w:sz w:val="24"/>
          <w:szCs w:val="24"/>
        </w:rPr>
        <w:t>_____________________</w:t>
      </w:r>
    </w:p>
    <w:p w:rsidR="00485EFC" w:rsidRPr="00F460B6" w:rsidRDefault="00485EFC" w:rsidP="006040DB">
      <w:pPr>
        <w:numPr>
          <w:ilvl w:val="0"/>
          <w:numId w:val="15"/>
        </w:numPr>
        <w:ind w:hanging="720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t xml:space="preserve">Порядок контроля за выполнением </w:t>
      </w:r>
      <w:proofErr w:type="gramStart"/>
      <w:r w:rsidR="007B76AF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Pr="00F460B6">
        <w:rPr>
          <w:rFonts w:ascii="Times New Roman" w:hAnsi="Times New Roman"/>
          <w:sz w:val="24"/>
          <w:szCs w:val="24"/>
        </w:rPr>
        <w:t xml:space="preserve"> задания</w:t>
      </w:r>
      <w:proofErr w:type="gramEnd"/>
    </w:p>
    <w:tbl>
      <w:tblPr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  <w:gridCol w:w="5457"/>
      </w:tblGrid>
      <w:tr w:rsidR="00485EFC" w:rsidRPr="00F460B6" w:rsidTr="00205866">
        <w:tc>
          <w:tcPr>
            <w:tcW w:w="4503" w:type="dxa"/>
          </w:tcPr>
          <w:p w:rsidR="00485EFC" w:rsidRPr="00F460B6" w:rsidRDefault="00485EFC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677" w:type="dxa"/>
          </w:tcPr>
          <w:p w:rsidR="00485EFC" w:rsidRPr="00F460B6" w:rsidRDefault="00485EFC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5457" w:type="dxa"/>
          </w:tcPr>
          <w:p w:rsidR="00205866" w:rsidRPr="00F460B6" w:rsidRDefault="007B76AF" w:rsidP="007B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rFonts w:ascii="Times New Roman" w:hAnsi="Times New Roman"/>
                <w:sz w:val="24"/>
                <w:szCs w:val="24"/>
              </w:rPr>
              <w:t xml:space="preserve">Местные </w:t>
            </w:r>
            <w:r w:rsidR="00485EFC" w:rsidRPr="00F460B6">
              <w:rPr>
                <w:rFonts w:ascii="Times New Roman" w:hAnsi="Times New Roman"/>
                <w:sz w:val="24"/>
                <w:szCs w:val="24"/>
              </w:rPr>
              <w:t xml:space="preserve">органы исполнительной власти, </w:t>
            </w:r>
          </w:p>
          <w:p w:rsidR="00205866" w:rsidRPr="00F460B6" w:rsidRDefault="00485EFC" w:rsidP="007B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rFonts w:ascii="Times New Roman" w:hAnsi="Times New Roman"/>
                <w:sz w:val="24"/>
                <w:szCs w:val="24"/>
              </w:rPr>
              <w:t xml:space="preserve">осуществляющие контроль за </w:t>
            </w:r>
          </w:p>
          <w:p w:rsidR="00485EFC" w:rsidRPr="00F460B6" w:rsidRDefault="00485EFC" w:rsidP="007B7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rFonts w:ascii="Times New Roman" w:hAnsi="Times New Roman"/>
                <w:sz w:val="24"/>
                <w:szCs w:val="24"/>
              </w:rPr>
              <w:t xml:space="preserve">выполнением </w:t>
            </w:r>
            <w:r w:rsidR="007B76AF" w:rsidRPr="00F460B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F460B6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485EFC" w:rsidRPr="00F460B6" w:rsidTr="00205866">
        <w:tc>
          <w:tcPr>
            <w:tcW w:w="4503" w:type="dxa"/>
          </w:tcPr>
          <w:p w:rsidR="00485EFC" w:rsidRPr="00F460B6" w:rsidRDefault="00485EFC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85EFC" w:rsidRPr="00F460B6" w:rsidRDefault="00485EFC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485EFC" w:rsidRPr="00F460B6" w:rsidRDefault="00485EFC" w:rsidP="00176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5EFC" w:rsidRPr="00F460B6" w:rsidTr="00205866">
        <w:tc>
          <w:tcPr>
            <w:tcW w:w="4503" w:type="dxa"/>
          </w:tcPr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Внутренний контроль:</w:t>
            </w:r>
          </w:p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1)оперативный контроль</w:t>
            </w:r>
          </w:p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2)контроль итоговый (по итогам полугодия и года);</w:t>
            </w:r>
          </w:p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3)тематический контроль.</w:t>
            </w:r>
          </w:p>
          <w:p w:rsidR="00485EFC" w:rsidRPr="00F460B6" w:rsidRDefault="00205866" w:rsidP="00205866">
            <w:pPr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Внутренний контроль проводится руководителем Учреждения и его заместителями.</w:t>
            </w:r>
          </w:p>
        </w:tc>
        <w:tc>
          <w:tcPr>
            <w:tcW w:w="4677" w:type="dxa"/>
          </w:tcPr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По конкретному обращению Заявителя либо другого заинтересованного лица.</w:t>
            </w:r>
          </w:p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  <w:p w:rsidR="00485EFC" w:rsidRPr="00F460B6" w:rsidRDefault="00205866" w:rsidP="00205866">
            <w:pPr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Подготовка учреждений к работе в летний период, подготовка к учебному году и т.п.).</w:t>
            </w:r>
          </w:p>
        </w:tc>
        <w:tc>
          <w:tcPr>
            <w:tcW w:w="5457" w:type="dxa"/>
          </w:tcPr>
          <w:p w:rsidR="00485EFC" w:rsidRPr="00F460B6" w:rsidRDefault="00485EFC" w:rsidP="00485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EFC" w:rsidRPr="00F460B6" w:rsidTr="00205866">
        <w:tc>
          <w:tcPr>
            <w:tcW w:w="4503" w:type="dxa"/>
          </w:tcPr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Внешний контроль:</w:t>
            </w:r>
          </w:p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1)проведение мониторинга основных показателей работы за определенный период;</w:t>
            </w:r>
          </w:p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2)анализ обращений и жалоб граждан в Управление,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3)проведение контрольных мероприятий.</w:t>
            </w:r>
          </w:p>
          <w:p w:rsidR="00485EFC" w:rsidRPr="00F460B6" w:rsidRDefault="00485EFC" w:rsidP="00485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05866" w:rsidRPr="00F460B6" w:rsidRDefault="00205866" w:rsidP="00205866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 xml:space="preserve">Плановые проверки проводятся в соответствии с планом работы Управления образования </w:t>
            </w:r>
            <w:r w:rsidR="00F460B6" w:rsidRPr="00F460B6">
              <w:rPr>
                <w:sz w:val="24"/>
                <w:szCs w:val="24"/>
              </w:rPr>
              <w:t xml:space="preserve">и молодежной политики </w:t>
            </w:r>
            <w:r w:rsidRPr="00F460B6">
              <w:rPr>
                <w:sz w:val="24"/>
                <w:szCs w:val="24"/>
              </w:rPr>
              <w:t xml:space="preserve">администрации  муниципального образования – </w:t>
            </w:r>
            <w:proofErr w:type="spellStart"/>
            <w:r w:rsidRPr="00F460B6">
              <w:rPr>
                <w:sz w:val="24"/>
                <w:szCs w:val="24"/>
              </w:rPr>
              <w:t>Клепиковский</w:t>
            </w:r>
            <w:proofErr w:type="spellEnd"/>
            <w:r w:rsidRPr="00F460B6">
              <w:rPr>
                <w:sz w:val="24"/>
                <w:szCs w:val="24"/>
              </w:rPr>
              <w:t xml:space="preserve"> муниципальный район, государственных и муниципальных органов наделенных контрольно-надзорными функциями.</w:t>
            </w:r>
          </w:p>
          <w:p w:rsidR="00485EFC" w:rsidRPr="00F460B6" w:rsidRDefault="00205866" w:rsidP="00205866">
            <w:pPr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5457" w:type="dxa"/>
          </w:tcPr>
          <w:p w:rsidR="00485EFC" w:rsidRPr="00F460B6" w:rsidRDefault="00205866" w:rsidP="00485EFC">
            <w:pPr>
              <w:rPr>
                <w:rFonts w:ascii="Times New Roman" w:hAnsi="Times New Roman"/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 xml:space="preserve">Управление образования </w:t>
            </w:r>
            <w:r w:rsidR="00F460B6" w:rsidRPr="00F460B6">
              <w:rPr>
                <w:sz w:val="24"/>
                <w:szCs w:val="24"/>
              </w:rPr>
              <w:t xml:space="preserve">и молодежной политики </w:t>
            </w:r>
            <w:proofErr w:type="gramStart"/>
            <w:r w:rsidRPr="00F460B6">
              <w:rPr>
                <w:sz w:val="24"/>
                <w:szCs w:val="24"/>
              </w:rPr>
              <w:t>администрации  муниципального</w:t>
            </w:r>
            <w:proofErr w:type="gramEnd"/>
            <w:r w:rsidRPr="00F460B6">
              <w:rPr>
                <w:sz w:val="24"/>
                <w:szCs w:val="24"/>
              </w:rPr>
              <w:t xml:space="preserve"> образования –</w:t>
            </w:r>
            <w:proofErr w:type="spellStart"/>
            <w:r w:rsidRPr="00F460B6">
              <w:rPr>
                <w:sz w:val="24"/>
                <w:szCs w:val="24"/>
              </w:rPr>
              <w:t>Клепиковский</w:t>
            </w:r>
            <w:proofErr w:type="spellEnd"/>
            <w:r w:rsidRPr="00F460B6">
              <w:rPr>
                <w:sz w:val="24"/>
                <w:szCs w:val="24"/>
              </w:rPr>
              <w:t xml:space="preserve"> муниципальный  район</w:t>
            </w:r>
          </w:p>
        </w:tc>
      </w:tr>
    </w:tbl>
    <w:p w:rsidR="00F460B6" w:rsidRPr="00F460B6" w:rsidRDefault="00F460B6" w:rsidP="00205866">
      <w:pPr>
        <w:rPr>
          <w:rFonts w:ascii="Times New Roman" w:hAnsi="Times New Roman"/>
          <w:sz w:val="24"/>
          <w:szCs w:val="24"/>
        </w:rPr>
      </w:pPr>
    </w:p>
    <w:p w:rsidR="00205866" w:rsidRPr="00F460B6" w:rsidRDefault="00205866" w:rsidP="00205866">
      <w:pPr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lastRenderedPageBreak/>
        <w:t>4.</w:t>
      </w:r>
      <w:r w:rsidR="00817493" w:rsidRPr="00F460B6">
        <w:rPr>
          <w:rFonts w:ascii="Times New Roman" w:hAnsi="Times New Roman"/>
          <w:sz w:val="24"/>
          <w:szCs w:val="24"/>
        </w:rPr>
        <w:t xml:space="preserve">Требования к отчетности о выполнении </w:t>
      </w:r>
      <w:r w:rsidR="007B76AF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="00817493" w:rsidRPr="00F460B6">
        <w:rPr>
          <w:rFonts w:ascii="Times New Roman" w:hAnsi="Times New Roman"/>
          <w:sz w:val="24"/>
          <w:szCs w:val="24"/>
        </w:rPr>
        <w:t xml:space="preserve"> задания </w:t>
      </w:r>
    </w:p>
    <w:p w:rsidR="00205866" w:rsidRPr="00F460B6" w:rsidRDefault="00205866" w:rsidP="00205866">
      <w:pPr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Форма отчета об исполнении муниципального задания.</w:t>
      </w:r>
    </w:p>
    <w:tbl>
      <w:tblPr>
        <w:tblW w:w="147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3"/>
        <w:gridCol w:w="2030"/>
        <w:gridCol w:w="2692"/>
        <w:gridCol w:w="2300"/>
        <w:gridCol w:w="2923"/>
        <w:gridCol w:w="2301"/>
      </w:tblGrid>
      <w:tr w:rsidR="00205866" w:rsidRPr="00F460B6" w:rsidTr="0086777D">
        <w:trPr>
          <w:trHeight w:val="278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Наименование</w:t>
            </w:r>
          </w:p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показателя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Единица</w:t>
            </w:r>
          </w:p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измерения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205866" w:rsidRPr="00F460B6" w:rsidTr="0086777D">
        <w:trPr>
          <w:trHeight w:val="262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Публичный доклад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</w:tr>
      <w:tr w:rsidR="00205866" w:rsidRPr="00F460B6" w:rsidTr="0086777D">
        <w:trPr>
          <w:trHeight w:val="282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Сайт школы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866" w:rsidRPr="00F460B6" w:rsidRDefault="00205866" w:rsidP="00160AFA">
            <w:pPr>
              <w:rPr>
                <w:sz w:val="24"/>
                <w:szCs w:val="24"/>
              </w:rPr>
            </w:pPr>
            <w:r w:rsidRPr="00F460B6">
              <w:rPr>
                <w:sz w:val="24"/>
                <w:szCs w:val="24"/>
              </w:rPr>
              <w:t> </w:t>
            </w:r>
          </w:p>
        </w:tc>
      </w:tr>
    </w:tbl>
    <w:p w:rsidR="00F33693" w:rsidRPr="00F460B6" w:rsidRDefault="00205866" w:rsidP="00F460B6">
      <w:pPr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t>4.1.</w:t>
      </w:r>
      <w:r w:rsidR="00817493" w:rsidRPr="00F460B6">
        <w:rPr>
          <w:rFonts w:ascii="Times New Roman" w:hAnsi="Times New Roman"/>
          <w:sz w:val="24"/>
          <w:szCs w:val="24"/>
        </w:rPr>
        <w:t xml:space="preserve">Периодичность представления отчетов о выполнении </w:t>
      </w:r>
      <w:r w:rsidR="007B76AF" w:rsidRPr="00F460B6">
        <w:rPr>
          <w:rFonts w:ascii="Times New Roman" w:hAnsi="Times New Roman"/>
          <w:sz w:val="24"/>
          <w:szCs w:val="24"/>
        </w:rPr>
        <w:t>муниципального</w:t>
      </w:r>
      <w:r w:rsidR="00817493" w:rsidRPr="00F460B6">
        <w:rPr>
          <w:rFonts w:ascii="Times New Roman" w:hAnsi="Times New Roman"/>
          <w:sz w:val="24"/>
          <w:szCs w:val="24"/>
        </w:rPr>
        <w:t xml:space="preserve"> задания</w:t>
      </w:r>
      <w:r w:rsidR="00F460B6" w:rsidRPr="00F460B6">
        <w:rPr>
          <w:rFonts w:ascii="Times New Roman" w:hAnsi="Times New Roman"/>
          <w:sz w:val="24"/>
          <w:szCs w:val="24"/>
        </w:rPr>
        <w:t xml:space="preserve">: </w:t>
      </w:r>
      <w:r w:rsidR="00F33693" w:rsidRPr="00F460B6">
        <w:rPr>
          <w:rFonts w:ascii="Times New Roman" w:hAnsi="Times New Roman"/>
          <w:sz w:val="24"/>
          <w:szCs w:val="24"/>
        </w:rPr>
        <w:t>1 раз в год</w:t>
      </w:r>
    </w:p>
    <w:p w:rsidR="00817493" w:rsidRPr="00F460B6" w:rsidRDefault="00F33693" w:rsidP="00485EFC">
      <w:pPr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t>4.2.</w:t>
      </w:r>
      <w:r w:rsidR="00817493" w:rsidRPr="00F460B6">
        <w:rPr>
          <w:rFonts w:ascii="Times New Roman" w:hAnsi="Times New Roman"/>
          <w:sz w:val="24"/>
          <w:szCs w:val="24"/>
        </w:rPr>
        <w:t xml:space="preserve">Сроки представления отчетов о выполнении </w:t>
      </w:r>
      <w:r w:rsidR="007B76AF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Pr="00F460B6">
        <w:rPr>
          <w:rFonts w:ascii="Times New Roman" w:hAnsi="Times New Roman"/>
          <w:sz w:val="24"/>
          <w:szCs w:val="24"/>
        </w:rPr>
        <w:t xml:space="preserve"> задания</w:t>
      </w:r>
      <w:r w:rsidR="00F460B6" w:rsidRPr="00F460B6">
        <w:rPr>
          <w:rFonts w:ascii="Times New Roman" w:hAnsi="Times New Roman"/>
          <w:sz w:val="24"/>
          <w:szCs w:val="24"/>
        </w:rPr>
        <w:t xml:space="preserve">: </w:t>
      </w:r>
      <w:r w:rsidR="00B8294F" w:rsidRPr="00F460B6">
        <w:rPr>
          <w:rFonts w:ascii="Times New Roman" w:hAnsi="Times New Roman"/>
          <w:sz w:val="24"/>
          <w:szCs w:val="24"/>
        </w:rPr>
        <w:t>До 01 февраля 20</w:t>
      </w:r>
      <w:r w:rsidR="00677A94">
        <w:rPr>
          <w:rFonts w:ascii="Times New Roman" w:hAnsi="Times New Roman"/>
          <w:sz w:val="24"/>
          <w:szCs w:val="24"/>
        </w:rPr>
        <w:t>2</w:t>
      </w:r>
      <w:r w:rsidR="003815B1">
        <w:rPr>
          <w:rFonts w:ascii="Times New Roman" w:hAnsi="Times New Roman"/>
          <w:sz w:val="24"/>
          <w:szCs w:val="24"/>
        </w:rPr>
        <w:t>5</w:t>
      </w:r>
      <w:r w:rsidRPr="00F460B6">
        <w:rPr>
          <w:rFonts w:ascii="Times New Roman" w:hAnsi="Times New Roman"/>
          <w:sz w:val="24"/>
          <w:szCs w:val="24"/>
        </w:rPr>
        <w:t xml:space="preserve"> года</w:t>
      </w:r>
      <w:r w:rsidR="00F460B6" w:rsidRPr="00F460B6">
        <w:rPr>
          <w:rFonts w:ascii="Times New Roman" w:hAnsi="Times New Roman"/>
          <w:sz w:val="24"/>
          <w:szCs w:val="24"/>
        </w:rPr>
        <w:t>.</w:t>
      </w:r>
    </w:p>
    <w:p w:rsidR="00817493" w:rsidRPr="00F460B6" w:rsidRDefault="00F33693" w:rsidP="00F460B6">
      <w:pPr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t>4.3.</w:t>
      </w:r>
      <w:r w:rsidR="00817493" w:rsidRPr="00F460B6">
        <w:rPr>
          <w:rFonts w:ascii="Times New Roman" w:hAnsi="Times New Roman"/>
          <w:sz w:val="24"/>
          <w:szCs w:val="24"/>
        </w:rPr>
        <w:t xml:space="preserve">Иные требования к отчетности о выполнении </w:t>
      </w:r>
      <w:r w:rsidR="007B76AF" w:rsidRPr="00F460B6">
        <w:rPr>
          <w:rFonts w:ascii="Times New Roman" w:hAnsi="Times New Roman"/>
          <w:sz w:val="24"/>
          <w:szCs w:val="24"/>
        </w:rPr>
        <w:t>муниципального</w:t>
      </w:r>
      <w:r w:rsidRPr="00F460B6">
        <w:rPr>
          <w:rFonts w:ascii="Times New Roman" w:hAnsi="Times New Roman"/>
          <w:sz w:val="24"/>
          <w:szCs w:val="24"/>
        </w:rPr>
        <w:t xml:space="preserve"> задания</w:t>
      </w:r>
    </w:p>
    <w:p w:rsidR="00F33693" w:rsidRPr="00F460B6" w:rsidRDefault="00F33693" w:rsidP="00F33693">
      <w:pPr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Отчет предоставляется по форме, указанной в данном муниципальном задании.</w:t>
      </w:r>
    </w:p>
    <w:p w:rsidR="00F33693" w:rsidRPr="00F460B6" w:rsidRDefault="00F33693" w:rsidP="00F33693">
      <w:pPr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Данная информация, необходимая для исполнения (контроля за исполнением) муниципального задания</w:t>
      </w:r>
    </w:p>
    <w:p w:rsidR="00F33693" w:rsidRPr="00F460B6" w:rsidRDefault="00F33693" w:rsidP="00F33693">
      <w:pPr>
        <w:jc w:val="both"/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Непосредственное предоставление Услуги – организация образовательного процесса.</w:t>
      </w:r>
    </w:p>
    <w:p w:rsidR="00F33693" w:rsidRPr="00F460B6" w:rsidRDefault="00F33693" w:rsidP="00F33693">
      <w:pPr>
        <w:jc w:val="both"/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Предоставление муниципальной услуги осуществляет персонал Учреждения в соответствии со штатным расписанием, соответствующем типу и виду образовательного учреждения. Ответственный за оказание муниципальной услуги – директор Учреждения.</w:t>
      </w:r>
    </w:p>
    <w:p w:rsidR="00F33693" w:rsidRPr="00F460B6" w:rsidRDefault="00F33693" w:rsidP="00F33693">
      <w:pPr>
        <w:jc w:val="both"/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Учреждением.</w:t>
      </w:r>
    </w:p>
    <w:p w:rsidR="00F33693" w:rsidRPr="00F460B6" w:rsidRDefault="00F33693" w:rsidP="00F33693">
      <w:pPr>
        <w:jc w:val="both"/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F33693" w:rsidRPr="00F460B6" w:rsidRDefault="00F33693" w:rsidP="00F33693">
      <w:pPr>
        <w:jc w:val="both"/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Организация образовательного процесса в Учреждении осуществляется в соответствии с образовательными программами и расписанием занятий.</w:t>
      </w:r>
    </w:p>
    <w:p w:rsidR="00F33693" w:rsidRPr="00F460B6" w:rsidRDefault="00F33693" w:rsidP="00F33693">
      <w:pPr>
        <w:jc w:val="both"/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Учреждение самостоятельно в выборе системы оценок, формы, порядка и периодичности промежуточной аттестации обучающихся.</w:t>
      </w:r>
    </w:p>
    <w:p w:rsidR="00F33693" w:rsidRPr="00F460B6" w:rsidRDefault="00F33693" w:rsidP="00F33693">
      <w:pPr>
        <w:jc w:val="both"/>
        <w:rPr>
          <w:color w:val="000000"/>
          <w:sz w:val="24"/>
          <w:szCs w:val="24"/>
        </w:rPr>
      </w:pPr>
      <w:r w:rsidRPr="00F460B6">
        <w:rPr>
          <w:color w:val="000000"/>
          <w:sz w:val="24"/>
          <w:szCs w:val="24"/>
        </w:rPr>
        <w:t>Режим работы Учреждения, длительность пребывания в них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образовательных учреждений. </w:t>
      </w:r>
    </w:p>
    <w:p w:rsidR="00817493" w:rsidRPr="00F460B6" w:rsidRDefault="00DE01E6" w:rsidP="00485EFC">
      <w:pPr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br w:type="page"/>
      </w:r>
    </w:p>
    <w:p w:rsidR="00817493" w:rsidRPr="00F460B6" w:rsidRDefault="00817493" w:rsidP="00817493">
      <w:pPr>
        <w:numPr>
          <w:ilvl w:val="0"/>
          <w:numId w:val="15"/>
        </w:numPr>
        <w:ind w:hanging="720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</w:rPr>
        <w:lastRenderedPageBreak/>
        <w:t xml:space="preserve">Иные показатели, связанные с выполнением </w:t>
      </w:r>
      <w:r w:rsidR="007B76AF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Pr="00F460B6">
        <w:rPr>
          <w:rFonts w:ascii="Times New Roman" w:hAnsi="Times New Roman"/>
          <w:sz w:val="24"/>
          <w:szCs w:val="24"/>
        </w:rPr>
        <w:t>задания,</w:t>
      </w:r>
      <w:r w:rsidR="009B1132" w:rsidRPr="00F460B6">
        <w:rPr>
          <w:rFonts w:ascii="Times New Roman" w:hAnsi="Times New Roman"/>
          <w:sz w:val="24"/>
          <w:szCs w:val="24"/>
        </w:rPr>
        <w:t xml:space="preserve"> </w:t>
      </w:r>
      <w:r w:rsidR="009B1132" w:rsidRPr="00F460B6">
        <w:rPr>
          <w:rFonts w:ascii="Times New Roman" w:hAnsi="Times New Roman"/>
          <w:sz w:val="24"/>
          <w:szCs w:val="24"/>
          <w:vertAlign w:val="superscript"/>
        </w:rPr>
        <w:t>&lt;</w:t>
      </w:r>
      <w:r w:rsidR="00327EC8" w:rsidRPr="00F460B6">
        <w:rPr>
          <w:rFonts w:ascii="Times New Roman" w:hAnsi="Times New Roman"/>
          <w:sz w:val="24"/>
          <w:szCs w:val="24"/>
          <w:vertAlign w:val="superscript"/>
        </w:rPr>
        <w:t xml:space="preserve">7&gt; </w:t>
      </w:r>
      <w:r w:rsidR="00327EC8" w:rsidRPr="00F460B6">
        <w:rPr>
          <w:rFonts w:ascii="Times New Roman" w:hAnsi="Times New Roman"/>
          <w:sz w:val="24"/>
          <w:szCs w:val="24"/>
        </w:rPr>
        <w:t>_</w:t>
      </w:r>
      <w:r w:rsidRPr="00F460B6">
        <w:rPr>
          <w:rFonts w:ascii="Times New Roman" w:hAnsi="Times New Roman"/>
          <w:sz w:val="24"/>
          <w:szCs w:val="24"/>
        </w:rPr>
        <w:t>_____</w:t>
      </w:r>
      <w:r w:rsidR="00E414E2" w:rsidRPr="00F460B6">
        <w:rPr>
          <w:rFonts w:ascii="Times New Roman" w:hAnsi="Times New Roman"/>
          <w:sz w:val="24"/>
          <w:szCs w:val="24"/>
        </w:rPr>
        <w:t>___________________________</w:t>
      </w:r>
    </w:p>
    <w:p w:rsidR="00817493" w:rsidRPr="00F460B6" w:rsidRDefault="00817493" w:rsidP="00817493">
      <w:pPr>
        <w:rPr>
          <w:rFonts w:ascii="Times New Roman" w:hAnsi="Times New Roman"/>
          <w:sz w:val="24"/>
          <w:szCs w:val="24"/>
        </w:rPr>
      </w:pPr>
    </w:p>
    <w:p w:rsidR="00817493" w:rsidRPr="00F460B6" w:rsidRDefault="00817493" w:rsidP="00817493">
      <w:pPr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  <w:vertAlign w:val="superscript"/>
        </w:rPr>
        <w:t>1</w:t>
      </w:r>
      <w:r w:rsidRPr="00F460B6">
        <w:rPr>
          <w:rFonts w:ascii="Times New Roman" w:hAnsi="Times New Roman"/>
          <w:sz w:val="24"/>
          <w:szCs w:val="24"/>
        </w:rPr>
        <w:t xml:space="preserve"> Номер </w:t>
      </w:r>
      <w:r w:rsidR="007B76AF" w:rsidRPr="00F460B6">
        <w:rPr>
          <w:rFonts w:ascii="Times New Roman" w:hAnsi="Times New Roman"/>
          <w:sz w:val="24"/>
          <w:szCs w:val="24"/>
        </w:rPr>
        <w:t>муниципального</w:t>
      </w:r>
      <w:r w:rsidRPr="00F460B6">
        <w:rPr>
          <w:rFonts w:ascii="Times New Roman" w:hAnsi="Times New Roman"/>
          <w:sz w:val="24"/>
          <w:szCs w:val="24"/>
        </w:rPr>
        <w:t xml:space="preserve"> задания присваивается в информационной системе Министерства финансов Российской Федерации.</w:t>
      </w:r>
    </w:p>
    <w:p w:rsidR="00817493" w:rsidRPr="00F460B6" w:rsidRDefault="00817493" w:rsidP="00B235A7">
      <w:pPr>
        <w:jc w:val="both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  <w:vertAlign w:val="superscript"/>
        </w:rPr>
        <w:t>2</w:t>
      </w:r>
      <w:r w:rsidRPr="00F460B6">
        <w:rPr>
          <w:rFonts w:ascii="Times New Roman" w:hAnsi="Times New Roman"/>
          <w:sz w:val="24"/>
          <w:szCs w:val="24"/>
        </w:rPr>
        <w:t xml:space="preserve"> Формируется при установлении </w:t>
      </w:r>
      <w:r w:rsidR="00437CA6" w:rsidRPr="00F460B6">
        <w:rPr>
          <w:rFonts w:ascii="Times New Roman" w:hAnsi="Times New Roman"/>
          <w:sz w:val="24"/>
          <w:szCs w:val="24"/>
        </w:rPr>
        <w:t>муниципального</w:t>
      </w:r>
      <w:r w:rsidRPr="00F460B6">
        <w:rPr>
          <w:rFonts w:ascii="Times New Roman" w:hAnsi="Times New Roman"/>
          <w:sz w:val="24"/>
          <w:szCs w:val="24"/>
        </w:rPr>
        <w:t xml:space="preserve"> задания на оказание </w:t>
      </w:r>
      <w:r w:rsidR="00437CA6" w:rsidRPr="00F460B6">
        <w:rPr>
          <w:rFonts w:ascii="Times New Roman" w:hAnsi="Times New Roman"/>
          <w:sz w:val="24"/>
          <w:szCs w:val="24"/>
        </w:rPr>
        <w:t xml:space="preserve">муниципальной </w:t>
      </w:r>
      <w:r w:rsidRPr="00F460B6">
        <w:rPr>
          <w:rFonts w:ascii="Times New Roman" w:hAnsi="Times New Roman"/>
          <w:sz w:val="24"/>
          <w:szCs w:val="24"/>
        </w:rPr>
        <w:t xml:space="preserve">услуги (услуг) и работы (работ) и содержит требования к оказанию </w:t>
      </w:r>
      <w:proofErr w:type="gramStart"/>
      <w:r w:rsidR="00437CA6" w:rsidRPr="00F460B6">
        <w:rPr>
          <w:rFonts w:ascii="Times New Roman" w:hAnsi="Times New Roman"/>
          <w:sz w:val="24"/>
          <w:szCs w:val="24"/>
        </w:rPr>
        <w:t xml:space="preserve">муниципальной </w:t>
      </w:r>
      <w:r w:rsidRPr="00F460B6">
        <w:rPr>
          <w:rFonts w:ascii="Times New Roman" w:hAnsi="Times New Roman"/>
          <w:sz w:val="24"/>
          <w:szCs w:val="24"/>
        </w:rPr>
        <w:t xml:space="preserve"> услуги</w:t>
      </w:r>
      <w:proofErr w:type="gramEnd"/>
      <w:r w:rsidRPr="00F460B6">
        <w:rPr>
          <w:rFonts w:ascii="Times New Roman" w:hAnsi="Times New Roman"/>
          <w:sz w:val="24"/>
          <w:szCs w:val="24"/>
        </w:rPr>
        <w:t xml:space="preserve"> (услуг) раздельно по каждой из </w:t>
      </w:r>
      <w:r w:rsidR="00437CA6" w:rsidRPr="00F460B6">
        <w:rPr>
          <w:rFonts w:ascii="Times New Roman" w:hAnsi="Times New Roman"/>
          <w:sz w:val="24"/>
          <w:szCs w:val="24"/>
        </w:rPr>
        <w:t xml:space="preserve">муниципальных </w:t>
      </w:r>
      <w:r w:rsidRPr="00F460B6">
        <w:rPr>
          <w:rFonts w:ascii="Times New Roman" w:hAnsi="Times New Roman"/>
          <w:sz w:val="24"/>
          <w:szCs w:val="24"/>
        </w:rPr>
        <w:t xml:space="preserve"> услуг с указанием порядкового номера раздела.</w:t>
      </w:r>
    </w:p>
    <w:p w:rsidR="00817493" w:rsidRPr="00F460B6" w:rsidRDefault="00817493" w:rsidP="00B235A7">
      <w:pPr>
        <w:jc w:val="both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  <w:vertAlign w:val="superscript"/>
        </w:rPr>
        <w:t>3</w:t>
      </w:r>
      <w:r w:rsidRPr="00F460B6">
        <w:rPr>
          <w:rFonts w:ascii="Times New Roman" w:hAnsi="Times New Roman"/>
          <w:sz w:val="24"/>
          <w:szCs w:val="24"/>
        </w:rPr>
        <w:t xml:space="preserve"> Заполняется при установлении показателей, характеризующих качество </w:t>
      </w:r>
      <w:r w:rsidR="00437CA6" w:rsidRPr="00F460B6">
        <w:rPr>
          <w:rFonts w:ascii="Times New Roman" w:hAnsi="Times New Roman"/>
          <w:sz w:val="24"/>
          <w:szCs w:val="24"/>
        </w:rPr>
        <w:t>муниципальной</w:t>
      </w:r>
      <w:r w:rsidRPr="00F460B6">
        <w:rPr>
          <w:rFonts w:ascii="Times New Roman" w:hAnsi="Times New Roman"/>
          <w:sz w:val="24"/>
          <w:szCs w:val="24"/>
        </w:rPr>
        <w:t xml:space="preserve"> услуги, в ведомственном перечне </w:t>
      </w:r>
      <w:r w:rsidR="00437CA6" w:rsidRPr="00F460B6">
        <w:rPr>
          <w:rFonts w:ascii="Times New Roman" w:hAnsi="Times New Roman"/>
          <w:sz w:val="24"/>
          <w:szCs w:val="24"/>
        </w:rPr>
        <w:t>муниципальных</w:t>
      </w:r>
      <w:r w:rsidRPr="00F460B6">
        <w:rPr>
          <w:rFonts w:ascii="Times New Roman" w:hAnsi="Times New Roman"/>
          <w:sz w:val="24"/>
          <w:szCs w:val="24"/>
        </w:rPr>
        <w:t xml:space="preserve"> услуг и работ.</w:t>
      </w:r>
    </w:p>
    <w:p w:rsidR="00817493" w:rsidRPr="00F460B6" w:rsidRDefault="00817493" w:rsidP="00B235A7">
      <w:pPr>
        <w:jc w:val="both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  <w:vertAlign w:val="superscript"/>
        </w:rPr>
        <w:t>4</w:t>
      </w:r>
      <w:r w:rsidRPr="00F460B6">
        <w:rPr>
          <w:rFonts w:ascii="Times New Roman" w:hAnsi="Times New Roman"/>
          <w:sz w:val="24"/>
          <w:szCs w:val="24"/>
        </w:rPr>
        <w:t xml:space="preserve"> Формируется при установлении </w:t>
      </w:r>
      <w:proofErr w:type="gramStart"/>
      <w:r w:rsidR="00437CA6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Pr="00F460B6">
        <w:rPr>
          <w:rFonts w:ascii="Times New Roman" w:hAnsi="Times New Roman"/>
          <w:sz w:val="24"/>
          <w:szCs w:val="24"/>
        </w:rPr>
        <w:t xml:space="preserve"> задания</w:t>
      </w:r>
      <w:proofErr w:type="gramEnd"/>
      <w:r w:rsidRPr="00F460B6">
        <w:rPr>
          <w:rFonts w:ascii="Times New Roman" w:hAnsi="Times New Roman"/>
          <w:sz w:val="24"/>
          <w:szCs w:val="24"/>
        </w:rPr>
        <w:t xml:space="preserve"> на оказание </w:t>
      </w:r>
      <w:r w:rsidR="00437CA6" w:rsidRPr="00F460B6">
        <w:rPr>
          <w:rFonts w:ascii="Times New Roman" w:hAnsi="Times New Roman"/>
          <w:sz w:val="24"/>
          <w:szCs w:val="24"/>
        </w:rPr>
        <w:t>муниципальной</w:t>
      </w:r>
      <w:r w:rsidRPr="00F460B6">
        <w:rPr>
          <w:rFonts w:ascii="Times New Roman" w:hAnsi="Times New Roman"/>
          <w:sz w:val="24"/>
          <w:szCs w:val="24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17493" w:rsidRPr="00F460B6" w:rsidRDefault="00CB5947" w:rsidP="00817493">
      <w:pPr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  <w:vertAlign w:val="superscript"/>
        </w:rPr>
        <w:t>5</w:t>
      </w:r>
      <w:r w:rsidRPr="00F460B6">
        <w:rPr>
          <w:rFonts w:ascii="Times New Roman" w:hAnsi="Times New Roman"/>
          <w:sz w:val="24"/>
          <w:szCs w:val="24"/>
        </w:rPr>
        <w:t xml:space="preserve"> Заполняется при установлении показателей, характеризующих качество работы, в ведомственном перечне </w:t>
      </w:r>
      <w:proofErr w:type="gramStart"/>
      <w:r w:rsidR="00437CA6" w:rsidRPr="00F460B6">
        <w:rPr>
          <w:rFonts w:ascii="Times New Roman" w:hAnsi="Times New Roman"/>
          <w:sz w:val="24"/>
          <w:szCs w:val="24"/>
        </w:rPr>
        <w:t xml:space="preserve">муниципальных </w:t>
      </w:r>
      <w:r w:rsidRPr="00F460B6">
        <w:rPr>
          <w:rFonts w:ascii="Times New Roman" w:hAnsi="Times New Roman"/>
          <w:sz w:val="24"/>
          <w:szCs w:val="24"/>
        </w:rPr>
        <w:t xml:space="preserve"> услуг</w:t>
      </w:r>
      <w:proofErr w:type="gramEnd"/>
      <w:r w:rsidRPr="00F460B6">
        <w:rPr>
          <w:rFonts w:ascii="Times New Roman" w:hAnsi="Times New Roman"/>
          <w:sz w:val="24"/>
          <w:szCs w:val="24"/>
        </w:rPr>
        <w:t xml:space="preserve"> и работ.</w:t>
      </w:r>
    </w:p>
    <w:p w:rsidR="00CB5947" w:rsidRPr="00F460B6" w:rsidRDefault="00CB5947" w:rsidP="00817493">
      <w:pPr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  <w:vertAlign w:val="superscript"/>
        </w:rPr>
        <w:t>6</w:t>
      </w:r>
      <w:r w:rsidRPr="00F460B6">
        <w:rPr>
          <w:rFonts w:ascii="Times New Roman" w:hAnsi="Times New Roman"/>
          <w:sz w:val="24"/>
          <w:szCs w:val="24"/>
        </w:rPr>
        <w:t xml:space="preserve"> Заполняется в целом по </w:t>
      </w:r>
      <w:proofErr w:type="gramStart"/>
      <w:r w:rsidR="00437CA6" w:rsidRPr="00F460B6">
        <w:rPr>
          <w:rFonts w:ascii="Times New Roman" w:hAnsi="Times New Roman"/>
          <w:sz w:val="24"/>
          <w:szCs w:val="24"/>
        </w:rPr>
        <w:t xml:space="preserve">муниципальному </w:t>
      </w:r>
      <w:r w:rsidRPr="00F460B6">
        <w:rPr>
          <w:rFonts w:ascii="Times New Roman" w:hAnsi="Times New Roman"/>
          <w:sz w:val="24"/>
          <w:szCs w:val="24"/>
        </w:rPr>
        <w:t xml:space="preserve"> заданию</w:t>
      </w:r>
      <w:proofErr w:type="gramEnd"/>
      <w:r w:rsidRPr="00F460B6">
        <w:rPr>
          <w:rFonts w:ascii="Times New Roman" w:hAnsi="Times New Roman"/>
          <w:sz w:val="24"/>
          <w:szCs w:val="24"/>
        </w:rPr>
        <w:t>.</w:t>
      </w:r>
    </w:p>
    <w:p w:rsidR="00E12C52" w:rsidRPr="00F460B6" w:rsidRDefault="009B1132" w:rsidP="008E05E5">
      <w:pPr>
        <w:jc w:val="both"/>
        <w:rPr>
          <w:rFonts w:ascii="Times New Roman" w:hAnsi="Times New Roman"/>
          <w:sz w:val="24"/>
          <w:szCs w:val="24"/>
        </w:rPr>
      </w:pPr>
      <w:r w:rsidRPr="00F460B6">
        <w:rPr>
          <w:rFonts w:ascii="Times New Roman" w:hAnsi="Times New Roman"/>
          <w:sz w:val="24"/>
          <w:szCs w:val="24"/>
          <w:vertAlign w:val="superscript"/>
        </w:rPr>
        <w:t>7</w:t>
      </w:r>
      <w:r w:rsidR="00CB5947" w:rsidRPr="00F460B6">
        <w:rPr>
          <w:rFonts w:ascii="Times New Roman" w:hAnsi="Times New Roman"/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</w:t>
      </w:r>
      <w:r w:rsidR="00437CA6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="00CB5947" w:rsidRPr="00F460B6">
        <w:rPr>
          <w:rFonts w:ascii="Times New Roman" w:hAnsi="Times New Roman"/>
          <w:sz w:val="24"/>
          <w:szCs w:val="24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</w:t>
      </w:r>
      <w:r w:rsidR="00437CA6" w:rsidRPr="00F460B6">
        <w:rPr>
          <w:rFonts w:ascii="Times New Roman" w:hAnsi="Times New Roman"/>
          <w:sz w:val="24"/>
          <w:szCs w:val="24"/>
        </w:rPr>
        <w:t xml:space="preserve">муниципальных </w:t>
      </w:r>
      <w:r w:rsidR="00CB5947" w:rsidRPr="00F460B6">
        <w:rPr>
          <w:rFonts w:ascii="Times New Roman" w:hAnsi="Times New Roman"/>
          <w:sz w:val="24"/>
          <w:szCs w:val="24"/>
        </w:rPr>
        <w:t>бюджетных или автономных учреждений</w:t>
      </w:r>
      <w:r w:rsidRPr="00F46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CA6" w:rsidRPr="00F460B6">
        <w:rPr>
          <w:rFonts w:ascii="Times New Roman" w:hAnsi="Times New Roman"/>
          <w:sz w:val="24"/>
          <w:szCs w:val="24"/>
        </w:rPr>
        <w:t>Клепиковского</w:t>
      </w:r>
      <w:proofErr w:type="spellEnd"/>
      <w:r w:rsidR="00437CA6" w:rsidRPr="00F460B6">
        <w:rPr>
          <w:rFonts w:ascii="Times New Roman" w:hAnsi="Times New Roman"/>
          <w:sz w:val="24"/>
          <w:szCs w:val="24"/>
        </w:rPr>
        <w:t xml:space="preserve"> района</w:t>
      </w:r>
      <w:r w:rsidR="00CB5947" w:rsidRPr="00F460B6">
        <w:rPr>
          <w:rFonts w:ascii="Times New Roman" w:hAnsi="Times New Roman"/>
          <w:sz w:val="24"/>
          <w:szCs w:val="24"/>
        </w:rPr>
        <w:t xml:space="preserve">, главным распорядителем средств </w:t>
      </w:r>
      <w:r w:rsidR="00437CA6" w:rsidRPr="00F460B6">
        <w:rPr>
          <w:rFonts w:ascii="Times New Roman" w:hAnsi="Times New Roman"/>
          <w:sz w:val="24"/>
          <w:szCs w:val="24"/>
        </w:rPr>
        <w:t xml:space="preserve">местного </w:t>
      </w:r>
      <w:r w:rsidR="00CB5947" w:rsidRPr="00F460B6">
        <w:rPr>
          <w:rFonts w:ascii="Times New Roman" w:hAnsi="Times New Roman"/>
          <w:sz w:val="24"/>
          <w:szCs w:val="24"/>
        </w:rPr>
        <w:t xml:space="preserve"> бюджета, в ведении которого находятся </w:t>
      </w:r>
      <w:r w:rsidR="00437CA6" w:rsidRPr="00F460B6">
        <w:rPr>
          <w:rFonts w:ascii="Times New Roman" w:hAnsi="Times New Roman"/>
          <w:sz w:val="24"/>
          <w:szCs w:val="24"/>
        </w:rPr>
        <w:t>муниципальные</w:t>
      </w:r>
      <w:r w:rsidRPr="00F460B6">
        <w:rPr>
          <w:rFonts w:ascii="Times New Roman" w:hAnsi="Times New Roman"/>
          <w:sz w:val="24"/>
          <w:szCs w:val="24"/>
        </w:rPr>
        <w:t xml:space="preserve"> </w:t>
      </w:r>
      <w:r w:rsidR="00CB5947" w:rsidRPr="00F460B6">
        <w:rPr>
          <w:rFonts w:ascii="Times New Roman" w:hAnsi="Times New Roman"/>
          <w:sz w:val="24"/>
          <w:szCs w:val="24"/>
        </w:rPr>
        <w:t>казенные учреждения</w:t>
      </w:r>
      <w:r w:rsidRPr="00F46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CA6" w:rsidRPr="00F460B6">
        <w:rPr>
          <w:rFonts w:ascii="Times New Roman" w:hAnsi="Times New Roman"/>
          <w:sz w:val="24"/>
          <w:szCs w:val="24"/>
        </w:rPr>
        <w:t>Клепиковского</w:t>
      </w:r>
      <w:proofErr w:type="spellEnd"/>
      <w:r w:rsidR="00437CA6" w:rsidRPr="00F460B6">
        <w:rPr>
          <w:rFonts w:ascii="Times New Roman" w:hAnsi="Times New Roman"/>
          <w:sz w:val="24"/>
          <w:szCs w:val="24"/>
        </w:rPr>
        <w:t xml:space="preserve"> района</w:t>
      </w:r>
      <w:r w:rsidR="00CB5947" w:rsidRPr="00F460B6">
        <w:rPr>
          <w:rFonts w:ascii="Times New Roman" w:hAnsi="Times New Roman"/>
          <w:sz w:val="24"/>
          <w:szCs w:val="24"/>
        </w:rPr>
        <w:t xml:space="preserve">, решения об установлении общего допустимого (возможного) отклонения от выполнения </w:t>
      </w:r>
      <w:r w:rsidR="00437CA6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="00CB5947" w:rsidRPr="00F460B6">
        <w:rPr>
          <w:rFonts w:ascii="Times New Roman" w:hAnsi="Times New Roman"/>
          <w:sz w:val="24"/>
          <w:szCs w:val="24"/>
        </w:rPr>
        <w:t xml:space="preserve"> задания, в пределах которого оно считается выполненным </w:t>
      </w:r>
      <w:r w:rsidR="00B235A7" w:rsidRPr="00F460B6">
        <w:rPr>
          <w:rFonts w:ascii="Times New Roman" w:hAnsi="Times New Roman"/>
          <w:sz w:val="24"/>
          <w:szCs w:val="24"/>
        </w:rPr>
        <w:t xml:space="preserve">(в процентах). В этом случае допустимые (возможные) отклонения, предусмотренные в подпунктах 3.1 и 3.2 настоящего </w:t>
      </w:r>
      <w:r w:rsidR="00437CA6" w:rsidRPr="00F460B6">
        <w:rPr>
          <w:rFonts w:ascii="Times New Roman" w:hAnsi="Times New Roman"/>
          <w:sz w:val="24"/>
          <w:szCs w:val="24"/>
        </w:rPr>
        <w:t xml:space="preserve">муниципального </w:t>
      </w:r>
      <w:r w:rsidR="00B235A7" w:rsidRPr="00F460B6">
        <w:rPr>
          <w:rFonts w:ascii="Times New Roman" w:hAnsi="Times New Roman"/>
          <w:sz w:val="24"/>
          <w:szCs w:val="24"/>
        </w:rPr>
        <w:t xml:space="preserve"> задания, не заполняются.</w:t>
      </w:r>
    </w:p>
    <w:p w:rsidR="001D101D" w:rsidRPr="00437CA6" w:rsidRDefault="001D101D" w:rsidP="00E12C52">
      <w:pPr>
        <w:jc w:val="center"/>
        <w:rPr>
          <w:rFonts w:ascii="Times New Roman" w:hAnsi="Times New Roman"/>
          <w:sz w:val="28"/>
          <w:szCs w:val="28"/>
        </w:rPr>
      </w:pPr>
    </w:p>
    <w:p w:rsidR="00E414E2" w:rsidRPr="00437CA6" w:rsidRDefault="00E414E2" w:rsidP="00E12C52">
      <w:pPr>
        <w:jc w:val="center"/>
        <w:rPr>
          <w:rFonts w:ascii="Times New Roman" w:hAnsi="Times New Roman"/>
          <w:sz w:val="28"/>
          <w:szCs w:val="28"/>
        </w:rPr>
      </w:pPr>
    </w:p>
    <w:p w:rsidR="00E414E2" w:rsidRPr="00437CA6" w:rsidRDefault="00E414E2" w:rsidP="00E12C52">
      <w:pPr>
        <w:jc w:val="center"/>
        <w:rPr>
          <w:rFonts w:ascii="Times New Roman" w:hAnsi="Times New Roman"/>
          <w:sz w:val="28"/>
          <w:szCs w:val="28"/>
        </w:rPr>
      </w:pPr>
    </w:p>
    <w:sectPr w:rsidR="00E414E2" w:rsidRPr="00437CA6" w:rsidSect="007A758E">
      <w:headerReference w:type="default" r:id="rId10"/>
      <w:type w:val="continuous"/>
      <w:pgSz w:w="16834" w:h="11907" w:orient="landscape" w:code="9"/>
      <w:pgMar w:top="1134" w:right="674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29" w:rsidRDefault="00870A29">
      <w:r>
        <w:separator/>
      </w:r>
    </w:p>
  </w:endnote>
  <w:endnote w:type="continuationSeparator" w:id="0">
    <w:p w:rsidR="00870A29" w:rsidRDefault="008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22151" w:rsidRPr="00A005B1" w:rsidTr="00A005B1">
      <w:tc>
        <w:tcPr>
          <w:tcW w:w="2538" w:type="dxa"/>
        </w:tcPr>
        <w:p w:rsidR="00522151" w:rsidRPr="00A005B1" w:rsidRDefault="00522151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22151" w:rsidRPr="00A005B1" w:rsidRDefault="00522151" w:rsidP="00A005B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22151" w:rsidRPr="00A005B1" w:rsidRDefault="00522151" w:rsidP="00A005B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22151" w:rsidRPr="00A005B1" w:rsidRDefault="00522151" w:rsidP="00A005B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22151" w:rsidRDefault="00522151" w:rsidP="00E56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29" w:rsidRDefault="00870A29">
      <w:r>
        <w:separator/>
      </w:r>
    </w:p>
  </w:footnote>
  <w:footnote w:type="continuationSeparator" w:id="0">
    <w:p w:rsidR="00870A29" w:rsidRDefault="0087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51" w:rsidRDefault="0052215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22151" w:rsidRDefault="005221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51" w:rsidRPr="00481B88" w:rsidRDefault="00522151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22151" w:rsidRPr="00481B88" w:rsidRDefault="00522151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522151" w:rsidRPr="00E37801" w:rsidRDefault="0052215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8pt;height:11.4pt" o:bullet="t">
        <v:imagedata r:id="rId1" o:title="Номер версии 555" gain="79922f" blacklevel="-1966f"/>
      </v:shape>
    </w:pict>
  </w:numPicBullet>
  <w:abstractNum w:abstractNumId="0" w15:restartNumberingAfterBreak="0">
    <w:nsid w:val="11786DC6"/>
    <w:multiLevelType w:val="multilevel"/>
    <w:tmpl w:val="BAF85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F90C33"/>
    <w:multiLevelType w:val="multilevel"/>
    <w:tmpl w:val="FD044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B506B4"/>
    <w:multiLevelType w:val="hybridMultilevel"/>
    <w:tmpl w:val="A330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7FB3"/>
    <w:multiLevelType w:val="hybridMultilevel"/>
    <w:tmpl w:val="5EDA3F56"/>
    <w:lvl w:ilvl="0" w:tplc="BD1C5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0957F66"/>
    <w:multiLevelType w:val="multilevel"/>
    <w:tmpl w:val="F744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877421"/>
    <w:multiLevelType w:val="hybridMultilevel"/>
    <w:tmpl w:val="E2CC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7A763A"/>
    <w:multiLevelType w:val="hybridMultilevel"/>
    <w:tmpl w:val="8F7E4624"/>
    <w:lvl w:ilvl="0" w:tplc="B24C7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C10648"/>
    <w:multiLevelType w:val="hybridMultilevel"/>
    <w:tmpl w:val="4604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124AE"/>
    <w:multiLevelType w:val="hybridMultilevel"/>
    <w:tmpl w:val="59F6B744"/>
    <w:lvl w:ilvl="0" w:tplc="047A0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1827BD"/>
    <w:multiLevelType w:val="multilevel"/>
    <w:tmpl w:val="81CCFD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7C"/>
    <w:rsid w:val="00007FFB"/>
    <w:rsid w:val="0001099B"/>
    <w:rsid w:val="0001360F"/>
    <w:rsid w:val="00014495"/>
    <w:rsid w:val="00023225"/>
    <w:rsid w:val="000243D9"/>
    <w:rsid w:val="00026A61"/>
    <w:rsid w:val="000331B3"/>
    <w:rsid w:val="00033413"/>
    <w:rsid w:val="000355A4"/>
    <w:rsid w:val="00035E96"/>
    <w:rsid w:val="00037C0C"/>
    <w:rsid w:val="00042AC7"/>
    <w:rsid w:val="000502A3"/>
    <w:rsid w:val="00056DEB"/>
    <w:rsid w:val="000619A8"/>
    <w:rsid w:val="00073A7A"/>
    <w:rsid w:val="00076D5E"/>
    <w:rsid w:val="00077E52"/>
    <w:rsid w:val="00084DD3"/>
    <w:rsid w:val="000917C0"/>
    <w:rsid w:val="00092819"/>
    <w:rsid w:val="00095A29"/>
    <w:rsid w:val="00097F66"/>
    <w:rsid w:val="000B0736"/>
    <w:rsid w:val="000C5980"/>
    <w:rsid w:val="000D36E9"/>
    <w:rsid w:val="000E3592"/>
    <w:rsid w:val="000F0B46"/>
    <w:rsid w:val="00122CFD"/>
    <w:rsid w:val="00124BEA"/>
    <w:rsid w:val="0014039F"/>
    <w:rsid w:val="00141E2D"/>
    <w:rsid w:val="0014246A"/>
    <w:rsid w:val="00142E1F"/>
    <w:rsid w:val="001466F5"/>
    <w:rsid w:val="00147A09"/>
    <w:rsid w:val="00151370"/>
    <w:rsid w:val="00153019"/>
    <w:rsid w:val="001544C4"/>
    <w:rsid w:val="00160AFA"/>
    <w:rsid w:val="00162E72"/>
    <w:rsid w:val="00171525"/>
    <w:rsid w:val="00175BE5"/>
    <w:rsid w:val="00176A63"/>
    <w:rsid w:val="001850F4"/>
    <w:rsid w:val="00185C9F"/>
    <w:rsid w:val="00190FF9"/>
    <w:rsid w:val="00192B87"/>
    <w:rsid w:val="001930C0"/>
    <w:rsid w:val="001947BE"/>
    <w:rsid w:val="00196695"/>
    <w:rsid w:val="001971BB"/>
    <w:rsid w:val="001A12C5"/>
    <w:rsid w:val="001A1479"/>
    <w:rsid w:val="001A560F"/>
    <w:rsid w:val="001B0982"/>
    <w:rsid w:val="001B32BA"/>
    <w:rsid w:val="001B364E"/>
    <w:rsid w:val="001C54A1"/>
    <w:rsid w:val="001C71C5"/>
    <w:rsid w:val="001D0B16"/>
    <w:rsid w:val="001D101D"/>
    <w:rsid w:val="001D388F"/>
    <w:rsid w:val="001D44DC"/>
    <w:rsid w:val="001E0317"/>
    <w:rsid w:val="001E1385"/>
    <w:rsid w:val="001E20F1"/>
    <w:rsid w:val="001F12E8"/>
    <w:rsid w:val="001F228C"/>
    <w:rsid w:val="001F2CA0"/>
    <w:rsid w:val="001F64B8"/>
    <w:rsid w:val="001F7C83"/>
    <w:rsid w:val="00203046"/>
    <w:rsid w:val="00205497"/>
    <w:rsid w:val="00205866"/>
    <w:rsid w:val="00205AB5"/>
    <w:rsid w:val="00207659"/>
    <w:rsid w:val="00214D6F"/>
    <w:rsid w:val="002210E5"/>
    <w:rsid w:val="00224DBA"/>
    <w:rsid w:val="00226C6A"/>
    <w:rsid w:val="00231F1C"/>
    <w:rsid w:val="00242DDB"/>
    <w:rsid w:val="002479A2"/>
    <w:rsid w:val="002532EE"/>
    <w:rsid w:val="0026087E"/>
    <w:rsid w:val="00261DE0"/>
    <w:rsid w:val="00261EBC"/>
    <w:rsid w:val="00263FD5"/>
    <w:rsid w:val="00265420"/>
    <w:rsid w:val="00266327"/>
    <w:rsid w:val="00274E14"/>
    <w:rsid w:val="00277A10"/>
    <w:rsid w:val="00277E90"/>
    <w:rsid w:val="00280A6D"/>
    <w:rsid w:val="00286ECA"/>
    <w:rsid w:val="0029178F"/>
    <w:rsid w:val="002953B6"/>
    <w:rsid w:val="002A4D91"/>
    <w:rsid w:val="002B7A59"/>
    <w:rsid w:val="002C11D3"/>
    <w:rsid w:val="002C6B4B"/>
    <w:rsid w:val="002D19BE"/>
    <w:rsid w:val="002E1A70"/>
    <w:rsid w:val="002E51A7"/>
    <w:rsid w:val="002E54CE"/>
    <w:rsid w:val="002E5A5F"/>
    <w:rsid w:val="002F1E81"/>
    <w:rsid w:val="00310D92"/>
    <w:rsid w:val="003160CB"/>
    <w:rsid w:val="003222A3"/>
    <w:rsid w:val="00327EC8"/>
    <w:rsid w:val="00330293"/>
    <w:rsid w:val="003377F9"/>
    <w:rsid w:val="00350445"/>
    <w:rsid w:val="00360A40"/>
    <w:rsid w:val="003815B1"/>
    <w:rsid w:val="00382B69"/>
    <w:rsid w:val="003870C2"/>
    <w:rsid w:val="00390862"/>
    <w:rsid w:val="00391427"/>
    <w:rsid w:val="003B65BE"/>
    <w:rsid w:val="003B7C20"/>
    <w:rsid w:val="003D3B8A"/>
    <w:rsid w:val="003D54F8"/>
    <w:rsid w:val="003E1EDD"/>
    <w:rsid w:val="003F4F5E"/>
    <w:rsid w:val="00400906"/>
    <w:rsid w:val="00403822"/>
    <w:rsid w:val="00414A87"/>
    <w:rsid w:val="00415F2C"/>
    <w:rsid w:val="0042590E"/>
    <w:rsid w:val="00437CA6"/>
    <w:rsid w:val="00437F65"/>
    <w:rsid w:val="00446CEE"/>
    <w:rsid w:val="00455FEA"/>
    <w:rsid w:val="00460FEA"/>
    <w:rsid w:val="004734B7"/>
    <w:rsid w:val="00481B88"/>
    <w:rsid w:val="00485126"/>
    <w:rsid w:val="00485B4F"/>
    <w:rsid w:val="00485EFC"/>
    <w:rsid w:val="004862D1"/>
    <w:rsid w:val="004873F4"/>
    <w:rsid w:val="00487E1F"/>
    <w:rsid w:val="004A6A69"/>
    <w:rsid w:val="004A7D43"/>
    <w:rsid w:val="004B2D5A"/>
    <w:rsid w:val="004B3906"/>
    <w:rsid w:val="004D062C"/>
    <w:rsid w:val="004D293D"/>
    <w:rsid w:val="004D7E92"/>
    <w:rsid w:val="004F44FE"/>
    <w:rsid w:val="0050166C"/>
    <w:rsid w:val="00501E01"/>
    <w:rsid w:val="00507D21"/>
    <w:rsid w:val="00511824"/>
    <w:rsid w:val="00512A47"/>
    <w:rsid w:val="00517D78"/>
    <w:rsid w:val="00522151"/>
    <w:rsid w:val="00531C68"/>
    <w:rsid w:val="00532119"/>
    <w:rsid w:val="005335F3"/>
    <w:rsid w:val="00535EA0"/>
    <w:rsid w:val="0053688D"/>
    <w:rsid w:val="00543C38"/>
    <w:rsid w:val="00543D2D"/>
    <w:rsid w:val="00545A3D"/>
    <w:rsid w:val="00546DBB"/>
    <w:rsid w:val="005551EA"/>
    <w:rsid w:val="00561A5B"/>
    <w:rsid w:val="0057074C"/>
    <w:rsid w:val="00573FBF"/>
    <w:rsid w:val="00574FF3"/>
    <w:rsid w:val="00580A79"/>
    <w:rsid w:val="00582538"/>
    <w:rsid w:val="005837AB"/>
    <w:rsid w:val="005838EA"/>
    <w:rsid w:val="00585EE1"/>
    <w:rsid w:val="00590C0E"/>
    <w:rsid w:val="00591049"/>
    <w:rsid w:val="0059352D"/>
    <w:rsid w:val="005939E6"/>
    <w:rsid w:val="005A0680"/>
    <w:rsid w:val="005A4227"/>
    <w:rsid w:val="005B229B"/>
    <w:rsid w:val="005B3518"/>
    <w:rsid w:val="005C56AE"/>
    <w:rsid w:val="005C7449"/>
    <w:rsid w:val="005E1274"/>
    <w:rsid w:val="005E6D99"/>
    <w:rsid w:val="005F2ADD"/>
    <w:rsid w:val="005F2C49"/>
    <w:rsid w:val="005F2E21"/>
    <w:rsid w:val="005F7E08"/>
    <w:rsid w:val="0060058D"/>
    <w:rsid w:val="006013EB"/>
    <w:rsid w:val="006040DB"/>
    <w:rsid w:val="0060479E"/>
    <w:rsid w:val="00604BE7"/>
    <w:rsid w:val="00604E46"/>
    <w:rsid w:val="00605E26"/>
    <w:rsid w:val="00614BD2"/>
    <w:rsid w:val="00615E68"/>
    <w:rsid w:val="00616AED"/>
    <w:rsid w:val="00632A4F"/>
    <w:rsid w:val="00632B56"/>
    <w:rsid w:val="006351E3"/>
    <w:rsid w:val="00644236"/>
    <w:rsid w:val="006447E9"/>
    <w:rsid w:val="00646344"/>
    <w:rsid w:val="006471E5"/>
    <w:rsid w:val="006646D8"/>
    <w:rsid w:val="00671D3B"/>
    <w:rsid w:val="00677A94"/>
    <w:rsid w:val="0068489A"/>
    <w:rsid w:val="00684A5B"/>
    <w:rsid w:val="00685A44"/>
    <w:rsid w:val="00692E79"/>
    <w:rsid w:val="006A1F71"/>
    <w:rsid w:val="006A35F2"/>
    <w:rsid w:val="006A6839"/>
    <w:rsid w:val="006C1B67"/>
    <w:rsid w:val="006D2512"/>
    <w:rsid w:val="006D25A4"/>
    <w:rsid w:val="006D504D"/>
    <w:rsid w:val="006E081B"/>
    <w:rsid w:val="006F328B"/>
    <w:rsid w:val="006F5886"/>
    <w:rsid w:val="00707734"/>
    <w:rsid w:val="00707E19"/>
    <w:rsid w:val="00712F7C"/>
    <w:rsid w:val="00713C38"/>
    <w:rsid w:val="007159FE"/>
    <w:rsid w:val="0072328A"/>
    <w:rsid w:val="00732F48"/>
    <w:rsid w:val="007377B5"/>
    <w:rsid w:val="0074182F"/>
    <w:rsid w:val="00741FFD"/>
    <w:rsid w:val="00746CC2"/>
    <w:rsid w:val="0075005E"/>
    <w:rsid w:val="00760323"/>
    <w:rsid w:val="0076444E"/>
    <w:rsid w:val="00765600"/>
    <w:rsid w:val="007771BA"/>
    <w:rsid w:val="00791C9F"/>
    <w:rsid w:val="00792AAB"/>
    <w:rsid w:val="00793B47"/>
    <w:rsid w:val="007A1D0C"/>
    <w:rsid w:val="007A2A7B"/>
    <w:rsid w:val="007A4DF2"/>
    <w:rsid w:val="007A758E"/>
    <w:rsid w:val="007B5BB2"/>
    <w:rsid w:val="007B76AF"/>
    <w:rsid w:val="007B7BEC"/>
    <w:rsid w:val="007D4925"/>
    <w:rsid w:val="007E7DD7"/>
    <w:rsid w:val="007F0C8A"/>
    <w:rsid w:val="007F11AB"/>
    <w:rsid w:val="0081219E"/>
    <w:rsid w:val="008143CB"/>
    <w:rsid w:val="00815C3C"/>
    <w:rsid w:val="00817493"/>
    <w:rsid w:val="00823CA1"/>
    <w:rsid w:val="00830124"/>
    <w:rsid w:val="00840675"/>
    <w:rsid w:val="008513B9"/>
    <w:rsid w:val="0086777D"/>
    <w:rsid w:val="008702D3"/>
    <w:rsid w:val="00870A29"/>
    <w:rsid w:val="00873DCA"/>
    <w:rsid w:val="00876034"/>
    <w:rsid w:val="008827E7"/>
    <w:rsid w:val="008906AA"/>
    <w:rsid w:val="008916C0"/>
    <w:rsid w:val="008A1281"/>
    <w:rsid w:val="008A1696"/>
    <w:rsid w:val="008C58FE"/>
    <w:rsid w:val="008E05E5"/>
    <w:rsid w:val="008E6C41"/>
    <w:rsid w:val="008F0816"/>
    <w:rsid w:val="008F5F4C"/>
    <w:rsid w:val="008F6BB7"/>
    <w:rsid w:val="00900F42"/>
    <w:rsid w:val="009016C4"/>
    <w:rsid w:val="00913338"/>
    <w:rsid w:val="009320B9"/>
    <w:rsid w:val="00932E3C"/>
    <w:rsid w:val="00933024"/>
    <w:rsid w:val="00944467"/>
    <w:rsid w:val="009573D3"/>
    <w:rsid w:val="0096020D"/>
    <w:rsid w:val="00987A2F"/>
    <w:rsid w:val="009914A7"/>
    <w:rsid w:val="009959C8"/>
    <w:rsid w:val="009977FF"/>
    <w:rsid w:val="009A085B"/>
    <w:rsid w:val="009A1E26"/>
    <w:rsid w:val="009B1132"/>
    <w:rsid w:val="009C08A2"/>
    <w:rsid w:val="009C1DE6"/>
    <w:rsid w:val="009C1F0E"/>
    <w:rsid w:val="009D3E8C"/>
    <w:rsid w:val="009E3A0E"/>
    <w:rsid w:val="009F117B"/>
    <w:rsid w:val="00A005B1"/>
    <w:rsid w:val="00A1314B"/>
    <w:rsid w:val="00A13160"/>
    <w:rsid w:val="00A137D3"/>
    <w:rsid w:val="00A16563"/>
    <w:rsid w:val="00A20762"/>
    <w:rsid w:val="00A23D23"/>
    <w:rsid w:val="00A2705C"/>
    <w:rsid w:val="00A34FCF"/>
    <w:rsid w:val="00A44A8F"/>
    <w:rsid w:val="00A51D96"/>
    <w:rsid w:val="00A52C78"/>
    <w:rsid w:val="00A76A1B"/>
    <w:rsid w:val="00A84F6D"/>
    <w:rsid w:val="00A85C61"/>
    <w:rsid w:val="00A905F7"/>
    <w:rsid w:val="00A950B7"/>
    <w:rsid w:val="00A96F84"/>
    <w:rsid w:val="00AB17FC"/>
    <w:rsid w:val="00AB79DB"/>
    <w:rsid w:val="00AC2021"/>
    <w:rsid w:val="00AC3953"/>
    <w:rsid w:val="00AC7150"/>
    <w:rsid w:val="00AD4772"/>
    <w:rsid w:val="00AE0020"/>
    <w:rsid w:val="00AE0729"/>
    <w:rsid w:val="00AE1DCA"/>
    <w:rsid w:val="00AF5F7C"/>
    <w:rsid w:val="00B02207"/>
    <w:rsid w:val="00B03403"/>
    <w:rsid w:val="00B10324"/>
    <w:rsid w:val="00B16BE1"/>
    <w:rsid w:val="00B235A7"/>
    <w:rsid w:val="00B268FA"/>
    <w:rsid w:val="00B26D41"/>
    <w:rsid w:val="00B363BA"/>
    <w:rsid w:val="00B376B1"/>
    <w:rsid w:val="00B43BF7"/>
    <w:rsid w:val="00B5176C"/>
    <w:rsid w:val="00B55B8C"/>
    <w:rsid w:val="00B620D9"/>
    <w:rsid w:val="00B62A20"/>
    <w:rsid w:val="00B633DB"/>
    <w:rsid w:val="00B639ED"/>
    <w:rsid w:val="00B66A8C"/>
    <w:rsid w:val="00B74EB0"/>
    <w:rsid w:val="00B8061C"/>
    <w:rsid w:val="00B80B87"/>
    <w:rsid w:val="00B8294F"/>
    <w:rsid w:val="00B83BA2"/>
    <w:rsid w:val="00B85221"/>
    <w:rsid w:val="00B853AA"/>
    <w:rsid w:val="00B875BF"/>
    <w:rsid w:val="00B90BC0"/>
    <w:rsid w:val="00B91F62"/>
    <w:rsid w:val="00BA7F2E"/>
    <w:rsid w:val="00BB0410"/>
    <w:rsid w:val="00BB2C98"/>
    <w:rsid w:val="00BB58BA"/>
    <w:rsid w:val="00BC0AF6"/>
    <w:rsid w:val="00BD0B82"/>
    <w:rsid w:val="00BE369F"/>
    <w:rsid w:val="00BF4F5F"/>
    <w:rsid w:val="00C0313C"/>
    <w:rsid w:val="00C04EEB"/>
    <w:rsid w:val="00C075A4"/>
    <w:rsid w:val="00C10F12"/>
    <w:rsid w:val="00C11826"/>
    <w:rsid w:val="00C14018"/>
    <w:rsid w:val="00C16474"/>
    <w:rsid w:val="00C21F74"/>
    <w:rsid w:val="00C31CB3"/>
    <w:rsid w:val="00C46D42"/>
    <w:rsid w:val="00C50C32"/>
    <w:rsid w:val="00C52418"/>
    <w:rsid w:val="00C558ED"/>
    <w:rsid w:val="00C60178"/>
    <w:rsid w:val="00C61760"/>
    <w:rsid w:val="00C63CD6"/>
    <w:rsid w:val="00C64483"/>
    <w:rsid w:val="00C65B4E"/>
    <w:rsid w:val="00C70643"/>
    <w:rsid w:val="00C71ADA"/>
    <w:rsid w:val="00C72471"/>
    <w:rsid w:val="00C87D95"/>
    <w:rsid w:val="00C9077A"/>
    <w:rsid w:val="00C915FD"/>
    <w:rsid w:val="00C92C8F"/>
    <w:rsid w:val="00C95CD2"/>
    <w:rsid w:val="00C9654A"/>
    <w:rsid w:val="00CA051B"/>
    <w:rsid w:val="00CA4CFD"/>
    <w:rsid w:val="00CB2A3A"/>
    <w:rsid w:val="00CB3CBE"/>
    <w:rsid w:val="00CB5947"/>
    <w:rsid w:val="00CC1533"/>
    <w:rsid w:val="00CC4524"/>
    <w:rsid w:val="00CE5024"/>
    <w:rsid w:val="00CF01D0"/>
    <w:rsid w:val="00CF03D8"/>
    <w:rsid w:val="00CF5419"/>
    <w:rsid w:val="00D014F2"/>
    <w:rsid w:val="00D015D5"/>
    <w:rsid w:val="00D03D68"/>
    <w:rsid w:val="00D11297"/>
    <w:rsid w:val="00D15FBA"/>
    <w:rsid w:val="00D22425"/>
    <w:rsid w:val="00D22F9C"/>
    <w:rsid w:val="00D2633B"/>
    <w:rsid w:val="00D266DD"/>
    <w:rsid w:val="00D26880"/>
    <w:rsid w:val="00D32B04"/>
    <w:rsid w:val="00D374E7"/>
    <w:rsid w:val="00D5367C"/>
    <w:rsid w:val="00D56DA5"/>
    <w:rsid w:val="00D604BD"/>
    <w:rsid w:val="00D63949"/>
    <w:rsid w:val="00D64A5B"/>
    <w:rsid w:val="00D64AD3"/>
    <w:rsid w:val="00D652E7"/>
    <w:rsid w:val="00D72253"/>
    <w:rsid w:val="00D77BCF"/>
    <w:rsid w:val="00D84394"/>
    <w:rsid w:val="00D92618"/>
    <w:rsid w:val="00D94708"/>
    <w:rsid w:val="00D95E55"/>
    <w:rsid w:val="00DA1505"/>
    <w:rsid w:val="00DB3664"/>
    <w:rsid w:val="00DC1464"/>
    <w:rsid w:val="00DC16FB"/>
    <w:rsid w:val="00DC4871"/>
    <w:rsid w:val="00DC4A65"/>
    <w:rsid w:val="00DC4F66"/>
    <w:rsid w:val="00DE01E6"/>
    <w:rsid w:val="00E10B44"/>
    <w:rsid w:val="00E11F02"/>
    <w:rsid w:val="00E12C52"/>
    <w:rsid w:val="00E14E32"/>
    <w:rsid w:val="00E224F5"/>
    <w:rsid w:val="00E231AC"/>
    <w:rsid w:val="00E2726B"/>
    <w:rsid w:val="00E34D91"/>
    <w:rsid w:val="00E37801"/>
    <w:rsid w:val="00E414E2"/>
    <w:rsid w:val="00E46EAA"/>
    <w:rsid w:val="00E5038C"/>
    <w:rsid w:val="00E50B69"/>
    <w:rsid w:val="00E5298B"/>
    <w:rsid w:val="00E56EFB"/>
    <w:rsid w:val="00E6458F"/>
    <w:rsid w:val="00E65944"/>
    <w:rsid w:val="00E66B51"/>
    <w:rsid w:val="00E7242D"/>
    <w:rsid w:val="00E73F18"/>
    <w:rsid w:val="00E77798"/>
    <w:rsid w:val="00E8693C"/>
    <w:rsid w:val="00E86A05"/>
    <w:rsid w:val="00E87E25"/>
    <w:rsid w:val="00E92816"/>
    <w:rsid w:val="00EA04F1"/>
    <w:rsid w:val="00EA1719"/>
    <w:rsid w:val="00EA2FD3"/>
    <w:rsid w:val="00EA7619"/>
    <w:rsid w:val="00EB6DE1"/>
    <w:rsid w:val="00EB74A3"/>
    <w:rsid w:val="00EB7CE9"/>
    <w:rsid w:val="00EC355B"/>
    <w:rsid w:val="00EC433F"/>
    <w:rsid w:val="00ED1FDE"/>
    <w:rsid w:val="00ED57DF"/>
    <w:rsid w:val="00ED668A"/>
    <w:rsid w:val="00F06EFB"/>
    <w:rsid w:val="00F1529E"/>
    <w:rsid w:val="00F15701"/>
    <w:rsid w:val="00F16F07"/>
    <w:rsid w:val="00F31DF0"/>
    <w:rsid w:val="00F3310A"/>
    <w:rsid w:val="00F33693"/>
    <w:rsid w:val="00F40A4E"/>
    <w:rsid w:val="00F45975"/>
    <w:rsid w:val="00F45B7C"/>
    <w:rsid w:val="00F45FCE"/>
    <w:rsid w:val="00F460B6"/>
    <w:rsid w:val="00F50C21"/>
    <w:rsid w:val="00F52736"/>
    <w:rsid w:val="00F565C2"/>
    <w:rsid w:val="00F84ED7"/>
    <w:rsid w:val="00F85AF3"/>
    <w:rsid w:val="00F9009C"/>
    <w:rsid w:val="00F9334F"/>
    <w:rsid w:val="00F96534"/>
    <w:rsid w:val="00F97D7F"/>
    <w:rsid w:val="00FA122C"/>
    <w:rsid w:val="00FA3AFE"/>
    <w:rsid w:val="00FA3B95"/>
    <w:rsid w:val="00FA575B"/>
    <w:rsid w:val="00FB0DDF"/>
    <w:rsid w:val="00FB5ED6"/>
    <w:rsid w:val="00FC1278"/>
    <w:rsid w:val="00FC2704"/>
    <w:rsid w:val="00FE7735"/>
    <w:rsid w:val="00FF51E1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48C15"/>
  <w15:docId w15:val="{7ACBAA56-63D7-4C73-8955-27961F17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019"/>
    <w:rPr>
      <w:rFonts w:ascii="TimesET" w:hAnsi="TimesET"/>
    </w:rPr>
  </w:style>
  <w:style w:type="paragraph" w:styleId="1">
    <w:name w:val="heading 1"/>
    <w:basedOn w:val="a"/>
    <w:next w:val="a"/>
    <w:qFormat/>
    <w:rsid w:val="00153019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53019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3019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53019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5301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5301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53019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53019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iPriority w:val="99"/>
    <w:unhideWhenUsed/>
    <w:rsid w:val="00E77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505AB-E614-4E82-B126-70BA298E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АЛЬБОМНЫЙ.dot</Template>
  <TotalTime>2</TotalTime>
  <Pages>26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serg</dc:creator>
  <cp:lastModifiedBy>Ольга</cp:lastModifiedBy>
  <cp:revision>4</cp:revision>
  <cp:lastPrinted>2025-01-17T10:53:00Z</cp:lastPrinted>
  <dcterms:created xsi:type="dcterms:W3CDTF">2025-01-17T10:32:00Z</dcterms:created>
  <dcterms:modified xsi:type="dcterms:W3CDTF">2025-01-17T10:54:00Z</dcterms:modified>
</cp:coreProperties>
</file>